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80D5" w14:textId="15513320" w:rsidR="00CE6120" w:rsidRDefault="00CE6120" w:rsidP="00940A15">
      <w:pPr>
        <w:rPr>
          <w:rFonts w:eastAsia="Times New Roman"/>
        </w:rPr>
      </w:pPr>
      <w:r w:rsidRPr="00CE6120">
        <w:rPr>
          <w:rFonts w:eastAsia="Times New Roman"/>
        </w:rPr>
        <w:t>Re: satinýrka</w:t>
      </w:r>
    </w:p>
    <w:p w14:paraId="6CE071BC" w14:textId="77777777" w:rsidR="00CE6120" w:rsidRDefault="00CE6120" w:rsidP="00940A15">
      <w:pPr>
        <w:rPr>
          <w:rFonts w:eastAsia="Times New Roman"/>
        </w:rPr>
      </w:pPr>
    </w:p>
    <w:p w14:paraId="0F8BA4BE" w14:textId="498776AC" w:rsidR="00940A15" w:rsidRDefault="00940A15" w:rsidP="00940A15">
      <w:pPr>
        <w:rPr>
          <w:rFonts w:eastAsia="Times New Roman"/>
        </w:rPr>
      </w:pPr>
      <w:r>
        <w:rPr>
          <w:rFonts w:eastAsia="Times New Roman"/>
        </w:rPr>
        <w:t>V Semilech 15.1.2026</w:t>
      </w:r>
    </w:p>
    <w:p w14:paraId="7B3BD09B" w14:textId="77777777" w:rsidR="00940A15" w:rsidRDefault="00940A15" w:rsidP="00940A15">
      <w:pPr>
        <w:rPr>
          <w:rFonts w:eastAsia="Times New Roman"/>
        </w:rPr>
      </w:pPr>
      <w:r>
        <w:rPr>
          <w:rFonts w:eastAsia="Times New Roman"/>
        </w:rPr>
        <w:t>Dobrý den.</w:t>
      </w:r>
    </w:p>
    <w:p w14:paraId="40BEC45E" w14:textId="77777777" w:rsidR="00940A15" w:rsidRDefault="00940A15" w:rsidP="00940A15">
      <w:pPr>
        <w:rPr>
          <w:rFonts w:eastAsia="Times New Roman"/>
        </w:rPr>
      </w:pPr>
      <w:r>
        <w:rPr>
          <w:rFonts w:eastAsia="Times New Roman"/>
        </w:rPr>
        <w:t>Tímto potvrzuji akceptaci Vaší objednávky, č.: 8/2026, grafického lisu. Vynasnažíme se abychom dodrželi Vámi požadovaný termín - konec února 2026. Sjednaná cena, včetně dopravy na Vaši adresu, činí 60 000,-Kč včetně DPH. Cena bez DPH činí 49 586,7 Kč.</w:t>
      </w:r>
    </w:p>
    <w:p w14:paraId="71801FF0" w14:textId="77777777" w:rsidR="00940A15" w:rsidRDefault="00940A15" w:rsidP="00940A15">
      <w:pPr>
        <w:rPr>
          <w:rFonts w:eastAsia="Times New Roman"/>
        </w:rPr>
      </w:pPr>
    </w:p>
    <w:p w14:paraId="5B563990" w14:textId="77777777" w:rsidR="00940A15" w:rsidRDefault="00940A15" w:rsidP="00940A15">
      <w:pPr>
        <w:rPr>
          <w:rFonts w:eastAsia="Times New Roman"/>
        </w:rPr>
      </w:pPr>
      <w:r>
        <w:rPr>
          <w:rFonts w:eastAsia="Times New Roman"/>
        </w:rPr>
        <w:t xml:space="preserve">S pozdravem Josef Jína majitel </w:t>
      </w:r>
      <w:proofErr w:type="gramStart"/>
      <w:r>
        <w:rPr>
          <w:rFonts w:eastAsia="Times New Roman"/>
        </w:rPr>
        <w:t>firmy  tel.</w:t>
      </w:r>
      <w:proofErr w:type="gramEnd"/>
      <w:r>
        <w:rPr>
          <w:rFonts w:eastAsia="Times New Roman"/>
        </w:rPr>
        <w:t>: 608 980 388</w:t>
      </w:r>
    </w:p>
    <w:p w14:paraId="15EB416D" w14:textId="77777777" w:rsidR="00940A15" w:rsidRDefault="00940A15" w:rsidP="00940A15">
      <w:pPr>
        <w:rPr>
          <w:rFonts w:eastAsia="Times New Roman"/>
        </w:rPr>
      </w:pPr>
      <w:r>
        <w:rPr>
          <w:rFonts w:eastAsia="Times New Roman"/>
        </w:rPr>
        <w:t>J.Jína s.r.o.  IČO/DIČ 64257118</w:t>
      </w:r>
    </w:p>
    <w:p w14:paraId="7D39AC97" w14:textId="77777777" w:rsidR="00940A15" w:rsidRDefault="00940A15" w:rsidP="00940A15">
      <w:pPr>
        <w:rPr>
          <w:rFonts w:eastAsia="Times New Roman"/>
        </w:rPr>
      </w:pPr>
      <w:r>
        <w:rPr>
          <w:rFonts w:eastAsia="Times New Roman"/>
        </w:rPr>
        <w:t>Bavlnářská 107</w:t>
      </w:r>
    </w:p>
    <w:p w14:paraId="289F0D53" w14:textId="77777777" w:rsidR="00940A15" w:rsidRDefault="00940A15" w:rsidP="00940A15">
      <w:pPr>
        <w:rPr>
          <w:rFonts w:eastAsia="Times New Roman"/>
        </w:rPr>
      </w:pPr>
      <w:r>
        <w:rPr>
          <w:rFonts w:eastAsia="Times New Roman"/>
        </w:rPr>
        <w:t>513 01 Semily</w:t>
      </w:r>
    </w:p>
    <w:p w14:paraId="5F7DCB45" w14:textId="77777777" w:rsidR="00806390" w:rsidRPr="0074186F" w:rsidRDefault="00806390" w:rsidP="003F5BEB">
      <w:pPr>
        <w:ind w:left="567"/>
      </w:pPr>
    </w:p>
    <w:sectPr w:rsidR="00806390" w:rsidRPr="0074186F" w:rsidSect="006C1ADE">
      <w:footerReference w:type="even" r:id="rId7"/>
      <w:footerReference w:type="default" r:id="rId8"/>
      <w:foot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FED3" w14:textId="77777777" w:rsidR="00012D32" w:rsidRDefault="00012D32" w:rsidP="00740F8C">
      <w:r>
        <w:separator/>
      </w:r>
    </w:p>
  </w:endnote>
  <w:endnote w:type="continuationSeparator" w:id="0">
    <w:p w14:paraId="2182092B" w14:textId="77777777" w:rsidR="00012D32" w:rsidRDefault="00012D32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FA96" w14:textId="77777777"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9B0F67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D412" w14:textId="77777777"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14:paraId="48FE8537" w14:textId="77777777"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14:paraId="67495E2D" w14:textId="77777777"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2748" w14:textId="77777777"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A4F3" w14:textId="77777777" w:rsidR="00012D32" w:rsidRDefault="00012D32" w:rsidP="00740F8C">
      <w:r>
        <w:separator/>
      </w:r>
    </w:p>
  </w:footnote>
  <w:footnote w:type="continuationSeparator" w:id="0">
    <w:p w14:paraId="4E259F04" w14:textId="77777777" w:rsidR="00012D32" w:rsidRDefault="00012D32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37623661">
    <w:abstractNumId w:val="1"/>
  </w:num>
  <w:num w:numId="2" w16cid:durableId="223689079">
    <w:abstractNumId w:val="2"/>
  </w:num>
  <w:num w:numId="3" w16cid:durableId="10932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15"/>
    <w:rsid w:val="00002446"/>
    <w:rsid w:val="000030A3"/>
    <w:rsid w:val="00012D32"/>
    <w:rsid w:val="000371ED"/>
    <w:rsid w:val="0004011D"/>
    <w:rsid w:val="000B1642"/>
    <w:rsid w:val="000E6843"/>
    <w:rsid w:val="001344DF"/>
    <w:rsid w:val="00155D02"/>
    <w:rsid w:val="00164F27"/>
    <w:rsid w:val="001B3FD4"/>
    <w:rsid w:val="001D1FEB"/>
    <w:rsid w:val="001F0F61"/>
    <w:rsid w:val="001F46EC"/>
    <w:rsid w:val="002169A1"/>
    <w:rsid w:val="00224B72"/>
    <w:rsid w:val="002C1C3D"/>
    <w:rsid w:val="002D19F0"/>
    <w:rsid w:val="002D2EC2"/>
    <w:rsid w:val="002E6E8C"/>
    <w:rsid w:val="00332532"/>
    <w:rsid w:val="00347922"/>
    <w:rsid w:val="003964F6"/>
    <w:rsid w:val="003A3F6C"/>
    <w:rsid w:val="003F5BEB"/>
    <w:rsid w:val="004073E6"/>
    <w:rsid w:val="00453716"/>
    <w:rsid w:val="00471FEA"/>
    <w:rsid w:val="00496C55"/>
    <w:rsid w:val="004A4982"/>
    <w:rsid w:val="004E5233"/>
    <w:rsid w:val="00513D4F"/>
    <w:rsid w:val="00517B86"/>
    <w:rsid w:val="00523CC0"/>
    <w:rsid w:val="00550932"/>
    <w:rsid w:val="00592D3C"/>
    <w:rsid w:val="00595D98"/>
    <w:rsid w:val="005F0EE2"/>
    <w:rsid w:val="00615B2C"/>
    <w:rsid w:val="00626972"/>
    <w:rsid w:val="006442C7"/>
    <w:rsid w:val="006603E5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C7D52"/>
    <w:rsid w:val="00940A15"/>
    <w:rsid w:val="009C0177"/>
    <w:rsid w:val="009E310A"/>
    <w:rsid w:val="00A10D9C"/>
    <w:rsid w:val="00A34E05"/>
    <w:rsid w:val="00A35EA6"/>
    <w:rsid w:val="00A85451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C34B47"/>
    <w:rsid w:val="00C73970"/>
    <w:rsid w:val="00CA47B4"/>
    <w:rsid w:val="00CE6120"/>
    <w:rsid w:val="00D42EB8"/>
    <w:rsid w:val="00D8103E"/>
    <w:rsid w:val="00E42AAF"/>
    <w:rsid w:val="00EA0BA0"/>
    <w:rsid w:val="00EB0BD9"/>
    <w:rsid w:val="00EE520D"/>
    <w:rsid w:val="00EF096C"/>
    <w:rsid w:val="00EF2D93"/>
    <w:rsid w:val="00EF542E"/>
    <w:rsid w:val="00F00681"/>
    <w:rsid w:val="00F05046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04ED2"/>
  <w15:docId w15:val="{359949BC-598D-4B49-A0EC-90920672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0A15"/>
    <w:rPr>
      <w:rFonts w:ascii="Aptos" w:eastAsiaTheme="minorHAnsi" w:hAnsi="Aptos" w:cs="Aptos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eastAsia="Times New Roman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eastAsia="Times New Roman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  <w:rPr>
      <w:rFonts w:ascii="Arial Narrow" w:eastAsia="Times New Roman" w:hAnsi="Arial Narrow" w:cs="Times New Roman"/>
    </w:r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  <w:rPr>
      <w:rFonts w:ascii="Arial Narrow" w:eastAsia="Times New Roman" w:hAnsi="Arial Narrow" w:cs="Times New Roman"/>
    </w:r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eastAsia="Times New Roman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eastAsia="Times New Roman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eastAsia="Times New Roman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eastAsia="Times New Roman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eastAsia="Times New Roman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1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3</cp:revision>
  <cp:lastPrinted>1899-12-31T23:00:00Z</cp:lastPrinted>
  <dcterms:created xsi:type="dcterms:W3CDTF">2026-01-15T10:43:00Z</dcterms:created>
  <dcterms:modified xsi:type="dcterms:W3CDTF">2026-01-15T10:49:00Z</dcterms:modified>
</cp:coreProperties>
</file>