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EC" w:rsidRPr="009C38EC" w:rsidRDefault="009C38EC" w:rsidP="006C7E77">
      <w:pPr>
        <w:rPr>
          <w:rFonts w:ascii="Arial Narrow" w:hAnsi="Arial Narrow"/>
          <w:b/>
          <w:sz w:val="28"/>
          <w:szCs w:val="28"/>
        </w:rPr>
      </w:pPr>
      <w:r w:rsidRPr="009C38EC">
        <w:rPr>
          <w:rFonts w:ascii="Arial Narrow" w:hAnsi="Arial Narrow"/>
          <w:b/>
          <w:sz w:val="28"/>
          <w:szCs w:val="28"/>
        </w:rPr>
        <w:t>Příloha č. 1 ke Smlouvě o spolupráci</w:t>
      </w:r>
    </w:p>
    <w:p w:rsidR="009C38EC" w:rsidRDefault="009C38EC" w:rsidP="006C7E77">
      <w:pPr>
        <w:rPr>
          <w:rFonts w:ascii="Arial Narrow" w:hAnsi="Arial Narrow"/>
          <w:sz w:val="28"/>
          <w:szCs w:val="28"/>
          <w:u w:val="single"/>
        </w:rPr>
      </w:pPr>
    </w:p>
    <w:p w:rsidR="006C7E77" w:rsidRDefault="006C7E77" w:rsidP="006C7E77">
      <w:p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Rozpočet</w:t>
      </w:r>
    </w:p>
    <w:p w:rsidR="009B2CD7" w:rsidRPr="00A62C52" w:rsidRDefault="009B2CD7" w:rsidP="009B2CD7">
      <w:pPr>
        <w:rPr>
          <w:sz w:val="24"/>
          <w:szCs w:val="24"/>
        </w:rPr>
      </w:pPr>
      <w:r w:rsidRPr="00A62C52">
        <w:rPr>
          <w:sz w:val="24"/>
          <w:szCs w:val="24"/>
        </w:rPr>
        <w:t>Velkoplošná projekce</w:t>
      </w:r>
      <w:r w:rsidRPr="00A62C52">
        <w:rPr>
          <w:sz w:val="24"/>
          <w:szCs w:val="24"/>
        </w:rPr>
        <w:tab/>
        <w:t>/</w:t>
      </w:r>
      <w:r>
        <w:rPr>
          <w:sz w:val="24"/>
          <w:szCs w:val="24"/>
        </w:rPr>
        <w:t xml:space="preserve">Španělský sál, </w:t>
      </w:r>
      <w:r w:rsidRPr="00A62C52">
        <w:rPr>
          <w:sz w:val="24"/>
          <w:szCs w:val="24"/>
        </w:rPr>
        <w:t>rozměr 3 x 5 metrů/</w:t>
      </w:r>
      <w:r w:rsidRPr="00A62C52">
        <w:rPr>
          <w:sz w:val="24"/>
          <w:szCs w:val="24"/>
        </w:rPr>
        <w:tab/>
      </w:r>
      <w:r w:rsidRPr="00A62C52">
        <w:rPr>
          <w:sz w:val="24"/>
          <w:szCs w:val="24"/>
        </w:rPr>
        <w:tab/>
        <w:t xml:space="preserve">45.000,-Kč </w:t>
      </w:r>
    </w:p>
    <w:p w:rsidR="009B2CD7" w:rsidRPr="00A62C52" w:rsidRDefault="009B2CD7" w:rsidP="009B2CD7">
      <w:pPr>
        <w:rPr>
          <w:sz w:val="24"/>
          <w:szCs w:val="24"/>
        </w:rPr>
      </w:pPr>
      <w:r w:rsidRPr="00A62C52">
        <w:rPr>
          <w:sz w:val="24"/>
          <w:szCs w:val="24"/>
        </w:rPr>
        <w:t>Kamerový systém včetně režie, obsluhy a střihu</w:t>
      </w:r>
    </w:p>
    <w:p w:rsidR="009B2CD7" w:rsidRDefault="009B2CD7" w:rsidP="009B2CD7">
      <w:pPr>
        <w:rPr>
          <w:sz w:val="24"/>
          <w:szCs w:val="24"/>
        </w:rPr>
      </w:pPr>
      <w:r w:rsidRPr="00A62C52">
        <w:rPr>
          <w:sz w:val="24"/>
          <w:szCs w:val="24"/>
        </w:rPr>
        <w:t xml:space="preserve">Dodání sestřihu 20 min + 20 ks </w:t>
      </w:r>
      <w:proofErr w:type="spellStart"/>
      <w:r w:rsidRPr="00A62C52">
        <w:rPr>
          <w:sz w:val="24"/>
          <w:szCs w:val="24"/>
        </w:rPr>
        <w:t>promo</w:t>
      </w:r>
      <w:proofErr w:type="spellEnd"/>
      <w:r w:rsidRPr="00A62C52">
        <w:rPr>
          <w:sz w:val="24"/>
          <w:szCs w:val="24"/>
        </w:rPr>
        <w:t xml:space="preserve"> DVD</w:t>
      </w:r>
      <w:r w:rsidRPr="00297E99">
        <w:rPr>
          <w:color w:val="FF0000"/>
          <w:sz w:val="24"/>
          <w:szCs w:val="24"/>
        </w:rPr>
        <w:tab/>
      </w:r>
      <w:r w:rsidRPr="00297E99"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</w:t>
      </w:r>
      <w:r w:rsidRPr="001119E4">
        <w:rPr>
          <w:sz w:val="24"/>
          <w:szCs w:val="24"/>
        </w:rPr>
        <w:t>000</w:t>
      </w:r>
      <w:r>
        <w:rPr>
          <w:sz w:val="24"/>
          <w:szCs w:val="24"/>
        </w:rPr>
        <w:t>,-Kč</w:t>
      </w:r>
    </w:p>
    <w:p w:rsidR="009B2CD7" w:rsidRDefault="009B2CD7" w:rsidP="009B2CD7">
      <w:pPr>
        <w:rPr>
          <w:sz w:val="24"/>
          <w:szCs w:val="24"/>
        </w:rPr>
      </w:pPr>
      <w:r>
        <w:rPr>
          <w:sz w:val="24"/>
          <w:szCs w:val="24"/>
        </w:rPr>
        <w:t>LED obrazovky /</w:t>
      </w:r>
      <w:proofErr w:type="spellStart"/>
      <w:r>
        <w:rPr>
          <w:sz w:val="24"/>
          <w:szCs w:val="24"/>
        </w:rPr>
        <w:t>Rothmayerův</w:t>
      </w:r>
      <w:proofErr w:type="spellEnd"/>
      <w:r>
        <w:rPr>
          <w:sz w:val="24"/>
          <w:szCs w:val="24"/>
        </w:rPr>
        <w:t xml:space="preserve"> sál/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10.000,- Kč</w:t>
      </w:r>
    </w:p>
    <w:p w:rsidR="00D159A8" w:rsidRPr="001119E4" w:rsidRDefault="00253B92" w:rsidP="009B2CD7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BC7FAF">
        <w:rPr>
          <w:sz w:val="24"/>
          <w:szCs w:val="24"/>
        </w:rPr>
        <w:t>ýp</w:t>
      </w:r>
      <w:r w:rsidR="00D159A8">
        <w:rPr>
          <w:sz w:val="24"/>
          <w:szCs w:val="24"/>
        </w:rPr>
        <w:t>isy trestních rejstříků             </w:t>
      </w:r>
      <w:r w:rsidR="00D159A8">
        <w:rPr>
          <w:sz w:val="24"/>
          <w:szCs w:val="24"/>
        </w:rPr>
        <w:tab/>
      </w:r>
      <w:r w:rsidR="001E4E6D">
        <w:rPr>
          <w:sz w:val="24"/>
          <w:szCs w:val="24"/>
        </w:rPr>
        <w:tab/>
      </w:r>
      <w:r w:rsidR="001E4E6D">
        <w:rPr>
          <w:sz w:val="24"/>
          <w:szCs w:val="24"/>
        </w:rPr>
        <w:tab/>
      </w:r>
      <w:r w:rsidR="001E4E6D">
        <w:rPr>
          <w:sz w:val="24"/>
          <w:szCs w:val="24"/>
        </w:rPr>
        <w:tab/>
        <w:t xml:space="preserve">  </w:t>
      </w:r>
      <w:bookmarkStart w:id="0" w:name="_GoBack"/>
      <w:bookmarkEnd w:id="0"/>
      <w:r w:rsidR="00D159A8">
        <w:rPr>
          <w:sz w:val="24"/>
          <w:szCs w:val="24"/>
        </w:rPr>
        <w:t>             1.200,- Kč</w:t>
      </w:r>
    </w:p>
    <w:p w:rsidR="009B2CD7" w:rsidRPr="009B2CD7" w:rsidRDefault="009B2CD7" w:rsidP="009B2CD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9B2CD7" w:rsidRPr="00A62C52" w:rsidRDefault="000E5DBB" w:rsidP="009B2CD7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</w:t>
      </w:r>
      <w:r w:rsidR="00D159A8">
        <w:rPr>
          <w:b/>
          <w:sz w:val="24"/>
          <w:szCs w:val="24"/>
        </w:rPr>
        <w:t>6.2</w:t>
      </w:r>
      <w:r w:rsidR="009B2CD7" w:rsidRPr="00A62C52">
        <w:rPr>
          <w:b/>
          <w:sz w:val="24"/>
          <w:szCs w:val="24"/>
        </w:rPr>
        <w:t>00,- Kč</w:t>
      </w:r>
    </w:p>
    <w:p w:rsidR="009B2CD7" w:rsidRDefault="009B2CD7" w:rsidP="009B2CD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76726">
        <w:rPr>
          <w:i/>
          <w:sz w:val="24"/>
          <w:szCs w:val="24"/>
        </w:rPr>
        <w:t xml:space="preserve">Ceny jsou uvedeny bez DPH </w:t>
      </w:r>
    </w:p>
    <w:p w:rsidR="00CB1934" w:rsidRDefault="00CB1934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</w:p>
    <w:p w:rsidR="00CC1B32" w:rsidRDefault="00CC1B32">
      <w:pPr>
        <w:rPr>
          <w:rFonts w:ascii="Arial Narrow" w:hAnsi="Arial Narrow"/>
        </w:rPr>
      </w:pPr>
      <w:r>
        <w:rPr>
          <w:rFonts w:ascii="Arial Narrow" w:hAnsi="Arial Narrow"/>
        </w:rPr>
        <w:t>PETARDA PRODUCTION a.s.</w:t>
      </w:r>
    </w:p>
    <w:p w:rsidR="00CC1B32" w:rsidRDefault="00CC1B32">
      <w:pPr>
        <w:rPr>
          <w:rFonts w:ascii="Arial Narrow" w:hAnsi="Arial Narrow"/>
        </w:rPr>
      </w:pPr>
      <w:r>
        <w:rPr>
          <w:rFonts w:ascii="Arial Narrow" w:hAnsi="Arial Narrow"/>
        </w:rPr>
        <w:t>Olbrachtova 29/961</w:t>
      </w:r>
    </w:p>
    <w:p w:rsidR="00CC1B32" w:rsidRPr="00526B99" w:rsidRDefault="00CC1B32">
      <w:pPr>
        <w:rPr>
          <w:rFonts w:ascii="Arial Narrow" w:hAnsi="Arial Narrow"/>
        </w:rPr>
      </w:pPr>
      <w:r>
        <w:rPr>
          <w:rFonts w:ascii="Arial Narrow" w:hAnsi="Arial Narrow"/>
        </w:rPr>
        <w:t>71000 Ostrava</w:t>
      </w:r>
    </w:p>
    <w:sectPr w:rsidR="00CC1B32" w:rsidRPr="00526B99" w:rsidSect="00CB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7E77"/>
    <w:rsid w:val="000E5DBB"/>
    <w:rsid w:val="001C15CA"/>
    <w:rsid w:val="001E4E6D"/>
    <w:rsid w:val="001F187B"/>
    <w:rsid w:val="00253B92"/>
    <w:rsid w:val="00306ABC"/>
    <w:rsid w:val="005170EA"/>
    <w:rsid w:val="00526B99"/>
    <w:rsid w:val="005524B1"/>
    <w:rsid w:val="006C7E77"/>
    <w:rsid w:val="007C7496"/>
    <w:rsid w:val="009A4CE3"/>
    <w:rsid w:val="009B2CD7"/>
    <w:rsid w:val="009B4DBA"/>
    <w:rsid w:val="009C38EC"/>
    <w:rsid w:val="00A7248F"/>
    <w:rsid w:val="00BC7FAF"/>
    <w:rsid w:val="00CB1934"/>
    <w:rsid w:val="00CC1B32"/>
    <w:rsid w:val="00D1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0C56-385D-4A69-B947-E3687B17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FE729BEA</Template>
  <TotalTime>7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Roman Svejda</cp:lastModifiedBy>
  <cp:revision>10</cp:revision>
  <cp:lastPrinted>2016-02-22T13:35:00Z</cp:lastPrinted>
  <dcterms:created xsi:type="dcterms:W3CDTF">2016-05-04T07:46:00Z</dcterms:created>
  <dcterms:modified xsi:type="dcterms:W3CDTF">2017-09-04T07:14:00Z</dcterms:modified>
</cp:coreProperties>
</file>