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F261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970" cy="105410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F261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26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26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26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26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20. 2. 2026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F261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8F261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8F261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F261A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F261A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F261A">
        <w:rPr>
          <w:rFonts w:ascii="Tahoma" w:hAnsi="Tahoma" w:cs="Tahoma"/>
          <w:noProof/>
          <w:sz w:val="28"/>
          <w:szCs w:val="28"/>
        </w:rPr>
        <w:t>42/26/7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F261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poz. p.č. 945/1 v k.ú. Dražejov u Strakonic</w:t>
            </w:r>
          </w:p>
        </w:tc>
        <w:tc>
          <w:tcPr>
            <w:tcW w:w="1440" w:type="dxa"/>
          </w:tcPr>
          <w:p w:rsidR="001F0477" w:rsidRPr="006F0BA2" w:rsidRDefault="008F26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F26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228 948,38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F261A">
        <w:rPr>
          <w:rFonts w:ascii="Tahoma" w:hAnsi="Tahoma" w:cs="Tahoma"/>
          <w:b/>
          <w:bCs/>
          <w:noProof/>
          <w:sz w:val="20"/>
          <w:szCs w:val="20"/>
        </w:rPr>
        <w:t>228 948,38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F261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provedení: Opravy komunikace na pozemku p. č. 945/1 v k. ú. Dražejov u Strakonic (lokalita Habeš, odbočka z ulice Vodárenská k požární nádrži) - dle cenové nabídky z 13.02.2026. Realizace bude provedena v předpokládaném termínu: od 15.03.2026 do 31.05.2026, pouze za vhodných klimatických podmínek. Cena bez DPH činí 189.213,54 Kč, tj. cena včetně DPH činí 228.948,38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F261A">
        <w:rPr>
          <w:rFonts w:ascii="Tahoma" w:hAnsi="Tahoma" w:cs="Tahoma"/>
          <w:noProof/>
          <w:sz w:val="20"/>
          <w:szCs w:val="20"/>
        </w:rPr>
        <w:t>31. 5. 2026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F261A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F261A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61A" w:rsidRDefault="008F261A">
      <w:r>
        <w:separator/>
      </w:r>
    </w:p>
  </w:endnote>
  <w:endnote w:type="continuationSeparator" w:id="0">
    <w:p w:rsidR="008F261A" w:rsidRDefault="008F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61A" w:rsidRDefault="008F261A">
      <w:r>
        <w:separator/>
      </w:r>
    </w:p>
  </w:footnote>
  <w:footnote w:type="continuationSeparator" w:id="0">
    <w:p w:rsidR="008F261A" w:rsidRDefault="008F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1A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8F261A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C85DC-C8D1-427F-92A9-7C82B52C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26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1384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2026-02-20T13:04:00Z</cp:lastPrinted>
  <dcterms:created xsi:type="dcterms:W3CDTF">2026-02-20T13:03:00Z</dcterms:created>
  <dcterms:modified xsi:type="dcterms:W3CDTF">2026-02-20T13:05:00Z</dcterms:modified>
</cp:coreProperties>
</file>