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7E8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489C9CD" w14:textId="778C7D4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01294">
        <w:rPr>
          <w:b/>
          <w:noProof/>
          <w:sz w:val="28"/>
        </w:rPr>
        <w:t>2/26/1</w:t>
      </w:r>
    </w:p>
    <w:p w14:paraId="550F7F5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8511F93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E94D31E" w14:textId="77777777" w:rsidR="00B8387D" w:rsidRDefault="00B8387D">
            <w:pPr>
              <w:rPr>
                <w:b/>
                <w:sz w:val="24"/>
              </w:rPr>
            </w:pPr>
          </w:p>
          <w:p w14:paraId="3E740DAD" w14:textId="1219E9F6" w:rsidR="00B8387D" w:rsidRDefault="00C01294">
            <w:r>
              <w:rPr>
                <w:b/>
                <w:noProof/>
                <w:sz w:val="24"/>
              </w:rPr>
              <w:t>TEXIMP, spol. s r.o.</w:t>
            </w:r>
          </w:p>
          <w:p w14:paraId="053D6F48" w14:textId="77777777" w:rsidR="00B8387D" w:rsidRDefault="00B8387D"/>
          <w:p w14:paraId="20E2D0EF" w14:textId="08557557" w:rsidR="00B8387D" w:rsidRDefault="00C01294">
            <w:r>
              <w:rPr>
                <w:b/>
                <w:noProof/>
                <w:sz w:val="24"/>
              </w:rPr>
              <w:t>K Zelenči 2923</w:t>
            </w:r>
          </w:p>
          <w:p w14:paraId="38762802" w14:textId="68279EDB" w:rsidR="00B8387D" w:rsidRDefault="00C01294">
            <w:r>
              <w:rPr>
                <w:b/>
                <w:noProof/>
                <w:sz w:val="24"/>
              </w:rPr>
              <w:t>193 00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27E99DA2" w14:textId="77777777" w:rsidR="00B8387D" w:rsidRDefault="00B8387D"/>
        </w:tc>
      </w:tr>
    </w:tbl>
    <w:p w14:paraId="6B352E6E" w14:textId="77777777" w:rsidR="00B8387D" w:rsidRDefault="00B8387D"/>
    <w:p w14:paraId="72431E9B" w14:textId="77777777" w:rsidR="00B8387D" w:rsidRDefault="00B8387D"/>
    <w:p w14:paraId="13FA08D6" w14:textId="77777777" w:rsidR="00B8387D" w:rsidRDefault="00B8387D"/>
    <w:p w14:paraId="7A31BC33" w14:textId="77777777" w:rsidR="00B8387D" w:rsidRDefault="00B8387D"/>
    <w:p w14:paraId="610DF52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F82A01F" w14:textId="50FE995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01294">
        <w:rPr>
          <w:b/>
          <w:noProof/>
          <w:sz w:val="24"/>
        </w:rPr>
        <w:t>45790621</w:t>
      </w:r>
      <w:r>
        <w:rPr>
          <w:sz w:val="24"/>
        </w:rPr>
        <w:t xml:space="preserve"> , DIČ: </w:t>
      </w:r>
      <w:r w:rsidR="00C01294">
        <w:rPr>
          <w:b/>
          <w:noProof/>
          <w:sz w:val="24"/>
        </w:rPr>
        <w:t>CZ45790621</w:t>
      </w:r>
    </w:p>
    <w:p w14:paraId="0145C5FE" w14:textId="77777777" w:rsidR="00B8387D" w:rsidRDefault="00B8387D"/>
    <w:p w14:paraId="6CC95725" w14:textId="77777777" w:rsidR="00B8387D" w:rsidRDefault="00B8387D">
      <w:pPr>
        <w:rPr>
          <w:rFonts w:ascii="Courier New" w:hAnsi="Courier New"/>
          <w:sz w:val="24"/>
        </w:rPr>
      </w:pPr>
    </w:p>
    <w:p w14:paraId="0321174A" w14:textId="3556D67D" w:rsidR="00B8387D" w:rsidRDefault="00C0129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7C3D22" wp14:editId="1D53DD2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4D8B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7871FAA" w14:textId="614B085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01294">
        <w:rPr>
          <w:rFonts w:ascii="Courier New" w:hAnsi="Courier New"/>
          <w:sz w:val="24"/>
        </w:rPr>
        <w:t xml:space="preserve"> </w:t>
      </w:r>
    </w:p>
    <w:p w14:paraId="05D695E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088881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442756C" w14:textId="0CA3DF1B" w:rsidR="00D9348B" w:rsidRDefault="00C01294">
            <w:pPr>
              <w:rPr>
                <w:sz w:val="24"/>
              </w:rPr>
            </w:pPr>
            <w:r>
              <w:rPr>
                <w:noProof/>
                <w:sz w:val="24"/>
              </w:rPr>
              <w:t>1.Stolní frézka CNC Haas Desktop</w:t>
            </w:r>
          </w:p>
        </w:tc>
        <w:tc>
          <w:tcPr>
            <w:tcW w:w="1134" w:type="dxa"/>
          </w:tcPr>
          <w:p w14:paraId="549F7F48" w14:textId="36E82FC7" w:rsidR="00D9348B" w:rsidRDefault="00C012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5E2DF33" w14:textId="653D227D" w:rsidR="00D9348B" w:rsidRDefault="00C01294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6B996C89" w14:textId="76F53CC0" w:rsidR="00D9348B" w:rsidRDefault="00C012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399 388,33</w:t>
            </w:r>
          </w:p>
        </w:tc>
        <w:tc>
          <w:tcPr>
            <w:tcW w:w="2126" w:type="dxa"/>
          </w:tcPr>
          <w:p w14:paraId="77E5A8C5" w14:textId="277E859B" w:rsidR="00D9348B" w:rsidRDefault="00C012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399 388,33</w:t>
            </w:r>
          </w:p>
        </w:tc>
      </w:tr>
      <w:tr w:rsidR="00D9348B" w14:paraId="4D0EDAD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0D91A24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3CCBDB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09782ED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F86AFB0" w14:textId="63AAD870" w:rsidR="00D9348B" w:rsidRDefault="00C012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399 388,33</w:t>
            </w:r>
          </w:p>
        </w:tc>
      </w:tr>
      <w:tr w:rsidR="00D9348B" w14:paraId="73CCCFB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DEF27A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AD1039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F82999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04BB78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2478D0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349B49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DA1D88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4FD6EF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995E599" w14:textId="76D1F9E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6695F473" w14:textId="77777777" w:rsidR="00D9348B" w:rsidRDefault="00D9348B">
            <w:pPr>
              <w:rPr>
                <w:sz w:val="24"/>
              </w:rPr>
            </w:pPr>
          </w:p>
          <w:p w14:paraId="21CFBFC3" w14:textId="77777777" w:rsidR="00D9348B" w:rsidRDefault="00D9348B">
            <w:pPr>
              <w:rPr>
                <w:sz w:val="24"/>
              </w:rPr>
            </w:pPr>
          </w:p>
          <w:p w14:paraId="39FC6977" w14:textId="77777777" w:rsidR="00D9348B" w:rsidRDefault="00D9348B">
            <w:pPr>
              <w:rPr>
                <w:sz w:val="24"/>
              </w:rPr>
            </w:pPr>
          </w:p>
          <w:p w14:paraId="2366DAF7" w14:textId="77777777" w:rsidR="00D9348B" w:rsidRDefault="00D9348B">
            <w:pPr>
              <w:rPr>
                <w:sz w:val="24"/>
              </w:rPr>
            </w:pPr>
          </w:p>
          <w:p w14:paraId="3BEAFC50" w14:textId="77777777" w:rsidR="00D9348B" w:rsidRDefault="00D9348B">
            <w:pPr>
              <w:rPr>
                <w:sz w:val="24"/>
              </w:rPr>
            </w:pPr>
          </w:p>
          <w:p w14:paraId="40DE66F3" w14:textId="77777777" w:rsidR="00D9348B" w:rsidRDefault="00D9348B">
            <w:pPr>
              <w:rPr>
                <w:sz w:val="24"/>
              </w:rPr>
            </w:pPr>
          </w:p>
          <w:p w14:paraId="2F20429C" w14:textId="77777777" w:rsidR="00D9348B" w:rsidRDefault="00D9348B">
            <w:pPr>
              <w:rPr>
                <w:sz w:val="24"/>
              </w:rPr>
            </w:pPr>
          </w:p>
          <w:p w14:paraId="03A8155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C4158C8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DFB6C36" w14:textId="7ACCBAA8" w:rsidR="00D9348B" w:rsidRDefault="00C012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741E5D7" wp14:editId="654A9F4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1A55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17345C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E49E92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4820D35" w14:textId="192E8CC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DAEFDD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1F7E924" w14:textId="5333DBF8" w:rsidR="00D9348B" w:rsidRDefault="00C0129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61B548D" wp14:editId="1975B1D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B7A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EB7E6EA" w14:textId="5D07CA91" w:rsidR="00D9348B" w:rsidRDefault="00C01294">
            <w:pPr>
              <w:rPr>
                <w:sz w:val="24"/>
              </w:rPr>
            </w:pPr>
            <w:r>
              <w:rPr>
                <w:noProof/>
                <w:sz w:val="24"/>
              </w:rPr>
              <w:t>20. 2. 2026</w:t>
            </w:r>
          </w:p>
        </w:tc>
        <w:tc>
          <w:tcPr>
            <w:tcW w:w="1115" w:type="dxa"/>
          </w:tcPr>
          <w:p w14:paraId="60227ADE" w14:textId="77777777" w:rsidR="00D9348B" w:rsidRDefault="00D9348B">
            <w:pPr>
              <w:pStyle w:val="Nadpis7"/>
            </w:pPr>
            <w:r>
              <w:t>Vystavil:</w:t>
            </w:r>
          </w:p>
          <w:p w14:paraId="25D08B0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C71CF4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52A9550" w14:textId="706BF5DE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D4C4060" w14:textId="77777777" w:rsidR="00B8387D" w:rsidRDefault="00B8387D">
      <w:pPr>
        <w:rPr>
          <w:sz w:val="24"/>
        </w:rPr>
      </w:pPr>
    </w:p>
    <w:p w14:paraId="414E699C" w14:textId="68FE0F4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8364B21" w14:textId="1E65C3E6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01294">
        <w:rPr>
          <w:b/>
          <w:noProof/>
          <w:sz w:val="24"/>
        </w:rPr>
        <w:t>20. 2. 2026</w:t>
      </w:r>
    </w:p>
    <w:p w14:paraId="55ED1970" w14:textId="759CCFCF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3F5BF9F" w14:textId="7C44C0B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01294">
        <w:rPr>
          <w:b/>
          <w:noProof/>
          <w:sz w:val="24"/>
        </w:rPr>
        <w:t>Střední odborná škola a Střední odborné učiliště, Sušice, U Kapličky 761</w:t>
      </w:r>
    </w:p>
    <w:p w14:paraId="05C4F9C0" w14:textId="662CD2EF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01294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01294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0ADFD0F" w14:textId="591E3EFB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01294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01294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C01294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C01294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C01294">
        <w:rPr>
          <w:noProof/>
          <w:sz w:val="24"/>
        </w:rPr>
        <w:t>342 01</w:t>
      </w:r>
    </w:p>
    <w:p w14:paraId="5DD21F22" w14:textId="11EF6B74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01294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10150C3" w14:textId="28F9FA3D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DD3B51D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DD7D82E" w14:textId="77777777" w:rsidR="00B8387D" w:rsidRDefault="00B8387D">
      <w:pPr>
        <w:rPr>
          <w:sz w:val="24"/>
        </w:rPr>
      </w:pPr>
    </w:p>
    <w:p w14:paraId="2C8D0A7E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9D85CF0" w14:textId="77777777" w:rsidR="00B8387D" w:rsidRDefault="00B8387D">
      <w:pPr>
        <w:rPr>
          <w:i/>
          <w:sz w:val="24"/>
        </w:rPr>
      </w:pPr>
    </w:p>
    <w:p w14:paraId="3C7242DF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962C" w14:textId="77777777" w:rsidR="00C01294" w:rsidRDefault="00C01294">
      <w:r>
        <w:separator/>
      </w:r>
    </w:p>
  </w:endnote>
  <w:endnote w:type="continuationSeparator" w:id="0">
    <w:p w14:paraId="1715011D" w14:textId="77777777" w:rsidR="00C01294" w:rsidRDefault="00C0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FB31" w14:textId="77777777" w:rsidR="00C01294" w:rsidRDefault="00C01294">
      <w:r>
        <w:separator/>
      </w:r>
    </w:p>
  </w:footnote>
  <w:footnote w:type="continuationSeparator" w:id="0">
    <w:p w14:paraId="116B07FC" w14:textId="77777777" w:rsidR="00C01294" w:rsidRDefault="00C0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94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01294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1120BF72"/>
  <w15:chartTrackingRefBased/>
  <w15:docId w15:val="{774100DC-1FC7-4C39-93DC-563E6F91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2026-02-20T13:17:00Z</dcterms:created>
  <dcterms:modified xsi:type="dcterms:W3CDTF">2026-02-20T13:17:00Z</dcterms:modified>
</cp:coreProperties>
</file>