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C3" w:rsidRDefault="002E7FC3" w:rsidP="002E7FC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56B97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E7FC3" w:rsidRDefault="002E7FC3" w:rsidP="002E7FC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982107-1405/2011</w:t>
      </w:r>
    </w:p>
    <w:p w:rsidR="002E7FC3" w:rsidRDefault="002E7FC3" w:rsidP="002E7FC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F56B97">
        <w:t xml:space="preserve"> </w:t>
      </w:r>
      <w:r>
        <w:t>14</w:t>
      </w:r>
      <w:r w:rsidR="00F56B97">
        <w:t xml:space="preserve"> </w:t>
      </w:r>
      <w:r>
        <w:t>983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F56B97">
        <w:t xml:space="preserve"> v Praze, oddíl A, vložka 7565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</w:t>
      </w:r>
    </w:p>
    <w:p w:rsidR="00F56B97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F56B97">
        <w:t xml:space="preserve"> </w:t>
      </w:r>
      <w:proofErr w:type="gramStart"/>
      <w:r w:rsidR="00F56B97">
        <w:t>s.p.</w:t>
      </w:r>
      <w:proofErr w:type="gramEnd"/>
      <w:r w:rsidR="00F56B97">
        <w:t xml:space="preserve">, firemní obchod PH a </w:t>
      </w:r>
      <w:proofErr w:type="spellStart"/>
      <w:r w:rsidR="00F56B97">
        <w:t>StČ</w:t>
      </w:r>
      <w:proofErr w:type="spellEnd"/>
      <w:r w:rsidR="00F56B97">
        <w:t>,</w:t>
      </w:r>
    </w:p>
    <w:p w:rsidR="002E7FC3" w:rsidRDefault="002E7FC3" w:rsidP="00F56B9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CZ03 0300 0000 0001 3420 4869 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</w:p>
    <w:p w:rsidR="002E7FC3" w:rsidRDefault="002E7FC3" w:rsidP="002E7FC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E7FC3" w:rsidRDefault="002E7FC3" w:rsidP="002E7FC3">
      <w:pPr>
        <w:numPr>
          <w:ilvl w:val="0"/>
          <w:numId w:val="0"/>
        </w:numPr>
        <w:spacing w:after="0" w:line="240" w:lineRule="auto"/>
        <w:ind w:left="142"/>
      </w:pPr>
    </w:p>
    <w:p w:rsidR="002E7FC3" w:rsidRDefault="00EF7128" w:rsidP="002E7FC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F7128">
        <w:t>XXX</w:t>
      </w:r>
    </w:p>
    <w:p w:rsidR="002E7FC3" w:rsidRDefault="002E7FC3" w:rsidP="002E7FC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E7FC3" w:rsidRDefault="002E7FC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E7FC3" w:rsidRPr="002E7FC3" w:rsidRDefault="002E7FC3" w:rsidP="002E7F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E7FC3" w:rsidRDefault="002E7FC3" w:rsidP="002E7FC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982107-1405/2011 ze dne 30.</w:t>
      </w:r>
      <w:r w:rsidR="00F56B97">
        <w:t xml:space="preserve"> </w:t>
      </w:r>
      <w:r>
        <w:t>12.</w:t>
      </w:r>
      <w:r w:rsidR="00F56B97">
        <w:t xml:space="preserve"> </w:t>
      </w:r>
      <w:r>
        <w:t>2011</w:t>
      </w:r>
      <w:r w:rsidR="00F56B97">
        <w:t>, ve znění Dodatků č. 1 ze dne 31.</w:t>
      </w:r>
      <w:r w:rsidR="00B45124">
        <w:t> </w:t>
      </w:r>
      <w:r w:rsidR="00F56B97">
        <w:t>12. 2012 a č. 2 ze dne 30. 12. 2013</w:t>
      </w:r>
      <w:r>
        <w:t xml:space="preserve"> (dále jen "Dohoda"), a to následujícím způsobem:</w:t>
      </w:r>
    </w:p>
    <w:p w:rsidR="00F56B97" w:rsidRPr="002E7FC3" w:rsidRDefault="00F56B97" w:rsidP="00F56B97">
      <w:pPr>
        <w:numPr>
          <w:ilvl w:val="0"/>
          <w:numId w:val="0"/>
        </w:numPr>
        <w:spacing w:after="120"/>
        <w:ind w:left="624"/>
        <w:jc w:val="both"/>
      </w:pPr>
    </w:p>
    <w:p w:rsidR="002E7FC3" w:rsidRPr="002E7FC3" w:rsidRDefault="002E7FC3" w:rsidP="002E7FC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následujícím textem:</w:t>
      </w:r>
    </w:p>
    <w:p w:rsidR="002E7FC3" w:rsidRPr="002E7FC3" w:rsidRDefault="002E7FC3" w:rsidP="002E7FC3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2E7FC3" w:rsidRPr="002E7FC3" w:rsidRDefault="002E7FC3" w:rsidP="002E7FC3">
      <w:pPr>
        <w:numPr>
          <w:ilvl w:val="3"/>
          <w:numId w:val="50"/>
        </w:numPr>
        <w:spacing w:after="120"/>
        <w:jc w:val="both"/>
      </w:pPr>
      <w:r>
        <w:t xml:space="preserve">na poště: dle </w:t>
      </w:r>
      <w:r w:rsidR="00F56B97">
        <w:t>P</w:t>
      </w:r>
      <w:r>
        <w:t>řílohy č. 1</w:t>
      </w:r>
    </w:p>
    <w:p w:rsidR="002E7FC3" w:rsidRPr="002E7FC3" w:rsidRDefault="00EF7128" w:rsidP="002E7FC3">
      <w:pPr>
        <w:numPr>
          <w:ilvl w:val="4"/>
          <w:numId w:val="50"/>
        </w:numPr>
        <w:spacing w:after="120"/>
        <w:jc w:val="both"/>
      </w:pPr>
      <w:r>
        <w:t>XXX</w:t>
      </w:r>
    </w:p>
    <w:p w:rsidR="002E7FC3" w:rsidRPr="002E7FC3" w:rsidRDefault="002E7FC3" w:rsidP="002E7FC3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F56B97">
        <w:t>dle Přílohy č. 1</w:t>
      </w:r>
    </w:p>
    <w:p w:rsidR="002E7FC3" w:rsidRPr="002E7FC3" w:rsidRDefault="002E7FC3" w:rsidP="002E7FC3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E7FC3" w:rsidRPr="002E7FC3" w:rsidRDefault="002E7FC3" w:rsidP="002E7FC3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F56B97">
        <w:t>dle Přílohy č. 1</w:t>
      </w:r>
    </w:p>
    <w:p w:rsidR="002E7FC3" w:rsidRPr="002E7FC3" w:rsidRDefault="002E7FC3" w:rsidP="002E7FC3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F56B97">
        <w:t>dle Přílohy č. 1</w:t>
      </w:r>
    </w:p>
    <w:p w:rsidR="002E7FC3" w:rsidRPr="002E7FC3" w:rsidRDefault="00EF7128" w:rsidP="002E7FC3">
      <w:pPr>
        <w:numPr>
          <w:ilvl w:val="4"/>
          <w:numId w:val="50"/>
        </w:numPr>
        <w:spacing w:after="120"/>
        <w:jc w:val="both"/>
      </w:pPr>
      <w:r>
        <w:t>XXX</w:t>
      </w:r>
    </w:p>
    <w:p w:rsidR="002E7FC3" w:rsidRPr="002E7FC3" w:rsidRDefault="002E7FC3" w:rsidP="002E7FC3">
      <w:pPr>
        <w:numPr>
          <w:ilvl w:val="4"/>
          <w:numId w:val="50"/>
        </w:numPr>
        <w:spacing w:after="120"/>
        <w:jc w:val="both"/>
      </w:pPr>
      <w:r>
        <w:t>odpovědný pracovník Odesílatele</w:t>
      </w:r>
      <w:r w:rsidR="00EF7128">
        <w:t>: XXX</w:t>
      </w:r>
    </w:p>
    <w:p w:rsidR="002E7FC3" w:rsidRPr="002E7FC3" w:rsidRDefault="002E7FC3" w:rsidP="002E7FC3">
      <w:pPr>
        <w:numPr>
          <w:ilvl w:val="4"/>
          <w:numId w:val="50"/>
        </w:numPr>
        <w:spacing w:after="120"/>
        <w:jc w:val="both"/>
      </w:pPr>
      <w:r>
        <w:t xml:space="preserve">podací poštou je pošta: </w:t>
      </w:r>
      <w:r w:rsidR="00F56B97">
        <w:t>dle Přílohy č. 1</w:t>
      </w:r>
    </w:p>
    <w:p w:rsidR="002E7FC3" w:rsidRDefault="002E7FC3" w:rsidP="002E7FC3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56B97" w:rsidRPr="002E7FC3" w:rsidRDefault="00F56B97" w:rsidP="00F56B97">
      <w:pPr>
        <w:numPr>
          <w:ilvl w:val="0"/>
          <w:numId w:val="0"/>
        </w:numPr>
        <w:spacing w:after="120"/>
        <w:ind w:left="2910"/>
        <w:jc w:val="both"/>
      </w:pPr>
    </w:p>
    <w:p w:rsidR="002E7FC3" w:rsidRPr="002E7FC3" w:rsidRDefault="002E7FC3" w:rsidP="002E7FC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</w:t>
      </w:r>
      <w:r w:rsidR="00F56B97">
        <w:t>novení Čl. 3. Podání, bod 3.2,</w:t>
      </w:r>
      <w:r>
        <w:t xml:space="preserve"> následujícím textem:</w:t>
      </w:r>
    </w:p>
    <w:p w:rsidR="002E7FC3" w:rsidRPr="002E7FC3" w:rsidRDefault="002E7FC3" w:rsidP="002E7FC3">
      <w:pPr>
        <w:numPr>
          <w:ilvl w:val="2"/>
          <w:numId w:val="50"/>
        </w:numPr>
        <w:spacing w:after="120"/>
        <w:jc w:val="both"/>
      </w:pPr>
      <w:r>
        <w:t xml:space="preserve">Objednávky svozu jsou přijímány pracovištěm ČP: </w:t>
      </w:r>
      <w:r w:rsidR="00F56B97">
        <w:t>dle Přílohy č. 1</w:t>
      </w:r>
    </w:p>
    <w:p w:rsidR="002E7FC3" w:rsidRPr="002E7FC3" w:rsidRDefault="002E7FC3" w:rsidP="002E7FC3">
      <w:pPr>
        <w:numPr>
          <w:ilvl w:val="2"/>
          <w:numId w:val="50"/>
        </w:numPr>
        <w:spacing w:after="120"/>
        <w:jc w:val="both"/>
      </w:pPr>
      <w:r>
        <w:t>v pracov</w:t>
      </w:r>
      <w:r w:rsidR="00F56B97">
        <w:t>ní dny v době od 8:00 hod. do 17</w:t>
      </w:r>
      <w:r>
        <w:t>:00 hod., a to na následující pracovní den, pokud se strany Dohody nedohodnou jinak.</w:t>
      </w:r>
    </w:p>
    <w:p w:rsidR="002E7FC3" w:rsidRPr="002E7FC3" w:rsidRDefault="002E7FC3" w:rsidP="002E7F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E7FC3" w:rsidRPr="002E7FC3" w:rsidRDefault="002E7FC3" w:rsidP="002E7FC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E7FC3" w:rsidRDefault="002E7FC3" w:rsidP="00DB643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56B97">
        <w:t>3</w:t>
      </w:r>
      <w:r>
        <w:t xml:space="preserve"> je platný a účinný dnem jeho podpisu oběma smluvními stranami.</w:t>
      </w:r>
    </w:p>
    <w:p w:rsidR="00DB643C" w:rsidRPr="00DB643C" w:rsidRDefault="00DB643C" w:rsidP="00DB643C">
      <w:pPr>
        <w:pStyle w:val="cpodstavecslovan1"/>
        <w:numPr>
          <w:ilvl w:val="1"/>
          <w:numId w:val="50"/>
        </w:numPr>
        <w:ind w:left="624" w:hanging="624"/>
        <w:rPr>
          <w:rFonts w:ascii="Tahoma" w:hAnsi="Tahoma"/>
        </w:rPr>
      </w:pPr>
      <w:r w:rsidRPr="00B27BC8">
        <w:t xml:space="preserve">Dodatek č. </w:t>
      </w:r>
      <w:r>
        <w:t>3</w:t>
      </w:r>
      <w:r w:rsidRPr="00B27BC8">
        <w:t xml:space="preserve"> nabývá platnosti dnem podpisu </w:t>
      </w:r>
      <w:r w:rsidRPr="00B639FE">
        <w:rPr>
          <w:bCs/>
        </w:rPr>
        <w:t>s</w:t>
      </w:r>
      <w:r w:rsidRPr="00B27BC8">
        <w:t xml:space="preserve">tranami Dohody a účinnosti dnem </w:t>
      </w:r>
      <w:r w:rsidRPr="00DB643C">
        <w:t>03. 03. 2014</w:t>
      </w:r>
      <w:r w:rsidRPr="00B639FE">
        <w:rPr>
          <w:rStyle w:val="P-HEAD-WBULLETSChar"/>
        </w:rPr>
        <w:t>.</w:t>
      </w:r>
    </w:p>
    <w:p w:rsidR="002E7FC3" w:rsidRDefault="002E7FC3" w:rsidP="00DB643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56B97">
        <w:t>3</w:t>
      </w:r>
      <w:r>
        <w:t xml:space="preserve"> je sepsán ve dvou vyhotoveních s platností originálu, z nichž každá ze stran obdrží po</w:t>
      </w:r>
      <w:r w:rsidR="00F56B97">
        <w:t> </w:t>
      </w:r>
      <w:r>
        <w:t>jednom vyhotovení.</w:t>
      </w:r>
    </w:p>
    <w:p w:rsidR="00F56B97" w:rsidRDefault="00F56B97" w:rsidP="00F56B97">
      <w:pPr>
        <w:numPr>
          <w:ilvl w:val="0"/>
          <w:numId w:val="0"/>
        </w:numPr>
        <w:spacing w:after="120"/>
        <w:ind w:left="624"/>
        <w:jc w:val="both"/>
      </w:pPr>
    </w:p>
    <w:p w:rsidR="00F56B97" w:rsidRDefault="00F56B97" w:rsidP="00F56B97">
      <w:pPr>
        <w:numPr>
          <w:ilvl w:val="0"/>
          <w:numId w:val="0"/>
        </w:numPr>
        <w:spacing w:after="120"/>
        <w:ind w:left="624"/>
        <w:jc w:val="both"/>
      </w:pPr>
    </w:p>
    <w:p w:rsidR="00F56B97" w:rsidRDefault="00F56B97" w:rsidP="00F56B97">
      <w:pPr>
        <w:numPr>
          <w:ilvl w:val="0"/>
          <w:numId w:val="0"/>
        </w:numPr>
        <w:spacing w:after="120"/>
        <w:ind w:left="624"/>
        <w:jc w:val="both"/>
      </w:pPr>
    </w:p>
    <w:p w:rsidR="002E7FC3" w:rsidRPr="002E7FC3" w:rsidRDefault="002E7FC3" w:rsidP="002E7FC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Nedílnou součástí tohoto Dodatku jsou následující přílohy:</w:t>
      </w:r>
    </w:p>
    <w:p w:rsidR="002E7FC3" w:rsidRDefault="00F56B97" w:rsidP="00F56B97">
      <w:pPr>
        <w:numPr>
          <w:ilvl w:val="0"/>
          <w:numId w:val="0"/>
        </w:numPr>
        <w:spacing w:after="120"/>
        <w:ind w:left="624"/>
      </w:pPr>
      <w:r>
        <w:t>Příloha č. 1 – Seznam podacích míst</w:t>
      </w: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  <w:sectPr w:rsidR="002E7FC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7FC3" w:rsidRDefault="002E7FC3" w:rsidP="002E7FC3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F56B97">
        <w:t>Praze</w:t>
      </w:r>
      <w:r>
        <w:t xml:space="preserve"> dne </w:t>
      </w: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</w:pPr>
      <w:r>
        <w:t>Za ČP:</w:t>
      </w: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F56B97" w:rsidRDefault="00F56B97" w:rsidP="002E7FC3">
      <w:pPr>
        <w:numPr>
          <w:ilvl w:val="0"/>
          <w:numId w:val="0"/>
        </w:numPr>
        <w:spacing w:after="120"/>
      </w:pPr>
    </w:p>
    <w:p w:rsidR="00F56B97" w:rsidRDefault="00F56B97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7FC3" w:rsidRDefault="00EF7128" w:rsidP="002E7FC3">
      <w:pPr>
        <w:numPr>
          <w:ilvl w:val="0"/>
          <w:numId w:val="0"/>
        </w:numPr>
        <w:spacing w:after="120"/>
        <w:jc w:val="center"/>
      </w:pPr>
      <w:r>
        <w:t>XXX</w:t>
      </w:r>
    </w:p>
    <w:p w:rsidR="002E7FC3" w:rsidRDefault="002E7FC3" w:rsidP="002E7FC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56B97">
        <w:t>Mladé Boleslavi</w:t>
      </w:r>
      <w:r>
        <w:t xml:space="preserve"> dne </w:t>
      </w: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</w:pPr>
      <w:r>
        <w:t>Za Odesílatele:</w:t>
      </w:r>
    </w:p>
    <w:p w:rsidR="00F56B97" w:rsidRDefault="00EF7128" w:rsidP="002E7FC3">
      <w:pPr>
        <w:numPr>
          <w:ilvl w:val="0"/>
          <w:numId w:val="0"/>
        </w:numPr>
        <w:spacing w:after="120"/>
      </w:pPr>
      <w:r>
        <w:t>XXX</w:t>
      </w:r>
      <w:bookmarkStart w:id="0" w:name="_GoBack"/>
      <w:bookmarkEnd w:id="0"/>
    </w:p>
    <w:p w:rsidR="00F56B97" w:rsidRDefault="00F56B97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</w:pPr>
    </w:p>
    <w:p w:rsidR="002E7FC3" w:rsidRDefault="002E7FC3" w:rsidP="002E7F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23CE" w:rsidRDefault="00EF7128" w:rsidP="002E7FC3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2E7FC3" w:rsidRDefault="00AA4A4D" w:rsidP="002E7FC3">
      <w:pPr>
        <w:numPr>
          <w:ilvl w:val="0"/>
          <w:numId w:val="0"/>
        </w:numPr>
        <w:spacing w:after="120"/>
        <w:jc w:val="center"/>
      </w:pPr>
    </w:p>
    <w:sectPr w:rsidR="00AA4A4D" w:rsidRPr="002E7FC3" w:rsidSect="002E7F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EC" w:rsidRDefault="007E60EC">
      <w:r>
        <w:separator/>
      </w:r>
    </w:p>
  </w:endnote>
  <w:endnote w:type="continuationSeparator" w:id="0">
    <w:p w:rsidR="007E60EC" w:rsidRDefault="007E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46BA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46BAF" w:rsidRPr="00160A6D">
      <w:rPr>
        <w:sz w:val="18"/>
        <w:szCs w:val="18"/>
      </w:rPr>
      <w:fldChar w:fldCharType="separate"/>
    </w:r>
    <w:r w:rsidR="00EF7128">
      <w:rPr>
        <w:noProof/>
        <w:sz w:val="18"/>
        <w:szCs w:val="18"/>
      </w:rPr>
      <w:t>3</w:t>
    </w:r>
    <w:r w:rsidR="00446BA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46BA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46BAF" w:rsidRPr="00160A6D">
      <w:rPr>
        <w:sz w:val="18"/>
        <w:szCs w:val="18"/>
      </w:rPr>
      <w:fldChar w:fldCharType="separate"/>
    </w:r>
    <w:r w:rsidR="00EF7128">
      <w:rPr>
        <w:noProof/>
        <w:sz w:val="18"/>
        <w:szCs w:val="18"/>
      </w:rPr>
      <w:t>3</w:t>
    </w:r>
    <w:r w:rsidR="00446BA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EC" w:rsidRDefault="007E60EC">
      <w:r>
        <w:separator/>
      </w:r>
    </w:p>
  </w:footnote>
  <w:footnote w:type="continuationSeparator" w:id="0">
    <w:p w:rsidR="007E60EC" w:rsidRDefault="007E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60E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E7FC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56B97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E7FC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982107-1405/2011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1F0965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06165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1F83"/>
    <w:rsid w:val="0017122B"/>
    <w:rsid w:val="00175561"/>
    <w:rsid w:val="00175CB6"/>
    <w:rsid w:val="00180721"/>
    <w:rsid w:val="00186357"/>
    <w:rsid w:val="001867EB"/>
    <w:rsid w:val="00191E63"/>
    <w:rsid w:val="001A2934"/>
    <w:rsid w:val="001B1415"/>
    <w:rsid w:val="001C2FC5"/>
    <w:rsid w:val="001C6C0D"/>
    <w:rsid w:val="001D69C7"/>
    <w:rsid w:val="001E13D8"/>
    <w:rsid w:val="001F095F"/>
    <w:rsid w:val="001F5853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7FC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46BAF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05E2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30CC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60EC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66498"/>
    <w:rsid w:val="00A704F0"/>
    <w:rsid w:val="00A71A5C"/>
    <w:rsid w:val="00A84025"/>
    <w:rsid w:val="00AA4A4D"/>
    <w:rsid w:val="00AB044D"/>
    <w:rsid w:val="00AB52BA"/>
    <w:rsid w:val="00AB6874"/>
    <w:rsid w:val="00AD1A68"/>
    <w:rsid w:val="00AD23CE"/>
    <w:rsid w:val="00AD6022"/>
    <w:rsid w:val="00AD7EF4"/>
    <w:rsid w:val="00AF432C"/>
    <w:rsid w:val="00B052AD"/>
    <w:rsid w:val="00B13553"/>
    <w:rsid w:val="00B13F7D"/>
    <w:rsid w:val="00B32228"/>
    <w:rsid w:val="00B33D9D"/>
    <w:rsid w:val="00B408D2"/>
    <w:rsid w:val="00B4421E"/>
    <w:rsid w:val="00B449CA"/>
    <w:rsid w:val="00B45124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3AEA"/>
    <w:rsid w:val="00D270A2"/>
    <w:rsid w:val="00D30469"/>
    <w:rsid w:val="00D32840"/>
    <w:rsid w:val="00D473D5"/>
    <w:rsid w:val="00D80A24"/>
    <w:rsid w:val="00D82C4D"/>
    <w:rsid w:val="00D90765"/>
    <w:rsid w:val="00DA1C6D"/>
    <w:rsid w:val="00DA6AA7"/>
    <w:rsid w:val="00DB643C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7128"/>
    <w:rsid w:val="00F11E67"/>
    <w:rsid w:val="00F5467A"/>
    <w:rsid w:val="00F56B9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463F-3B6E-43F9-9EA0-48F4A14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3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9</cp:revision>
  <cp:lastPrinted>2014-02-21T09:26:00Z</cp:lastPrinted>
  <dcterms:created xsi:type="dcterms:W3CDTF">2014-02-19T07:46:00Z</dcterms:created>
  <dcterms:modified xsi:type="dcterms:W3CDTF">2016-07-27T07:33:00Z</dcterms:modified>
</cp:coreProperties>
</file>