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C0841" w:rsidP="009C084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D00009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9C0841" w:rsidRDefault="009C0841" w:rsidP="009C084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982107-1405/2011</w:t>
      </w:r>
    </w:p>
    <w:p w:rsidR="009C0841" w:rsidRDefault="009C0841" w:rsidP="009C084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D00009">
        <w:t xml:space="preserve"> </w:t>
      </w:r>
      <w:r>
        <w:t>14</w:t>
      </w:r>
      <w:r w:rsidR="00D00009">
        <w:t xml:space="preserve"> </w:t>
      </w:r>
      <w:r>
        <w:t>983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0009">
        <w:t xml:space="preserve">134204869/0300 </w:t>
      </w:r>
      <w:r>
        <w:t xml:space="preserve">                 </w:t>
      </w:r>
    </w:p>
    <w:p w:rsidR="00D00009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9C0841" w:rsidRDefault="009C0841" w:rsidP="00D0000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CZ03 0300 0000 0001 3420 4869 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</w:p>
    <w:p w:rsidR="009C0841" w:rsidRDefault="009C0841" w:rsidP="009C084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0841" w:rsidRDefault="009C0841" w:rsidP="009C0841">
      <w:pPr>
        <w:numPr>
          <w:ilvl w:val="0"/>
          <w:numId w:val="0"/>
        </w:numPr>
        <w:spacing w:after="0" w:line="240" w:lineRule="auto"/>
        <w:ind w:left="142"/>
      </w:pPr>
    </w:p>
    <w:p w:rsidR="009C0841" w:rsidRDefault="00F640AF" w:rsidP="009C084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640AF">
        <w:t>XXX</w:t>
      </w:r>
    </w:p>
    <w:p w:rsidR="009C0841" w:rsidRDefault="009C0841" w:rsidP="009C084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C0841" w:rsidRDefault="009C084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C0841" w:rsidRPr="009C0841" w:rsidRDefault="009C0841" w:rsidP="009C084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982107-1405/2011 ze dne 30.</w:t>
      </w:r>
      <w:r w:rsidR="00D00009">
        <w:t xml:space="preserve"> </w:t>
      </w:r>
      <w:r>
        <w:t>12.</w:t>
      </w:r>
      <w:r w:rsidR="00D00009">
        <w:t xml:space="preserve"> </w:t>
      </w:r>
      <w:r>
        <w:t>2011</w:t>
      </w:r>
      <w:r w:rsidR="00D00009">
        <w:t xml:space="preserve"> ve znění Dodatků č. 1 ze dne 31.  12. 2012, č. 2 ze dne 30. 12. 2013, č. 3 ze dne 31. 03. 2014, č. 4 ze dne 31. 12. 2014, č. 5 ze dne 25.  06. 2015 </w:t>
      </w:r>
      <w:r>
        <w:t>(dále jen "Dohoda"), a to následujícím způsobem: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D00009" w:rsidRDefault="00D00009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</w:t>
      </w:r>
      <w:r w:rsidR="00190DE2">
        <w:t xml:space="preserve">dále </w:t>
      </w:r>
      <w:r>
        <w:t xml:space="preserve">dohodly </w:t>
      </w:r>
      <w:r w:rsidR="002A7CD7">
        <w:t>na doplnění nové Přílohy č.</w:t>
      </w:r>
      <w:r w:rsidR="00190DE2">
        <w:t xml:space="preserve"> </w:t>
      </w:r>
      <w:r w:rsidR="002A7CD7">
        <w:t>3</w:t>
      </w:r>
      <w:r w:rsidR="00190DE2">
        <w:t xml:space="preserve">, </w:t>
      </w:r>
      <w:r w:rsidR="002A7CD7">
        <w:t>jejíž text je obsažen v</w:t>
      </w:r>
      <w:r w:rsidR="00190DE2">
        <w:t> </w:t>
      </w:r>
      <w:r w:rsidR="002A7CD7">
        <w:t>Příloze</w:t>
      </w:r>
      <w:r w:rsidR="00190DE2">
        <w:t xml:space="preserve"> </w:t>
      </w:r>
      <w:proofErr w:type="gramStart"/>
      <w:r w:rsidR="00190DE2">
        <w:t xml:space="preserve">č. 3 </w:t>
      </w:r>
      <w:r w:rsidR="002A7CD7" w:rsidRPr="00CB798A">
        <w:t>tohoto</w:t>
      </w:r>
      <w:proofErr w:type="gramEnd"/>
      <w:r w:rsidR="002A7CD7" w:rsidRPr="00CB798A">
        <w:t xml:space="preserve"> </w:t>
      </w:r>
      <w:r w:rsidR="002A7CD7">
        <w:t>D</w:t>
      </w:r>
      <w:r w:rsidR="002A7CD7" w:rsidRPr="00CB798A">
        <w:t>odatku</w:t>
      </w:r>
    </w:p>
    <w:p w:rsidR="00190DE2" w:rsidRDefault="00190DE2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dále dohodly na doplnění nové Přílohy č. 4, jejíž text je obsažen v Příloze </w:t>
      </w:r>
      <w:proofErr w:type="gramStart"/>
      <w:r>
        <w:t>č. 4 tohoto</w:t>
      </w:r>
      <w:proofErr w:type="gramEnd"/>
      <w:r>
        <w:t xml:space="preserve"> Dodatku.</w:t>
      </w:r>
    </w:p>
    <w:p w:rsidR="009C0841" w:rsidRPr="009C0841" w:rsidRDefault="009C0841" w:rsidP="009C084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190DE2">
        <w:t>6</w:t>
      </w:r>
      <w:r>
        <w:t xml:space="preserve"> je platný a účinný dnem jeho podpisu oběma smluvními stranami.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>Do</w:t>
      </w:r>
      <w:r w:rsidR="00190DE2">
        <w:t>hoda</w:t>
      </w:r>
      <w:r>
        <w:t xml:space="preserve"> je sepsán</w:t>
      </w:r>
      <w:r w:rsidR="00190DE2">
        <w:t>a</w:t>
      </w:r>
      <w:r>
        <w:t xml:space="preserve"> ve dvou vyhotoveních s platností originálu, z nichž každá ze stran obdrží po jednom vyhotovení.</w:t>
      </w:r>
    </w:p>
    <w:p w:rsidR="009C0841" w:rsidRDefault="009C0841" w:rsidP="009C0841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C0841" w:rsidRDefault="009C0841" w:rsidP="00D00009">
      <w:pPr>
        <w:numPr>
          <w:ilvl w:val="0"/>
          <w:numId w:val="0"/>
        </w:numPr>
        <w:spacing w:after="120"/>
        <w:ind w:left="983" w:hanging="303"/>
      </w:pPr>
      <w:r>
        <w:t xml:space="preserve">Příloha č. </w:t>
      </w:r>
      <w:r w:rsidR="00190DE2">
        <w:t xml:space="preserve">1 - Cena za službu Balík Do ruky, </w:t>
      </w:r>
      <w:r w:rsidR="00D00009">
        <w:t>C 26 07</w:t>
      </w:r>
    </w:p>
    <w:p w:rsidR="009C0841" w:rsidRDefault="009C0841" w:rsidP="00D00009">
      <w:pPr>
        <w:numPr>
          <w:ilvl w:val="0"/>
          <w:numId w:val="0"/>
        </w:numPr>
        <w:spacing w:after="120"/>
        <w:ind w:left="983" w:hanging="303"/>
      </w:pPr>
      <w:r>
        <w:t>Příloha č. 2 - Cena za službu Balík Na poštu</w:t>
      </w:r>
      <w:r w:rsidR="00D00009">
        <w:t>, C 26 07</w:t>
      </w:r>
    </w:p>
    <w:p w:rsidR="00190DE2" w:rsidRDefault="00190DE2" w:rsidP="00D00009">
      <w:pPr>
        <w:numPr>
          <w:ilvl w:val="0"/>
          <w:numId w:val="0"/>
        </w:numPr>
        <w:spacing w:after="120"/>
        <w:ind w:left="983" w:hanging="303"/>
      </w:pPr>
      <w:r>
        <w:t>Příloha č. 3 - Cena za službu Balík Do ruky, M 26 043</w:t>
      </w:r>
    </w:p>
    <w:p w:rsidR="00190DE2" w:rsidRDefault="00190DE2" w:rsidP="00D00009">
      <w:pPr>
        <w:numPr>
          <w:ilvl w:val="0"/>
          <w:numId w:val="0"/>
        </w:numPr>
        <w:spacing w:after="120"/>
        <w:ind w:left="983" w:hanging="303"/>
      </w:pPr>
      <w:r>
        <w:t>Příloha č. 4 - Cena za službu Balík Na poštu, M 26 043</w:t>
      </w:r>
    </w:p>
    <w:p w:rsidR="009C0841" w:rsidRDefault="009C0841" w:rsidP="009C0841">
      <w:pPr>
        <w:numPr>
          <w:ilvl w:val="0"/>
          <w:numId w:val="0"/>
        </w:numPr>
        <w:spacing w:after="120"/>
      </w:pPr>
    </w:p>
    <w:p w:rsidR="009C0841" w:rsidRDefault="009C0841" w:rsidP="009C0841">
      <w:pPr>
        <w:numPr>
          <w:ilvl w:val="0"/>
          <w:numId w:val="0"/>
        </w:numPr>
        <w:spacing w:after="120"/>
        <w:sectPr w:rsidR="009C084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90DE2" w:rsidRDefault="00190DE2" w:rsidP="009C0841">
      <w:pPr>
        <w:numPr>
          <w:ilvl w:val="0"/>
          <w:numId w:val="0"/>
        </w:numPr>
        <w:spacing w:after="120"/>
      </w:pPr>
    </w:p>
    <w:p w:rsidR="009C0841" w:rsidRDefault="009C0841" w:rsidP="009C0841">
      <w:pPr>
        <w:numPr>
          <w:ilvl w:val="0"/>
          <w:numId w:val="0"/>
        </w:numPr>
        <w:spacing w:after="120"/>
      </w:pPr>
      <w:r>
        <w:t xml:space="preserve">V </w:t>
      </w:r>
      <w:r w:rsidR="00190DE2">
        <w:t>Praze</w:t>
      </w:r>
      <w:r>
        <w:t xml:space="preserve"> dne </w:t>
      </w:r>
    </w:p>
    <w:p w:rsidR="009C0841" w:rsidRDefault="009C0841" w:rsidP="009C0841">
      <w:pPr>
        <w:numPr>
          <w:ilvl w:val="0"/>
          <w:numId w:val="0"/>
        </w:numPr>
        <w:spacing w:after="120"/>
      </w:pPr>
    </w:p>
    <w:p w:rsidR="009C0841" w:rsidRDefault="009C0841" w:rsidP="009C0841">
      <w:pPr>
        <w:numPr>
          <w:ilvl w:val="0"/>
          <w:numId w:val="0"/>
        </w:numPr>
        <w:spacing w:after="120"/>
      </w:pPr>
      <w:r>
        <w:t>Za ČP:</w:t>
      </w:r>
    </w:p>
    <w:p w:rsidR="009C0841" w:rsidRDefault="009C0841" w:rsidP="009C0841">
      <w:pPr>
        <w:numPr>
          <w:ilvl w:val="0"/>
          <w:numId w:val="0"/>
        </w:numPr>
        <w:spacing w:after="120"/>
      </w:pPr>
    </w:p>
    <w:p w:rsidR="00190DE2" w:rsidRDefault="00190DE2" w:rsidP="00190DE2">
      <w:pPr>
        <w:numPr>
          <w:ilvl w:val="0"/>
          <w:numId w:val="0"/>
        </w:numPr>
        <w:spacing w:after="120"/>
        <w:jc w:val="center"/>
      </w:pPr>
    </w:p>
    <w:p w:rsidR="009C0841" w:rsidRDefault="009C0841" w:rsidP="00190DE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0841" w:rsidRDefault="00F640AF" w:rsidP="009C0841">
      <w:pPr>
        <w:numPr>
          <w:ilvl w:val="0"/>
          <w:numId w:val="0"/>
        </w:numPr>
        <w:spacing w:after="120"/>
        <w:jc w:val="center"/>
      </w:pPr>
      <w:r>
        <w:t>XXX</w:t>
      </w:r>
    </w:p>
    <w:p w:rsidR="00190DE2" w:rsidRDefault="009C0841" w:rsidP="009C0841">
      <w:pPr>
        <w:numPr>
          <w:ilvl w:val="0"/>
          <w:numId w:val="0"/>
        </w:numPr>
        <w:spacing w:after="120"/>
      </w:pPr>
      <w:r>
        <w:br w:type="column"/>
      </w:r>
    </w:p>
    <w:p w:rsidR="009C0841" w:rsidRDefault="009C0841" w:rsidP="009C0841">
      <w:pPr>
        <w:numPr>
          <w:ilvl w:val="0"/>
          <w:numId w:val="0"/>
        </w:numPr>
        <w:spacing w:after="120"/>
      </w:pPr>
      <w:r>
        <w:t xml:space="preserve">V </w:t>
      </w:r>
      <w:r w:rsidR="00190DE2">
        <w:t>Mladé Boleslavi</w:t>
      </w:r>
      <w:r>
        <w:t xml:space="preserve"> dne</w:t>
      </w:r>
      <w:r w:rsidR="00190DE2">
        <w:t xml:space="preserve"> </w:t>
      </w:r>
    </w:p>
    <w:p w:rsidR="009C0841" w:rsidRDefault="009C0841" w:rsidP="009C0841">
      <w:pPr>
        <w:numPr>
          <w:ilvl w:val="0"/>
          <w:numId w:val="0"/>
        </w:numPr>
        <w:spacing w:after="120"/>
      </w:pPr>
    </w:p>
    <w:p w:rsidR="009C0841" w:rsidRDefault="009C0841" w:rsidP="009C0841">
      <w:pPr>
        <w:numPr>
          <w:ilvl w:val="0"/>
          <w:numId w:val="0"/>
        </w:numPr>
        <w:spacing w:after="120"/>
      </w:pPr>
      <w:r>
        <w:t>Za Odesílatele:</w:t>
      </w:r>
    </w:p>
    <w:p w:rsidR="00190DE2" w:rsidRDefault="00F640AF" w:rsidP="009C0841">
      <w:pPr>
        <w:numPr>
          <w:ilvl w:val="0"/>
          <w:numId w:val="0"/>
        </w:numPr>
        <w:spacing w:after="120"/>
      </w:pPr>
      <w:r>
        <w:t>XXX</w:t>
      </w:r>
    </w:p>
    <w:p w:rsidR="009C0841" w:rsidRDefault="009C0841" w:rsidP="009C0841">
      <w:pPr>
        <w:numPr>
          <w:ilvl w:val="0"/>
          <w:numId w:val="0"/>
        </w:numPr>
        <w:spacing w:after="120"/>
      </w:pPr>
    </w:p>
    <w:p w:rsidR="009C0841" w:rsidRDefault="009C0841" w:rsidP="00190DE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0841" w:rsidRPr="009C0841" w:rsidRDefault="00F640AF" w:rsidP="009C0841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9C0841" w:rsidRPr="009C0841" w:rsidSect="009C084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CBF" w:rsidRDefault="00BF0CBF">
      <w:r>
        <w:separator/>
      </w:r>
    </w:p>
  </w:endnote>
  <w:endnote w:type="continuationSeparator" w:id="0">
    <w:p w:rsidR="00BF0CBF" w:rsidRDefault="00BF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640A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640A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CBF" w:rsidRDefault="00BF0CBF">
      <w:r>
        <w:separator/>
      </w:r>
    </w:p>
  </w:footnote>
  <w:footnote w:type="continuationSeparator" w:id="0">
    <w:p w:rsidR="00BF0CBF" w:rsidRDefault="00BF0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0F6480" wp14:editId="728F55A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C084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D00009">
      <w:rPr>
        <w:rFonts w:ascii="Arial" w:hAnsi="Arial" w:cs="Arial"/>
        <w:szCs w:val="22"/>
      </w:rPr>
      <w:t>6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4441CA5" wp14:editId="540BCCF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C084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982107-1405/2011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3C31691" wp14:editId="4E4595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5795873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1144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90DE2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CD7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103B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698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0841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0CBF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0009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40A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F77D-0BA6-4546-8640-65CA8F67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49</TotalTime>
  <Pages>2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5</cp:revision>
  <cp:lastPrinted>2010-01-28T11:34:00Z</cp:lastPrinted>
  <dcterms:created xsi:type="dcterms:W3CDTF">2015-12-02T10:10:00Z</dcterms:created>
  <dcterms:modified xsi:type="dcterms:W3CDTF">2016-07-27T07:50:00Z</dcterms:modified>
</cp:coreProperties>
</file>