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66A72" w:rsidP="00466A7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 w:rsidR="00E14182">
        <w:rPr>
          <w:rFonts w:ascii="Arial" w:hAnsi="Arial" w:cs="Arial"/>
          <w:b/>
          <w:sz w:val="36"/>
        </w:rPr>
        <w:t>1</w:t>
      </w:r>
      <w:r w:rsidR="000D56B7">
        <w:rPr>
          <w:rFonts w:ascii="Arial" w:hAnsi="Arial" w:cs="Arial"/>
          <w:b/>
          <w:sz w:val="36"/>
        </w:rPr>
        <w:t>.1</w:t>
      </w:r>
      <w:r>
        <w:rPr>
          <w:rFonts w:ascii="Arial" w:hAnsi="Arial" w:cs="Arial"/>
          <w:b/>
          <w:sz w:val="36"/>
        </w:rPr>
        <w:t>.201</w:t>
      </w:r>
      <w:r w:rsidR="00E14182">
        <w:rPr>
          <w:rFonts w:ascii="Arial" w:hAnsi="Arial" w:cs="Arial"/>
          <w:b/>
          <w:sz w:val="36"/>
        </w:rPr>
        <w:t>4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0D56B7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0D56B7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</w:t>
      </w:r>
      <w:r w:rsidR="00E14182">
        <w:rPr>
          <w:rFonts w:ascii="Arial" w:hAnsi="Arial" w:cs="Arial"/>
          <w:b/>
          <w:sz w:val="36"/>
        </w:rPr>
        <w:t>4</w:t>
      </w:r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</w:pPr>
      <w:r>
        <w:t>XXX</w:t>
      </w:r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  <w:spacing w:after="0"/>
      </w:pPr>
      <w:r>
        <w:t>XXX</w:t>
      </w:r>
    </w:p>
    <w:p w:rsidR="00466A72" w:rsidRDefault="004A3B73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466A72" w:rsidRDefault="00466A72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</w:t>
      </w:r>
      <w:r w:rsidR="00E14182">
        <w:t>7</w:t>
      </w:r>
      <w:bookmarkStart w:id="0" w:name="_GoBack"/>
      <w:bookmarkEnd w:id="0"/>
      <w:r>
        <w:t>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66A72" w:rsidRDefault="00466A72" w:rsidP="00466A72">
      <w:pPr>
        <w:numPr>
          <w:ilvl w:val="0"/>
          <w:numId w:val="0"/>
        </w:numPr>
        <w:spacing w:before="120"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  <w:sectPr w:rsidR="00466A7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126B2">
        <w:t>Praze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A3B73" w:rsidP="004A3B7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126B2">
        <w:t>Mladé Boleslavi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126B2" w:rsidRDefault="004A3B73" w:rsidP="00466A72">
      <w:pPr>
        <w:numPr>
          <w:ilvl w:val="0"/>
          <w:numId w:val="0"/>
        </w:numPr>
        <w:spacing w:after="0" w:line="240" w:lineRule="auto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Pr="00466A72" w:rsidRDefault="004A3B73" w:rsidP="00466A7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466A72" w:rsidRPr="00466A72" w:rsidSect="00466A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BE" w:rsidRDefault="000B41BE">
      <w:r>
        <w:separator/>
      </w:r>
    </w:p>
  </w:endnote>
  <w:endnote w:type="continuationSeparator" w:id="0">
    <w:p w:rsidR="000B41BE" w:rsidRDefault="000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1418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1418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BE" w:rsidRDefault="000B41BE">
      <w:r>
        <w:separator/>
      </w:r>
    </w:p>
  </w:footnote>
  <w:footnote w:type="continuationSeparator" w:id="0">
    <w:p w:rsidR="000B41BE" w:rsidRDefault="000B4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AEE2F" wp14:editId="3110461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66A7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85D78A2" wp14:editId="14E9B3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66A7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84B9CD" wp14:editId="52D8CD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94039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0BF4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1BE"/>
    <w:rsid w:val="000B4DA1"/>
    <w:rsid w:val="000C03B5"/>
    <w:rsid w:val="000C182C"/>
    <w:rsid w:val="000C3D92"/>
    <w:rsid w:val="000D56B7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030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26B2"/>
    <w:rsid w:val="00420226"/>
    <w:rsid w:val="004421D5"/>
    <w:rsid w:val="00445790"/>
    <w:rsid w:val="004468D4"/>
    <w:rsid w:val="00455D11"/>
    <w:rsid w:val="00466A72"/>
    <w:rsid w:val="004933A9"/>
    <w:rsid w:val="004A3B73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6B49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0F3C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5E76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4182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900AB-0FE9-4760-A116-91B51E7E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8</cp:revision>
  <cp:lastPrinted>2015-12-02T09:10:00Z</cp:lastPrinted>
  <dcterms:created xsi:type="dcterms:W3CDTF">2015-06-18T06:52:00Z</dcterms:created>
  <dcterms:modified xsi:type="dcterms:W3CDTF">2016-07-27T08:13:00Z</dcterms:modified>
</cp:coreProperties>
</file>