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605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DCD5381" w14:textId="08708C7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597960">
        <w:rPr>
          <w:b/>
          <w:noProof/>
          <w:sz w:val="28"/>
        </w:rPr>
        <w:t>1/26/1</w:t>
      </w:r>
    </w:p>
    <w:p w14:paraId="39093F4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BD7C95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2CE32BB" w14:textId="77777777" w:rsidR="00B8387D" w:rsidRDefault="00B8387D">
            <w:pPr>
              <w:rPr>
                <w:b/>
                <w:sz w:val="24"/>
              </w:rPr>
            </w:pPr>
          </w:p>
          <w:p w14:paraId="2B7D0DE5" w14:textId="10410A21" w:rsidR="00B8387D" w:rsidRDefault="00597960">
            <w:r>
              <w:rPr>
                <w:b/>
                <w:noProof/>
                <w:sz w:val="24"/>
              </w:rPr>
              <w:t>DYNATECH s.r.o.</w:t>
            </w:r>
          </w:p>
          <w:p w14:paraId="778ADB7C" w14:textId="77777777" w:rsidR="00B8387D" w:rsidRDefault="00B8387D"/>
          <w:p w14:paraId="25132753" w14:textId="4F35D259" w:rsidR="00B8387D" w:rsidRDefault="00597960">
            <w:r>
              <w:rPr>
                <w:b/>
                <w:noProof/>
                <w:sz w:val="24"/>
              </w:rPr>
              <w:t>Trnitá 491</w:t>
            </w:r>
          </w:p>
          <w:p w14:paraId="6AD8579E" w14:textId="3209476C" w:rsidR="00B8387D" w:rsidRDefault="00597960">
            <w:r>
              <w:rPr>
                <w:b/>
                <w:noProof/>
                <w:sz w:val="24"/>
              </w:rPr>
              <w:t xml:space="preserve">602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  <w:proofErr w:type="gramEnd"/>
          </w:p>
          <w:p w14:paraId="08A638A5" w14:textId="77777777" w:rsidR="00B8387D" w:rsidRDefault="00B8387D"/>
        </w:tc>
      </w:tr>
    </w:tbl>
    <w:p w14:paraId="5052E4D1" w14:textId="77777777" w:rsidR="00B8387D" w:rsidRDefault="00B8387D"/>
    <w:p w14:paraId="17210F5A" w14:textId="77777777" w:rsidR="00B8387D" w:rsidRDefault="00B8387D"/>
    <w:p w14:paraId="6A56B8F9" w14:textId="77777777" w:rsidR="00B8387D" w:rsidRDefault="00B8387D"/>
    <w:p w14:paraId="1C031B06" w14:textId="77777777" w:rsidR="00B8387D" w:rsidRDefault="00B8387D"/>
    <w:p w14:paraId="3E30849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65BF676" w14:textId="1FA29D2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597960">
        <w:rPr>
          <w:b/>
          <w:noProof/>
          <w:sz w:val="24"/>
        </w:rPr>
        <w:t>25501003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597960">
        <w:rPr>
          <w:b/>
          <w:noProof/>
          <w:sz w:val="24"/>
        </w:rPr>
        <w:t>CZ25501003</w:t>
      </w:r>
    </w:p>
    <w:p w14:paraId="710B09FF" w14:textId="77777777" w:rsidR="00B8387D" w:rsidRDefault="00B8387D"/>
    <w:p w14:paraId="4F8B6283" w14:textId="77777777" w:rsidR="00B8387D" w:rsidRDefault="00B8387D">
      <w:pPr>
        <w:rPr>
          <w:rFonts w:ascii="Courier New" w:hAnsi="Courier New"/>
          <w:sz w:val="24"/>
        </w:rPr>
      </w:pPr>
    </w:p>
    <w:p w14:paraId="314F2491" w14:textId="588947BA" w:rsidR="00B8387D" w:rsidRDefault="0059796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F4645C" wp14:editId="405D5B6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FD0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43A9482" w14:textId="7E407EC1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597960">
        <w:rPr>
          <w:rFonts w:ascii="Courier New" w:hAnsi="Courier New"/>
          <w:sz w:val="24"/>
        </w:rPr>
        <w:t xml:space="preserve"> </w:t>
      </w:r>
    </w:p>
    <w:p w14:paraId="1660242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8A14FEB" w14:textId="77777777" w:rsidTr="00597960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</w:tcPr>
          <w:p w14:paraId="0157DFB6" w14:textId="71C841F6" w:rsidR="00D9348B" w:rsidRDefault="00597960">
            <w:pPr>
              <w:rPr>
                <w:sz w:val="24"/>
              </w:rPr>
            </w:pPr>
            <w:r>
              <w:rPr>
                <w:noProof/>
                <w:sz w:val="24"/>
              </w:rPr>
              <w:t>1.Licence CROSEUS Cloud pro 75 uživatelů dle NAB2026018, 1.4.2026-31.12.2026</w:t>
            </w:r>
          </w:p>
        </w:tc>
        <w:tc>
          <w:tcPr>
            <w:tcW w:w="1134" w:type="dxa"/>
          </w:tcPr>
          <w:p w14:paraId="232E000B" w14:textId="26DC8B7B" w:rsidR="00D9348B" w:rsidRDefault="0059796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36C45EF2" w14:textId="5B904758" w:rsidR="00D9348B" w:rsidRDefault="00597960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měsíců</w:t>
            </w:r>
          </w:p>
        </w:tc>
        <w:tc>
          <w:tcPr>
            <w:tcW w:w="1559" w:type="dxa"/>
          </w:tcPr>
          <w:p w14:paraId="267B2AB1" w14:textId="443B0AA6" w:rsidR="00D9348B" w:rsidRDefault="0059796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13 612,50</w:t>
            </w:r>
          </w:p>
        </w:tc>
        <w:tc>
          <w:tcPr>
            <w:tcW w:w="2126" w:type="dxa"/>
          </w:tcPr>
          <w:p w14:paraId="5E219015" w14:textId="2B146E35" w:rsidR="00D9348B" w:rsidRDefault="0059796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136 125,00</w:t>
            </w:r>
          </w:p>
        </w:tc>
      </w:tr>
      <w:tr w:rsidR="00597960" w14:paraId="2732F2F4" w14:textId="77777777" w:rsidTr="00597960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5103" w:type="dxa"/>
            <w:gridSpan w:val="4"/>
          </w:tcPr>
          <w:p w14:paraId="61C6E44E" w14:textId="0E043EDC" w:rsidR="00597960" w:rsidRDefault="00597960">
            <w:pPr>
              <w:rPr>
                <w:sz w:val="24"/>
              </w:rPr>
            </w:pPr>
            <w:r>
              <w:rPr>
                <w:noProof/>
                <w:sz w:val="24"/>
              </w:rPr>
              <w:t>2.Moduly: Řídící kontrola, Registr smluv, Archiv, Monitoring (1 licence)</w:t>
            </w:r>
          </w:p>
        </w:tc>
        <w:tc>
          <w:tcPr>
            <w:tcW w:w="1134" w:type="dxa"/>
          </w:tcPr>
          <w:p w14:paraId="26315C74" w14:textId="75DFA521" w:rsidR="00597960" w:rsidRDefault="00597960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EB498FE" w14:textId="490DE405" w:rsidR="00597960" w:rsidRDefault="0059796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15E33BA" w14:textId="28145FD2" w:rsidR="00597960" w:rsidRDefault="0059796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5F305D1" w14:textId="49D4B4CE" w:rsidR="00597960" w:rsidRDefault="00597960">
            <w:pPr>
              <w:jc w:val="right"/>
              <w:rPr>
                <w:sz w:val="24"/>
              </w:rPr>
            </w:pPr>
          </w:p>
        </w:tc>
      </w:tr>
      <w:tr w:rsidR="00D9348B" w14:paraId="2D4AA29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F83BF7D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C56057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B1B6A3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5C763C0" w14:textId="6C1562BC" w:rsidR="00D9348B" w:rsidRDefault="0059796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136 125,00</w:t>
            </w:r>
          </w:p>
        </w:tc>
      </w:tr>
      <w:tr w:rsidR="00D9348B" w14:paraId="038C13D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34BDBD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03D72F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06F44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7B69C0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164251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FE185B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9D3347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691810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710508D" w14:textId="49C25975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14:paraId="17EEE4A0" w14:textId="77777777" w:rsidR="00D9348B" w:rsidRDefault="00D9348B">
            <w:pPr>
              <w:rPr>
                <w:sz w:val="24"/>
              </w:rPr>
            </w:pPr>
          </w:p>
          <w:p w14:paraId="42C598D4" w14:textId="77777777" w:rsidR="00D9348B" w:rsidRDefault="00D9348B">
            <w:pPr>
              <w:rPr>
                <w:sz w:val="24"/>
              </w:rPr>
            </w:pPr>
          </w:p>
          <w:p w14:paraId="3184DA87" w14:textId="77777777" w:rsidR="00D9348B" w:rsidRDefault="00D9348B">
            <w:pPr>
              <w:rPr>
                <w:sz w:val="24"/>
              </w:rPr>
            </w:pPr>
          </w:p>
          <w:p w14:paraId="50C03AE5" w14:textId="77777777" w:rsidR="00D9348B" w:rsidRDefault="00D9348B">
            <w:pPr>
              <w:rPr>
                <w:sz w:val="24"/>
              </w:rPr>
            </w:pPr>
          </w:p>
          <w:p w14:paraId="79A03276" w14:textId="77777777" w:rsidR="00D9348B" w:rsidRDefault="00D9348B">
            <w:pPr>
              <w:rPr>
                <w:sz w:val="24"/>
              </w:rPr>
            </w:pPr>
          </w:p>
          <w:p w14:paraId="11BCDFD1" w14:textId="77777777" w:rsidR="00D9348B" w:rsidRDefault="00D9348B">
            <w:pPr>
              <w:rPr>
                <w:sz w:val="24"/>
              </w:rPr>
            </w:pPr>
          </w:p>
          <w:p w14:paraId="15E30DA6" w14:textId="77777777" w:rsidR="00D9348B" w:rsidRDefault="00D9348B">
            <w:pPr>
              <w:rPr>
                <w:sz w:val="24"/>
              </w:rPr>
            </w:pPr>
          </w:p>
          <w:p w14:paraId="428F600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DF0EF7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9EFCBCE" w14:textId="560CCA1A" w:rsidR="00D9348B" w:rsidRDefault="0059796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CBADA57" wp14:editId="624D99A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A076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F6A7F9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3AEABD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F02151D" w14:textId="7DE7C6C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C48B55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F1FCB0D" w14:textId="41E41013" w:rsidR="00D9348B" w:rsidRDefault="0059796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75708EF" wp14:editId="45E01DC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5B20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1BD8053" w14:textId="716345E2" w:rsidR="00D9348B" w:rsidRDefault="00597960">
            <w:pPr>
              <w:rPr>
                <w:sz w:val="24"/>
              </w:rPr>
            </w:pPr>
            <w:r>
              <w:rPr>
                <w:noProof/>
                <w:sz w:val="24"/>
              </w:rPr>
              <w:t>17. 2. 2026</w:t>
            </w:r>
          </w:p>
        </w:tc>
        <w:tc>
          <w:tcPr>
            <w:tcW w:w="1115" w:type="dxa"/>
          </w:tcPr>
          <w:p w14:paraId="2DF0B862" w14:textId="77777777" w:rsidR="00D9348B" w:rsidRDefault="00D9348B">
            <w:pPr>
              <w:pStyle w:val="Nadpis7"/>
            </w:pPr>
            <w:r>
              <w:t>Vystavil:</w:t>
            </w:r>
          </w:p>
          <w:p w14:paraId="06DE655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CE2770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6FBFDE9" w14:textId="3FEEC056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C621225" w14:textId="77777777" w:rsidR="00B8387D" w:rsidRDefault="00B8387D">
      <w:pPr>
        <w:rPr>
          <w:sz w:val="24"/>
        </w:rPr>
      </w:pPr>
    </w:p>
    <w:p w14:paraId="295EBDD4" w14:textId="45D8775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597960">
        <w:rPr>
          <w:b/>
          <w:noProof/>
          <w:sz w:val="24"/>
        </w:rPr>
        <w:t>1. 4. 2026</w:t>
      </w:r>
      <w:r w:rsidR="00A60CBF">
        <w:rPr>
          <w:b/>
          <w:sz w:val="24"/>
        </w:rPr>
        <w:t xml:space="preserve"> </w:t>
      </w:r>
    </w:p>
    <w:p w14:paraId="32A5442F" w14:textId="38FE773A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97960">
        <w:rPr>
          <w:b/>
          <w:noProof/>
          <w:sz w:val="24"/>
        </w:rPr>
        <w:t>17. 2. 2026</w:t>
      </w:r>
    </w:p>
    <w:p w14:paraId="09359492" w14:textId="1C67AE8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791622E" w14:textId="162B839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97960">
        <w:rPr>
          <w:b/>
          <w:noProof/>
          <w:sz w:val="24"/>
        </w:rPr>
        <w:t>Střední odborná škola a Střední odborné učiliště, Sušice, U Kapličky 761</w:t>
      </w:r>
    </w:p>
    <w:p w14:paraId="4F7060F1" w14:textId="6A107F8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97960">
        <w:rPr>
          <w:b/>
          <w:noProof/>
          <w:sz w:val="24"/>
        </w:rPr>
        <w:t>00077615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597960">
        <w:rPr>
          <w:b/>
          <w:noProof/>
          <w:sz w:val="24"/>
        </w:rPr>
        <w:t>CZ</w:t>
      </w:r>
      <w:proofErr w:type="gramEnd"/>
      <w:r w:rsidR="00597960">
        <w:rPr>
          <w:b/>
          <w:noProof/>
          <w:sz w:val="24"/>
        </w:rPr>
        <w:t>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543DC69" w14:textId="59E28CEC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9796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9796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59796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59796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597960">
        <w:rPr>
          <w:noProof/>
          <w:sz w:val="24"/>
        </w:rPr>
        <w:t>342 01</w:t>
      </w:r>
    </w:p>
    <w:p w14:paraId="376B8056" w14:textId="2F335348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597960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2273511" w14:textId="5F0EB8DC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52B8E24" w14:textId="45556D1F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12F8C11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6C134F50" w14:textId="77777777" w:rsidR="00B8387D" w:rsidRDefault="00B8387D">
      <w:pPr>
        <w:rPr>
          <w:sz w:val="24"/>
        </w:rPr>
      </w:pPr>
    </w:p>
    <w:p w14:paraId="3BD69B5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312F675" w14:textId="77777777" w:rsidR="00B8387D" w:rsidRDefault="00B8387D">
      <w:pPr>
        <w:rPr>
          <w:i/>
          <w:sz w:val="24"/>
        </w:rPr>
      </w:pPr>
    </w:p>
    <w:p w14:paraId="7985BEC4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AFDB" w14:textId="77777777" w:rsidR="00597960" w:rsidRDefault="00597960">
      <w:r>
        <w:separator/>
      </w:r>
    </w:p>
  </w:endnote>
  <w:endnote w:type="continuationSeparator" w:id="0">
    <w:p w14:paraId="6A104056" w14:textId="77777777" w:rsidR="00597960" w:rsidRDefault="0059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79A4" w14:textId="77777777" w:rsidR="00597960" w:rsidRDefault="00597960">
      <w:r>
        <w:separator/>
      </w:r>
    </w:p>
  </w:footnote>
  <w:footnote w:type="continuationSeparator" w:id="0">
    <w:p w14:paraId="7C613B9B" w14:textId="77777777" w:rsidR="00597960" w:rsidRDefault="0059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0"/>
    <w:rsid w:val="00030FF5"/>
    <w:rsid w:val="000814DF"/>
    <w:rsid w:val="000A1E17"/>
    <w:rsid w:val="00113B40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97960"/>
    <w:rsid w:val="005E2B45"/>
    <w:rsid w:val="00622316"/>
    <w:rsid w:val="0062234F"/>
    <w:rsid w:val="00630E6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3606A27"/>
  <w15:chartTrackingRefBased/>
  <w15:docId w15:val="{AF42B46D-1518-40B7-968D-52AE9B45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160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2</cp:revision>
  <cp:lastPrinted>2026-02-17T12:42:00Z</cp:lastPrinted>
  <dcterms:created xsi:type="dcterms:W3CDTF">2026-02-17T12:47:00Z</dcterms:created>
  <dcterms:modified xsi:type="dcterms:W3CDTF">2026-02-17T12:47:00Z</dcterms:modified>
</cp:coreProperties>
</file>