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A42D" w14:textId="26CF0507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33106">
        <w:rPr>
          <w:b/>
          <w:bCs/>
          <w:sz w:val="40"/>
        </w:rPr>
        <w:t>0</w:t>
      </w:r>
      <w:r w:rsidR="004B476F">
        <w:rPr>
          <w:b/>
          <w:bCs/>
          <w:sz w:val="40"/>
        </w:rPr>
        <w:t>41</w:t>
      </w:r>
      <w:r w:rsidR="00B57AF5">
        <w:rPr>
          <w:b/>
          <w:bCs/>
          <w:sz w:val="40"/>
        </w:rPr>
        <w:t>M/202</w:t>
      </w:r>
      <w:r w:rsidR="00C33106">
        <w:rPr>
          <w:b/>
          <w:bCs/>
          <w:sz w:val="40"/>
        </w:rPr>
        <w:t>6</w:t>
      </w:r>
    </w:p>
    <w:p w14:paraId="045B1005" w14:textId="77777777" w:rsidR="002A6A87" w:rsidRDefault="002A6A87" w:rsidP="002A6A87"/>
    <w:p w14:paraId="34822FBD" w14:textId="77777777" w:rsidR="002A6A87" w:rsidRDefault="002A6A87" w:rsidP="002A6A87"/>
    <w:p w14:paraId="016E27AD" w14:textId="77777777" w:rsidR="002A6A87" w:rsidRDefault="002A6A87" w:rsidP="002A6A87"/>
    <w:p w14:paraId="79F4CC4B" w14:textId="77777777" w:rsidR="002A6A87" w:rsidRDefault="002A6A87" w:rsidP="002A6A87">
      <w:r>
        <w:t>Objednáváme u Vás</w:t>
      </w:r>
      <w:r w:rsidRPr="008323B4">
        <w:t>:</w:t>
      </w:r>
    </w:p>
    <w:p w14:paraId="477B247D" w14:textId="77777777" w:rsidR="005A5DEE" w:rsidRDefault="005A5DEE" w:rsidP="002A6A87"/>
    <w:p w14:paraId="658000FD" w14:textId="77777777" w:rsidR="000A6483" w:rsidRDefault="000A6483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3"/>
        <w:gridCol w:w="495"/>
        <w:gridCol w:w="360"/>
        <w:gridCol w:w="1187"/>
        <w:gridCol w:w="1683"/>
        <w:gridCol w:w="1490"/>
      </w:tblGrid>
      <w:tr w:rsidR="00E17730" w:rsidRPr="004B476F" w14:paraId="4EDD9A07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4EA" w14:textId="77777777" w:rsidR="00E17730" w:rsidRPr="004B476F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 xml:space="preserve">Elektrické polohovací lůžko - </w:t>
            </w:r>
            <w:proofErr w:type="spellStart"/>
            <w:r w:rsidRPr="004B476F">
              <w:rPr>
                <w:rFonts w:ascii="Calibri" w:hAnsi="Calibri" w:cs="Calibri"/>
                <w:sz w:val="26"/>
                <w:szCs w:val="26"/>
              </w:rPr>
              <w:t>Burmeier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A059" w14:textId="77777777" w:rsidR="00E17730" w:rsidRPr="004B476F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9EB" w14:textId="77777777" w:rsidR="00E17730" w:rsidRPr="004B476F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C011" w14:textId="732FA111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19 643,00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21E5" w14:textId="7487258B" w:rsidR="00E17730" w:rsidRPr="00E17730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203E" w14:textId="570407A3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58 929,00 Kč</w:t>
            </w:r>
          </w:p>
        </w:tc>
      </w:tr>
      <w:tr w:rsidR="00E17730" w:rsidRPr="004B476F" w14:paraId="04DC333E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DE88" w14:textId="77777777" w:rsidR="00E17730" w:rsidRPr="004B476F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Dřevěný kryt na čelo postele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C5AB" w14:textId="77777777" w:rsidR="00E17730" w:rsidRPr="004B476F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2F27" w14:textId="77777777" w:rsidR="00E17730" w:rsidRPr="004B476F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B2B9" w14:textId="088E85B0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1 785,67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4EF3" w14:textId="6F914FAE" w:rsidR="00E17730" w:rsidRPr="00E17730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C81F" w14:textId="120CD5FD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10 714,00 Kč</w:t>
            </w:r>
          </w:p>
        </w:tc>
      </w:tr>
      <w:tr w:rsidR="00E17730" w:rsidRPr="004B476F" w14:paraId="55423FF9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8D2B" w14:textId="77777777" w:rsidR="00E17730" w:rsidRPr="004B476F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Matrace antidekubitní klinik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7494" w14:textId="77777777" w:rsidR="00E17730" w:rsidRPr="004B476F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FF4" w14:textId="77777777" w:rsidR="00E17730" w:rsidRPr="004B476F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4B476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FAB4" w14:textId="10ED0475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4 502,00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96FF" w14:textId="360FC9EE" w:rsidR="00E17730" w:rsidRPr="00E17730" w:rsidRDefault="00E17730" w:rsidP="00E17730">
            <w:pPr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72AD" w14:textId="40C698E3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4 502,00 Kč</w:t>
            </w:r>
          </w:p>
        </w:tc>
      </w:tr>
      <w:tr w:rsidR="00E17730" w:rsidRPr="004B476F" w14:paraId="18F70850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74D" w14:textId="77777777" w:rsidR="00E17730" w:rsidRPr="004B476F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F8A1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024B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CDDE" w14:textId="77777777" w:rsidR="00E17730" w:rsidRPr="00E17730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7039" w14:textId="77777777" w:rsidR="00E17730" w:rsidRPr="00E17730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2BDA" w14:textId="77777777" w:rsidR="00E17730" w:rsidRPr="00E17730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730" w:rsidRPr="004B476F" w14:paraId="232CFB99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AECA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7166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0CC1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1285" w14:textId="77777777" w:rsidR="00E17730" w:rsidRPr="00E17730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39F5" w14:textId="4F97DE45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23F9" w14:textId="23974BAE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74 145,00 Kč</w:t>
            </w:r>
          </w:p>
        </w:tc>
      </w:tr>
      <w:tr w:rsidR="00E17730" w:rsidRPr="004B476F" w14:paraId="52A61485" w14:textId="77777777" w:rsidTr="00E17730">
        <w:trPr>
          <w:trHeight w:val="315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E4E4" w14:textId="77777777" w:rsidR="00E17730" w:rsidRPr="004B476F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BD2B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F941" w14:textId="77777777" w:rsidR="00E17730" w:rsidRPr="004B476F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1C43" w14:textId="77777777" w:rsidR="00E17730" w:rsidRPr="00E17730" w:rsidRDefault="00E17730" w:rsidP="00E177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1487" w14:textId="5370BB1C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3EF4" w14:textId="7AACA183" w:rsidR="00E17730" w:rsidRPr="00E17730" w:rsidRDefault="00E17730" w:rsidP="00E1773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17730">
              <w:rPr>
                <w:rFonts w:ascii="Calibri" w:hAnsi="Calibri" w:cs="Calibri"/>
                <w:sz w:val="26"/>
                <w:szCs w:val="26"/>
              </w:rPr>
              <w:t>83 042,</w:t>
            </w:r>
            <w:r>
              <w:rPr>
                <w:rFonts w:ascii="Calibri" w:hAnsi="Calibri" w:cs="Calibri"/>
                <w:sz w:val="26"/>
                <w:szCs w:val="26"/>
              </w:rPr>
              <w:t>0</w:t>
            </w:r>
            <w:r w:rsidRPr="00E17730">
              <w:rPr>
                <w:rFonts w:ascii="Calibri" w:hAnsi="Calibri" w:cs="Calibri"/>
                <w:sz w:val="26"/>
                <w:szCs w:val="26"/>
              </w:rPr>
              <w:t>0 Kč</w:t>
            </w:r>
          </w:p>
        </w:tc>
      </w:tr>
    </w:tbl>
    <w:p w14:paraId="0E8E7655" w14:textId="77777777" w:rsidR="00936CBA" w:rsidRDefault="00936CBA" w:rsidP="002A6A87"/>
    <w:p w14:paraId="5EEDEADC" w14:textId="77777777" w:rsidR="00936CBA" w:rsidRDefault="00936CBA" w:rsidP="002A6A87"/>
    <w:p w14:paraId="0CF08B2E" w14:textId="77777777" w:rsidR="00936CBA" w:rsidRDefault="00936CBA" w:rsidP="002A6A87"/>
    <w:p w14:paraId="3CAF6D80" w14:textId="77777777" w:rsidR="000A6483" w:rsidRDefault="000A6483" w:rsidP="002A6A87"/>
    <w:p w14:paraId="337E5424" w14:textId="77777777" w:rsidR="000A6483" w:rsidRDefault="000A6483" w:rsidP="002A6A87"/>
    <w:p w14:paraId="25A9BF50" w14:textId="77777777" w:rsidR="002A6A87" w:rsidRPr="008323B4" w:rsidRDefault="002A6A87" w:rsidP="002A6A87">
      <w:r w:rsidRPr="008323B4">
        <w:t>Platba převodem na účet.</w:t>
      </w:r>
    </w:p>
    <w:p w14:paraId="7C1D1A0E" w14:textId="77777777" w:rsidR="002A6A87" w:rsidRPr="008323B4" w:rsidRDefault="002A6A87" w:rsidP="002A6A87"/>
    <w:p w14:paraId="037D7B8F" w14:textId="77777777" w:rsidR="002A6A87" w:rsidRDefault="002A6A87" w:rsidP="002A6A87"/>
    <w:p w14:paraId="7FF9C2C9" w14:textId="77777777" w:rsidR="002A6A87" w:rsidRDefault="002A6A87" w:rsidP="002A6A87"/>
    <w:p w14:paraId="2BB28ECF" w14:textId="77777777" w:rsidR="002A6A87" w:rsidRDefault="002A6A87" w:rsidP="002A6A87"/>
    <w:p w14:paraId="7C1D635A" w14:textId="77777777" w:rsidR="00754DBF" w:rsidRDefault="00754DBF" w:rsidP="002A6A87"/>
    <w:p w14:paraId="0E7970D4" w14:textId="77777777" w:rsidR="00754DBF" w:rsidRDefault="00754DBF" w:rsidP="002A6A87"/>
    <w:p w14:paraId="63EA35AD" w14:textId="77777777" w:rsidR="00754DBF" w:rsidRDefault="00754DBF" w:rsidP="002A6A87"/>
    <w:p w14:paraId="2B1A24AF" w14:textId="77777777" w:rsidR="00754DBF" w:rsidRDefault="00754DBF" w:rsidP="002A6A87"/>
    <w:p w14:paraId="24FE2A90" w14:textId="77777777" w:rsidR="00754DBF" w:rsidRDefault="00754DBF" w:rsidP="002A6A87"/>
    <w:p w14:paraId="45B399BF" w14:textId="77777777" w:rsidR="00E53BB1" w:rsidRDefault="00E53BB1" w:rsidP="002A6A87"/>
    <w:p w14:paraId="161E2083" w14:textId="77777777" w:rsidR="008613F9" w:rsidRDefault="008613F9" w:rsidP="002A6A87"/>
    <w:p w14:paraId="659F8EFD" w14:textId="77777777" w:rsidR="00826D7D" w:rsidRDefault="00826D7D" w:rsidP="002A6A87"/>
    <w:p w14:paraId="50857DDF" w14:textId="77777777" w:rsidR="002A6A87" w:rsidRDefault="002A6A87" w:rsidP="002A6A87"/>
    <w:p w14:paraId="2C3AB1C0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62C1CF24" w14:textId="77777777" w:rsidR="002A6A87" w:rsidRDefault="002A6A87" w:rsidP="002A6A87"/>
    <w:p w14:paraId="4034815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142AFC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F1BD" w14:textId="77777777" w:rsidR="00473E8F" w:rsidRDefault="00473E8F" w:rsidP="008224D6">
      <w:r>
        <w:separator/>
      </w:r>
    </w:p>
  </w:endnote>
  <w:endnote w:type="continuationSeparator" w:id="0">
    <w:p w14:paraId="69B87C9D" w14:textId="77777777" w:rsidR="00473E8F" w:rsidRDefault="00473E8F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C37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77AB34A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92513C7" wp14:editId="4E7498C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93CFAA6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97E3" w14:textId="77777777" w:rsidR="00473E8F" w:rsidRDefault="00473E8F" w:rsidP="008224D6">
      <w:r>
        <w:separator/>
      </w:r>
    </w:p>
  </w:footnote>
  <w:footnote w:type="continuationSeparator" w:id="0">
    <w:p w14:paraId="4892852D" w14:textId="77777777" w:rsidR="00473E8F" w:rsidRDefault="00473E8F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B47E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001D21F" wp14:editId="70E6CB1F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15FAAB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43E7B7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2C135C1F" w14:textId="77777777" w:rsidR="008224D6" w:rsidRDefault="008224D6" w:rsidP="00311FDB">
    <w:pPr>
      <w:pStyle w:val="Nadpis3"/>
    </w:pPr>
  </w:p>
  <w:p w14:paraId="7DC1ED92" w14:textId="77777777" w:rsidR="00E459D1" w:rsidRDefault="00E459D1" w:rsidP="00E459D1">
    <w:pPr>
      <w:pStyle w:val="Zhlav"/>
      <w:rPr>
        <w:b/>
      </w:rPr>
    </w:pPr>
  </w:p>
  <w:p w14:paraId="13C3F1D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F21FCC1" w14:textId="28D2F521" w:rsidR="00E459D1" w:rsidRDefault="00C72D4E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10B58A0" wp14:editId="67DD1DF4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19555"/>
              <wp:effectExtent l="0" t="0" r="6350" b="4445"/>
              <wp:wrapTight wrapText="bothSides">
                <wp:wrapPolygon edited="0">
                  <wp:start x="0" y="0"/>
                  <wp:lineTo x="0" y="21663"/>
                  <wp:lineTo x="21650" y="21663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4E752" w14:textId="20C749F1" w:rsidR="000B66CD" w:rsidRDefault="004B476F" w:rsidP="000B66CD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proofErr w:type="spellStart"/>
                          <w:r>
                            <w:rPr>
                              <w:rStyle w:val="box-locationitemtableitemline"/>
                              <w:color w:val="08131F"/>
                            </w:rPr>
                            <w:t>Invira</w:t>
                          </w:r>
                          <w:proofErr w:type="spellEnd"/>
                          <w:r w:rsidR="00FB0C27">
                            <w:rPr>
                              <w:rStyle w:val="box-locationitemtableitemline"/>
                              <w:color w:val="08131F"/>
                            </w:rPr>
                            <w:t xml:space="preserve"> s.r.o.</w:t>
                          </w:r>
                        </w:p>
                        <w:p w14:paraId="3EFB325F" w14:textId="58885864" w:rsidR="002358F7" w:rsidRDefault="004B476F" w:rsidP="000B66CD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Paličkova 75/2</w:t>
                          </w:r>
                        </w:p>
                        <w:p w14:paraId="45C82A79" w14:textId="7E5CC430" w:rsidR="002358F7" w:rsidRDefault="004B476F" w:rsidP="000B66CD">
                          <w:pPr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709  00   Ostrava-Nová Ves</w:t>
                          </w:r>
                        </w:p>
                        <w:p w14:paraId="2B123422" w14:textId="7B0D9402" w:rsidR="000B66CD" w:rsidRDefault="000B66CD" w:rsidP="000B66CD">
                          <w:pPr>
                            <w:rPr>
                              <w:color w:val="08131F"/>
                            </w:rPr>
                          </w:pPr>
                          <w:r w:rsidRPr="00867D30">
                            <w:t xml:space="preserve">IČ: </w:t>
                          </w:r>
                          <w:r w:rsidR="004B476F">
                            <w:rPr>
                              <w:color w:val="08131F"/>
                            </w:rPr>
                            <w:t>29446287</w:t>
                          </w:r>
                        </w:p>
                        <w:p w14:paraId="2582160C" w14:textId="49BE8864" w:rsidR="00FB0C27" w:rsidRDefault="005A5DEE" w:rsidP="000B66CD">
                          <w:r>
                            <w:rPr>
                              <w:color w:val="08131F"/>
                            </w:rPr>
                            <w:t xml:space="preserve">E-mail: </w:t>
                          </w:r>
                          <w:hyperlink r:id="rId2" w:history="1">
                            <w:r w:rsidR="004B476F" w:rsidRPr="00CC7BB9">
                              <w:rPr>
                                <w:rStyle w:val="Hypertextovodkaz"/>
                              </w:rPr>
                              <w:t>info@invira.cz</w:t>
                            </w:r>
                          </w:hyperlink>
                          <w:r w:rsidR="00FB0C27" w:rsidRPr="00FB0C27">
                            <w:t>.</w:t>
                          </w:r>
                        </w:p>
                        <w:p w14:paraId="2230A40D" w14:textId="4A3E4634" w:rsidR="004B476F" w:rsidRDefault="004B476F" w:rsidP="000B66CD">
                          <w:r>
                            <w:t>Tel.: 773 030 533</w:t>
                          </w:r>
                        </w:p>
                        <w:p w14:paraId="437F666E" w14:textId="7CCA45E0" w:rsidR="000B66CD" w:rsidRPr="007316F3" w:rsidRDefault="007316F3" w:rsidP="000B66CD">
                          <w:r w:rsidRPr="00B73899">
                            <w:t xml:space="preserve">Číslo účtu: </w:t>
                          </w:r>
                          <w:r w:rsidR="004B476F" w:rsidRPr="004B476F">
                            <w:t>2500268061/2010</w:t>
                          </w:r>
                        </w:p>
                        <w:p w14:paraId="09894FA6" w14:textId="77777777" w:rsidR="007316F3" w:rsidRPr="007316F3" w:rsidRDefault="007316F3" w:rsidP="00CE33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B58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9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" o:allowincell="f" strokecolor="white">
              <v:textbox>
                <w:txbxContent>
                  <w:p w14:paraId="6A14E752" w14:textId="20C749F1" w:rsidR="000B66CD" w:rsidRDefault="004B476F" w:rsidP="000B66CD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spellStart"/>
                    <w:r>
                      <w:rPr>
                        <w:rStyle w:val="box-locationitemtableitemline"/>
                        <w:color w:val="08131F"/>
                      </w:rPr>
                      <w:t>Invira</w:t>
                    </w:r>
                    <w:proofErr w:type="spellEnd"/>
                    <w:r w:rsidR="00FB0C27">
                      <w:rPr>
                        <w:rStyle w:val="box-locationitemtableitemline"/>
                        <w:color w:val="08131F"/>
                      </w:rPr>
                      <w:t xml:space="preserve"> s.r.o.</w:t>
                    </w:r>
                  </w:p>
                  <w:p w14:paraId="3EFB325F" w14:textId="58885864" w:rsidR="002358F7" w:rsidRDefault="004B476F" w:rsidP="000B66CD">
                    <w:pPr>
                      <w:rPr>
                        <w:rStyle w:val="box-locationitemtableitemline"/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Paličkova 75/2</w:t>
                    </w:r>
                  </w:p>
                  <w:p w14:paraId="45C82A79" w14:textId="7E5CC430" w:rsidR="002358F7" w:rsidRDefault="004B476F" w:rsidP="000B66CD">
                    <w:pPr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709  00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Ostrava-Nová Ves</w:t>
                    </w:r>
                  </w:p>
                  <w:p w14:paraId="2B123422" w14:textId="7B0D9402" w:rsidR="000B66CD" w:rsidRDefault="000B66CD" w:rsidP="000B66CD">
                    <w:pPr>
                      <w:rPr>
                        <w:color w:val="08131F"/>
                      </w:rPr>
                    </w:pPr>
                    <w:r w:rsidRPr="00867D30">
                      <w:t xml:space="preserve">IČ: </w:t>
                    </w:r>
                    <w:r w:rsidR="004B476F">
                      <w:rPr>
                        <w:color w:val="08131F"/>
                      </w:rPr>
                      <w:t>29446287</w:t>
                    </w:r>
                  </w:p>
                  <w:p w14:paraId="2582160C" w14:textId="49BE8864" w:rsidR="00FB0C27" w:rsidRDefault="005A5DEE" w:rsidP="000B66CD">
                    <w:r>
                      <w:rPr>
                        <w:color w:val="08131F"/>
                      </w:rPr>
                      <w:t xml:space="preserve">E-mail: </w:t>
                    </w:r>
                    <w:hyperlink r:id="rId3" w:history="1">
                      <w:r w:rsidR="004B476F" w:rsidRPr="00CC7BB9">
                        <w:rPr>
                          <w:rStyle w:val="Hypertextovodkaz"/>
                        </w:rPr>
                        <w:t>info@invira.cz</w:t>
                      </w:r>
                    </w:hyperlink>
                    <w:r w:rsidR="00FB0C27" w:rsidRPr="00FB0C27">
                      <w:t>.</w:t>
                    </w:r>
                  </w:p>
                  <w:p w14:paraId="2230A40D" w14:textId="4A3E4634" w:rsidR="004B476F" w:rsidRDefault="004B476F" w:rsidP="000B66CD">
                    <w:r>
                      <w:t>Tel.: 773 030 533</w:t>
                    </w:r>
                  </w:p>
                  <w:p w14:paraId="437F666E" w14:textId="7CCA45E0" w:rsidR="000B66CD" w:rsidRPr="007316F3" w:rsidRDefault="007316F3" w:rsidP="000B66CD">
                    <w:r w:rsidRPr="00B73899">
                      <w:t xml:space="preserve">Číslo účtu: </w:t>
                    </w:r>
                    <w:r w:rsidR="004B476F" w:rsidRPr="004B476F">
                      <w:t>2500268061/2010</w:t>
                    </w:r>
                  </w:p>
                  <w:p w14:paraId="09894FA6" w14:textId="77777777" w:rsidR="007316F3" w:rsidRPr="007316F3" w:rsidRDefault="007316F3" w:rsidP="00CE330C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53CF6A" wp14:editId="7032BC4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7FD3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29B100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1C3F5C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5B997F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C076DB8" w14:textId="77777777" w:rsidR="000B66CD" w:rsidRDefault="000B66CD" w:rsidP="000B66C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6408EBE8" w14:textId="77777777" w:rsidR="000B66CD" w:rsidRDefault="000B66CD" w:rsidP="000B66C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54F08BC" w14:textId="77777777" w:rsidR="00A16D0C" w:rsidRDefault="005517E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34560B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040EEBE4" w14:textId="77777777" w:rsidR="005517E3" w:rsidRPr="00A16D0C" w:rsidRDefault="005517E3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B7C4A44" w14:textId="3A368B9D" w:rsidR="00E459D1" w:rsidRPr="00A16D0C" w:rsidRDefault="004B476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  <w:r w:rsidR="00FB0C27">
                            <w:rPr>
                              <w:sz w:val="20"/>
                            </w:rPr>
                            <w:t>.2</w:t>
                          </w:r>
                          <w:r w:rsidR="00C33106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3CF6A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857FD3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29B100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1C3F5C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5B997F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C076DB8" w14:textId="77777777" w:rsidR="000B66CD" w:rsidRDefault="000B66CD" w:rsidP="000B66C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6408EBE8" w14:textId="77777777" w:rsidR="000B66CD" w:rsidRDefault="000B66CD" w:rsidP="000B66C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54F08BC" w14:textId="77777777" w:rsidR="00A16D0C" w:rsidRDefault="005517E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34560B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040EEBE4" w14:textId="77777777" w:rsidR="005517E3" w:rsidRPr="00A16D0C" w:rsidRDefault="005517E3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B7C4A44" w14:textId="3A368B9D" w:rsidR="00E459D1" w:rsidRPr="00A16D0C" w:rsidRDefault="004B476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  <w:r w:rsidR="00FB0C27">
                      <w:rPr>
                        <w:sz w:val="20"/>
                      </w:rPr>
                      <w:t>.2</w:t>
                    </w:r>
                    <w:r w:rsidR="00C33106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48CE74" wp14:editId="57BDE361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AD43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495B915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8E407F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F1208D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1E8DF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DE5D1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8F35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ABB42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CEBF9BC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03D8991C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8CE74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1C6AD43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495B915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8E407F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F1208D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1E8DFF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DE5D13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8F352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ABB425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CEBF9BC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03D8991C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5EA59AC" w14:textId="77777777" w:rsidR="00E459D1" w:rsidRDefault="00E459D1" w:rsidP="00E459D1">
    <w:pPr>
      <w:pStyle w:val="Zhlav"/>
      <w:rPr>
        <w:b/>
      </w:rPr>
    </w:pPr>
  </w:p>
  <w:p w14:paraId="7A7EE1FD" w14:textId="77777777" w:rsidR="00E459D1" w:rsidRDefault="00E459D1" w:rsidP="00E459D1">
    <w:pPr>
      <w:pStyle w:val="Zhlav"/>
      <w:rPr>
        <w:b/>
      </w:rPr>
    </w:pPr>
  </w:p>
  <w:p w14:paraId="70B0A430" w14:textId="77777777" w:rsidR="00E459D1" w:rsidRDefault="00E459D1" w:rsidP="00E459D1">
    <w:pPr>
      <w:pStyle w:val="Zhlav"/>
      <w:rPr>
        <w:b/>
      </w:rPr>
    </w:pPr>
  </w:p>
  <w:p w14:paraId="4397BA40" w14:textId="77777777" w:rsidR="00E459D1" w:rsidRDefault="00E459D1" w:rsidP="00E459D1">
    <w:pPr>
      <w:pStyle w:val="Zhlav"/>
      <w:rPr>
        <w:b/>
      </w:rPr>
    </w:pPr>
  </w:p>
  <w:p w14:paraId="2ED109FC" w14:textId="77777777" w:rsidR="00E459D1" w:rsidRDefault="00E459D1" w:rsidP="00E459D1">
    <w:pPr>
      <w:pStyle w:val="Zhlav"/>
      <w:rPr>
        <w:b/>
      </w:rPr>
    </w:pPr>
  </w:p>
  <w:p w14:paraId="2478CF22" w14:textId="77777777" w:rsidR="00E459D1" w:rsidRDefault="00E459D1" w:rsidP="00E459D1">
    <w:pPr>
      <w:pStyle w:val="Zhlav"/>
      <w:rPr>
        <w:b/>
      </w:rPr>
    </w:pPr>
  </w:p>
  <w:p w14:paraId="49AF02E0" w14:textId="77777777" w:rsidR="00E459D1" w:rsidRDefault="00E459D1" w:rsidP="00E459D1">
    <w:pPr>
      <w:pStyle w:val="Zhlav"/>
      <w:rPr>
        <w:b/>
      </w:rPr>
    </w:pPr>
  </w:p>
  <w:p w14:paraId="5A0E15B4" w14:textId="77777777" w:rsidR="00E459D1" w:rsidRDefault="00E459D1" w:rsidP="00E459D1">
    <w:pPr>
      <w:pStyle w:val="Zhlav"/>
      <w:rPr>
        <w:b/>
      </w:rPr>
    </w:pPr>
  </w:p>
  <w:p w14:paraId="69637B6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2882C0B1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2DF"/>
    <w:rsid w:val="00025440"/>
    <w:rsid w:val="00030D7A"/>
    <w:rsid w:val="00043E7D"/>
    <w:rsid w:val="00061951"/>
    <w:rsid w:val="00067732"/>
    <w:rsid w:val="00070BB4"/>
    <w:rsid w:val="00081D46"/>
    <w:rsid w:val="00090BB4"/>
    <w:rsid w:val="000A6483"/>
    <w:rsid w:val="000B66CD"/>
    <w:rsid w:val="000C0B4E"/>
    <w:rsid w:val="000D52F3"/>
    <w:rsid w:val="000E039A"/>
    <w:rsid w:val="00110054"/>
    <w:rsid w:val="00121A67"/>
    <w:rsid w:val="001247B0"/>
    <w:rsid w:val="00142AFC"/>
    <w:rsid w:val="0017179B"/>
    <w:rsid w:val="00175562"/>
    <w:rsid w:val="00180DF7"/>
    <w:rsid w:val="00194D66"/>
    <w:rsid w:val="001975D9"/>
    <w:rsid w:val="001A2A3E"/>
    <w:rsid w:val="001A50FC"/>
    <w:rsid w:val="001E41D3"/>
    <w:rsid w:val="0022060D"/>
    <w:rsid w:val="002310B0"/>
    <w:rsid w:val="00233553"/>
    <w:rsid w:val="002358F7"/>
    <w:rsid w:val="00247133"/>
    <w:rsid w:val="0026393B"/>
    <w:rsid w:val="0027048F"/>
    <w:rsid w:val="002854B5"/>
    <w:rsid w:val="00285833"/>
    <w:rsid w:val="002930AB"/>
    <w:rsid w:val="002A6A87"/>
    <w:rsid w:val="002B6AB3"/>
    <w:rsid w:val="002C7143"/>
    <w:rsid w:val="002E1984"/>
    <w:rsid w:val="003001EC"/>
    <w:rsid w:val="003057F7"/>
    <w:rsid w:val="003072A1"/>
    <w:rsid w:val="00311FDB"/>
    <w:rsid w:val="00320986"/>
    <w:rsid w:val="00321EE0"/>
    <w:rsid w:val="0032385E"/>
    <w:rsid w:val="00323D4C"/>
    <w:rsid w:val="003241C8"/>
    <w:rsid w:val="0034556C"/>
    <w:rsid w:val="00375DC4"/>
    <w:rsid w:val="003A03C7"/>
    <w:rsid w:val="004044A8"/>
    <w:rsid w:val="0041479A"/>
    <w:rsid w:val="00416288"/>
    <w:rsid w:val="0045138C"/>
    <w:rsid w:val="00452AAC"/>
    <w:rsid w:val="00473E8F"/>
    <w:rsid w:val="00486B89"/>
    <w:rsid w:val="00487AE9"/>
    <w:rsid w:val="004B07B9"/>
    <w:rsid w:val="004B2904"/>
    <w:rsid w:val="004B476F"/>
    <w:rsid w:val="004D0BB4"/>
    <w:rsid w:val="004E2D81"/>
    <w:rsid w:val="004E4BC8"/>
    <w:rsid w:val="004F7733"/>
    <w:rsid w:val="00530A0B"/>
    <w:rsid w:val="00535F92"/>
    <w:rsid w:val="005419D6"/>
    <w:rsid w:val="00542FA3"/>
    <w:rsid w:val="005517E3"/>
    <w:rsid w:val="00556C58"/>
    <w:rsid w:val="005662B4"/>
    <w:rsid w:val="0057070C"/>
    <w:rsid w:val="00576D56"/>
    <w:rsid w:val="0057746B"/>
    <w:rsid w:val="005A0F2E"/>
    <w:rsid w:val="005A2DD7"/>
    <w:rsid w:val="005A5DEE"/>
    <w:rsid w:val="005D4243"/>
    <w:rsid w:val="005E7B49"/>
    <w:rsid w:val="005F6E9A"/>
    <w:rsid w:val="00617C70"/>
    <w:rsid w:val="00660421"/>
    <w:rsid w:val="00686216"/>
    <w:rsid w:val="006C0814"/>
    <w:rsid w:val="006C1D8D"/>
    <w:rsid w:val="006F0147"/>
    <w:rsid w:val="006F3CDC"/>
    <w:rsid w:val="007316F3"/>
    <w:rsid w:val="00737883"/>
    <w:rsid w:val="00745FDB"/>
    <w:rsid w:val="00754DBF"/>
    <w:rsid w:val="0079321B"/>
    <w:rsid w:val="007A3FD3"/>
    <w:rsid w:val="007B72D3"/>
    <w:rsid w:val="007E52CE"/>
    <w:rsid w:val="007F4216"/>
    <w:rsid w:val="00810926"/>
    <w:rsid w:val="0081217C"/>
    <w:rsid w:val="008224D6"/>
    <w:rsid w:val="00822842"/>
    <w:rsid w:val="00826D7D"/>
    <w:rsid w:val="00845C66"/>
    <w:rsid w:val="00857516"/>
    <w:rsid w:val="008613F9"/>
    <w:rsid w:val="0086180A"/>
    <w:rsid w:val="00867D30"/>
    <w:rsid w:val="008728E9"/>
    <w:rsid w:val="0088212E"/>
    <w:rsid w:val="00891626"/>
    <w:rsid w:val="008B0091"/>
    <w:rsid w:val="008D4732"/>
    <w:rsid w:val="0090115B"/>
    <w:rsid w:val="009029AB"/>
    <w:rsid w:val="0091111B"/>
    <w:rsid w:val="00912F51"/>
    <w:rsid w:val="00926671"/>
    <w:rsid w:val="00927C45"/>
    <w:rsid w:val="009332ED"/>
    <w:rsid w:val="00936CBA"/>
    <w:rsid w:val="00942F0A"/>
    <w:rsid w:val="00961B5C"/>
    <w:rsid w:val="00966CAF"/>
    <w:rsid w:val="009704DD"/>
    <w:rsid w:val="009769B6"/>
    <w:rsid w:val="00997BDF"/>
    <w:rsid w:val="009C76D0"/>
    <w:rsid w:val="009F044B"/>
    <w:rsid w:val="009F0D10"/>
    <w:rsid w:val="009F214D"/>
    <w:rsid w:val="00A120A7"/>
    <w:rsid w:val="00A16D0C"/>
    <w:rsid w:val="00A1775D"/>
    <w:rsid w:val="00A55C65"/>
    <w:rsid w:val="00A64C06"/>
    <w:rsid w:val="00A70F22"/>
    <w:rsid w:val="00A91623"/>
    <w:rsid w:val="00AA2EB3"/>
    <w:rsid w:val="00AA3985"/>
    <w:rsid w:val="00AB345D"/>
    <w:rsid w:val="00AB4060"/>
    <w:rsid w:val="00AC09FF"/>
    <w:rsid w:val="00AE2753"/>
    <w:rsid w:val="00AE3228"/>
    <w:rsid w:val="00AF58CE"/>
    <w:rsid w:val="00B1332A"/>
    <w:rsid w:val="00B138AC"/>
    <w:rsid w:val="00B512A4"/>
    <w:rsid w:val="00B5191E"/>
    <w:rsid w:val="00B57198"/>
    <w:rsid w:val="00B57AF5"/>
    <w:rsid w:val="00B65210"/>
    <w:rsid w:val="00B73899"/>
    <w:rsid w:val="00B91A43"/>
    <w:rsid w:val="00B96C4B"/>
    <w:rsid w:val="00BB68F4"/>
    <w:rsid w:val="00BC37C4"/>
    <w:rsid w:val="00BD132F"/>
    <w:rsid w:val="00BE523E"/>
    <w:rsid w:val="00C26A6F"/>
    <w:rsid w:val="00C30AE0"/>
    <w:rsid w:val="00C33106"/>
    <w:rsid w:val="00C44E67"/>
    <w:rsid w:val="00C72D4E"/>
    <w:rsid w:val="00C951B6"/>
    <w:rsid w:val="00C95F2A"/>
    <w:rsid w:val="00CA56BD"/>
    <w:rsid w:val="00CD1804"/>
    <w:rsid w:val="00CD182A"/>
    <w:rsid w:val="00CD5D9F"/>
    <w:rsid w:val="00CE330C"/>
    <w:rsid w:val="00CF60E0"/>
    <w:rsid w:val="00D0057F"/>
    <w:rsid w:val="00D2084C"/>
    <w:rsid w:val="00D431F3"/>
    <w:rsid w:val="00D977B1"/>
    <w:rsid w:val="00DA1AAD"/>
    <w:rsid w:val="00DA5CB8"/>
    <w:rsid w:val="00DB2549"/>
    <w:rsid w:val="00DD2850"/>
    <w:rsid w:val="00DD6863"/>
    <w:rsid w:val="00E11E2C"/>
    <w:rsid w:val="00E17730"/>
    <w:rsid w:val="00E459D1"/>
    <w:rsid w:val="00E47517"/>
    <w:rsid w:val="00E53BB1"/>
    <w:rsid w:val="00E550FC"/>
    <w:rsid w:val="00E918C1"/>
    <w:rsid w:val="00EA3297"/>
    <w:rsid w:val="00EE2268"/>
    <w:rsid w:val="00EF1286"/>
    <w:rsid w:val="00EF1F8D"/>
    <w:rsid w:val="00F04575"/>
    <w:rsid w:val="00F214F2"/>
    <w:rsid w:val="00F25E7F"/>
    <w:rsid w:val="00F26B85"/>
    <w:rsid w:val="00F64EC0"/>
    <w:rsid w:val="00F71CE8"/>
    <w:rsid w:val="00F74AC1"/>
    <w:rsid w:val="00F7542E"/>
    <w:rsid w:val="00F812E3"/>
    <w:rsid w:val="00F838CF"/>
    <w:rsid w:val="00FB0C27"/>
    <w:rsid w:val="00FD01AA"/>
    <w:rsid w:val="00FE2CCB"/>
    <w:rsid w:val="00FE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BF12"/>
  <w15:docId w15:val="{DC1647EE-49E6-4EB0-8896-38BD6B42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5A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vira.cz" TargetMode="External"/><Relationship Id="rId2" Type="http://schemas.openxmlformats.org/officeDocument/2006/relationships/hyperlink" Target="mailto:info@invira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kralova@domovslunovrat.cz" TargetMode="External"/><Relationship Id="rId4" Type="http://schemas.openxmlformats.org/officeDocument/2006/relationships/hyperlink" Target="mailto:kralova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96</Words>
  <Characters>465</Characters>
  <Application>Microsoft Office Word</Application>
  <DocSecurity>4</DocSecurity>
  <Lines>116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2026-02-17T12:01:00Z</cp:lastPrinted>
  <dcterms:created xsi:type="dcterms:W3CDTF">2026-02-17T13:08:00Z</dcterms:created>
  <dcterms:modified xsi:type="dcterms:W3CDTF">2026-02-17T13:08:00Z</dcterms:modified>
</cp:coreProperties>
</file>