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c.JH336905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INLAB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Karmelitská 379/18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11800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7534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753488"/>
                    </a:xfrm>
                    <a:custGeom>
                      <a:rect l="l" t="t" r="r" b="b"/>
                      <a:pathLst>
                        <a:path w="3240000" h="17534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753488"/>
                          </a:lnTo>
                          <a:lnTo>
                            <a:pt x="0" y="17534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7534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753488"/>
                    </a:xfrm>
                    <a:custGeom>
                      <a:rect l="l" t="t" r="r" b="b"/>
                      <a:pathLst>
                        <a:path w="3240000" h="17534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753488"/>
                          </a:lnTo>
                          <a:lnTo>
                            <a:pt x="0" y="17534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139801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06632360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CZ06632360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222 721 023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959" w:space="0"/>
          </w:cols>
          <w:docGrid w:linePitch="360"/>
        </w:sectPr>
        <w:spacing w:before="0" w:after="0" w:line="250" w:lineRule="exact"/>
        <w:ind w:left="0" w:right="-40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objednavky@inlab.cz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,lejsek.vojtec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h@inlab.cz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,Glaser.Marek@inlab.cz,Brazdova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.Monika@inlab.cz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AG-50910-0525-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W3545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Trojlumenný sfinkterotom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rotační 30 mm, průměr 2.8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mm, distální konec 5 mm,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délka 180 cm, predloadov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09" w:space="129"/>
            <w:col w:w="1756" w:space="2190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96 273,74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2026-02-17 11:21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h@inlab.cz"/><Relationship Id="rId110" Type="http://schemas.openxmlformats.org/officeDocument/2006/relationships/hyperlink" TargetMode="External" Target="mailto:fakturace@nemjh.cz"/><Relationship Id="rId112" Type="http://schemas.openxmlformats.org/officeDocument/2006/relationships/hyperlink" TargetMode="External" Target="mailto:objednavky@inlab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2026-02-17T11:48:07Z</dcterms:created>
  <dcterms:modified xsi:type="dcterms:W3CDTF">2026-02-17T11:48:07Z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