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c.JH336912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166120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49669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49669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49669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49669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49669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49669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49669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49669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49669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49669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49669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49669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49669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49669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49669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s gumičkou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 rukávech, netkaná textilie,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30g/m2, nesterilní, mo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od MAPO: S8101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2" w:space="39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1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668022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UROSID katetr močový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cestný s balonkem CH 22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668024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UROSID katetr močový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cestný s balonkem CH 24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16 x 26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668024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UROSID katetr močový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cestný s balonkem CH 24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4,5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5.5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6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1" w:space="43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851004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Folie termoizolační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zlato/stříbrná 210x160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08" w:space="39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004-CGC-400-GE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ProNURSE® CHLADIVÝ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GEL S CANABIDIOLEM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CBD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8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N17690-S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s gumičkou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 rukávech, netkaná textilie,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30g/m2, nesterilní, mo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ks OBCHODNÍ ODD.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175 273,82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2026-02-17 11:24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40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2026-02-17T11:45:05Z</dcterms:created>
  <dcterms:modified xsi:type="dcterms:W3CDTF">2026-02-17T11:45:05Z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