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c.JH336925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PROMEDICA PRAHA GROUP,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Juárezova 1071/17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odbyt@promedica-praha.cz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2680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2680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2680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258" w:space="600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ZMCST16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Žaludeční sonda CH 16/80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bal=80ks kart=640ks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min=20ks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22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1,5, 0,70 x 38 mm, 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3050590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SEKUSEPT AKTIV 6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09" w:line="176" w:lineRule="exact"/>
              <w:ind w:left="-48" w:right="9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3087070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MANISOFT mycí emulze 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bal=1ks kar=24ks min=1ks.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náhrada za 3039130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3099070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3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SKINSEPT F 350 ml spray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kar=24ks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3101450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Surfanios Premium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0" w:space="234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3103380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Surfa safe Premium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3148488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PRO,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5" w:after="0" w:line="199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890.101.160.021JI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Nádoba na kontaminovaný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odpad 50 l 50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739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7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45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545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23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1,0, 0,60 x 25 mm,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14-01696-13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Chirurgické nůžky hrotnaté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rovné 13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15-02952-14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Pinzeta chirurgická rovná 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8" w:space="249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19-06342-14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Jehelec Mayo-Hegar rovný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Incidin Alcohol Wipe FP,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3101450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Surfanios Premium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0" w:space="234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3102970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Anioxyde 1000LD 5 l kar=4ks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62655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Podložka na vyšetř. lůžka,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50cm, 2 vrst. 100%celulóza,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návin, 50cm šířka, 4cm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dut.,1 bal 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18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INCIDIN LIQUID, 600 ml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sprayovým aplikátorem,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OPE/625050.01/K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Podložka na vyš. lůžka, 50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 vrstvá celulóza, 50 m návin,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cm šířka, 5 cm dutinka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kar=9ks min=9ks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999" w:space="236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0,5 l 0,5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330048065.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6.5 bal=50pár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17284</wp:posOffset>
            </wp:positionV>
            <wp:extent cx="10069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332" w:space="37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14-01696-13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Chirurgické nůžky hrotnaté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rovné 13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16-04382-14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Peán anatomický rovný 14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9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62655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 na vyšetř. lůžka,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50cm, 2 vrst. 100%celulóza,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 návin, 50cm šířka, 4cm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dut.,1 bal 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10005074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SPRAYOVÝ aplikátor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rozpraš.Incidin Liquid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8" w:space="236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14-01696-13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Chirurgické nůžky hrotnaté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rovné 13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16-04382-14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Peán anatomický rovný 14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9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3087070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MANISOFT mycí emulze 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bal=1ks kar=24ks min=1ks.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náhrada za 3039130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3101470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Surfanios Premium 5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kar=4ks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0" w:space="234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890.100.180.120JI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8,0 l 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73165</wp:posOffset>
            </wp:positionV>
            <wp:extent cx="10069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PM100120007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inzulínová U100 0.5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ml, jehla 8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6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16-04382-14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Peán anatomický rovný 14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9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19-06342-14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Jehelec Mayo-Hegar rovný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5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25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5/8, 0,50 x 16 mm, oranžová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ZMCSC14A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Odsávací katetr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přerušovače CH14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29" w:space="30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25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1,0, 0,50 x 25 mm, oranžová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15-02952-14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Pinzeta chirurgická rovná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24-08052-14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Kombinovaná lžička ostrá 16.5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-20816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-20816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-20816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-20816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-20816</wp:posOffset>
            </wp:positionV>
            <wp:extent cx="10069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-20816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-20816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-20816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92" w:space="41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890.100.140.120JI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4,0 l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3050530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SEKUSEPT AKTIV 1.5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kar=4ks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103644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103644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103644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103644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103644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103644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103644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103644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103644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103644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103644</wp:posOffset>
            </wp:positionV>
            <wp:extent cx="10069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103644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103644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103644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103644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103644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103644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25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1,0, 0,50 x 25 mm, oranžová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ZMCSC08A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Odsávací katetr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přerušovače CH08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16-04382-14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Peán anatomický rovný 14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9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24-08052-14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Kombinovaná lžička ostrá 16.5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4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3087070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MANISOFT mycí emulze 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bal=1ks kar=24ks min=1ks.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náhrada za 3039130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62655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Podložka na vyšetř. lůžka,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50cm, 2 vrst. 100%celulóza,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návin, 50cm šířka, 4cm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dut.,1 bal 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18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 cm bal=20ks min=20ks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6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09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40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3074870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CITROCLOREX 2% MD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SPRAY 0.25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6" w:space="265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3099070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3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SKINSEPT F 350 ml spray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kar=24ks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3022300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SKINSEPT G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5" w:space="26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3061380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CITROCLOREX 2% RED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0.12 l bal=1ks kar=4ks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330048060.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6 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330048065.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Latex 6.5 bal=50pár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kar=200pár 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330048070.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7 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330048075.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Latex 7.5 bal=50pár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kar=200pár 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330048080.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8 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330048085.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Latex 8.5 bal=50pár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kar=200pár 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330050090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Underglove 9 (ks=pár)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bal=50ks kart=200ks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330065090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operační Ortho 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70003231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SEPTODERM GEL , 5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kart=1ks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2" w:space="261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60 l 60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116344</wp:posOffset>
            </wp:positionV>
            <wp:extent cx="25174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116344</wp:posOffset>
            </wp:positionV>
            <wp:extent cx="2517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116344</wp:posOffset>
            </wp:positionV>
            <wp:extent cx="7552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116344</wp:posOffset>
            </wp:positionV>
            <wp:extent cx="75524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116344</wp:posOffset>
            </wp:positionV>
            <wp:extent cx="2517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116344</wp:posOffset>
            </wp:positionV>
            <wp:extent cx="100699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116344</wp:posOffset>
            </wp:positionV>
            <wp:extent cx="50349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116344</wp:posOffset>
            </wp:positionV>
            <wp:extent cx="75525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116344</wp:posOffset>
            </wp:positionV>
            <wp:extent cx="25174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116344</wp:posOffset>
            </wp:positionV>
            <wp:extent cx="5035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116344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116344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38" w:space="46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 10x8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890.101.110.120JI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10,0 l 10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2,0 l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3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890.101.110.120JI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10,0 l 10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2,0 l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3087070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MANISOFT mycí emulze 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bal=1ks kar=24ks min=1ks.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náhrada za 3039130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3093820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SKINMAN SOFT PLUS, 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bal=24ks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50 l 50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468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3087070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MANISOFT mycí emulze 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bal=1ks kar=24ks min=1ks.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468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náhrada za 3039130 doprava 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urgentu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152 357,11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1244975</wp:posOffset>
            </wp:positionV>
            <wp:extent cx="25174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1244975</wp:posOffset>
            </wp:positionV>
            <wp:extent cx="2517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1244975</wp:posOffset>
            </wp:positionV>
            <wp:extent cx="25175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1244975</wp:posOffset>
            </wp:positionV>
            <wp:extent cx="50349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1244975</wp:posOffset>
            </wp:positionV>
            <wp:extent cx="7552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1244975</wp:posOffset>
            </wp:positionV>
            <wp:extent cx="50350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1244975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1244975</wp:posOffset>
            </wp:positionV>
            <wp:extent cx="2517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1244975</wp:posOffset>
            </wp:positionV>
            <wp:extent cx="50350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1244975</wp:posOffset>
            </wp:positionV>
            <wp:extent cx="2517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1244975</wp:posOffset>
            </wp:positionV>
            <wp:extent cx="75525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1244975</wp:posOffset>
            </wp:positionV>
            <wp:extent cx="50350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1244975</wp:posOffset>
            </wp:positionV>
            <wp:extent cx="2517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1244975</wp:posOffset>
            </wp:positionV>
            <wp:extent cx="75525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1244975</wp:posOffset>
            </wp:positionV>
            <wp:extent cx="50350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1244975</wp:posOffset>
            </wp:positionV>
            <wp:extent cx="75524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1244975</wp:posOffset>
            </wp:positionV>
            <wp:extent cx="25175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1244975</wp:posOffset>
            </wp:positionV>
            <wp:extent cx="75525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1244975</wp:posOffset>
            </wp:positionV>
            <wp:extent cx="25175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1244975</wp:posOffset>
            </wp:positionV>
            <wp:extent cx="50350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1244975</wp:posOffset>
            </wp:positionV>
            <wp:extent cx="50349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1244975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1244975</wp:posOffset>
            </wp:positionV>
            <wp:extent cx="25175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1244975</wp:posOffset>
            </wp:positionV>
            <wp:extent cx="50349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1244975</wp:posOffset>
            </wp:positionV>
            <wp:extent cx="75525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1244975</wp:posOffset>
            </wp:positionV>
            <wp:extent cx="25175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1244975</wp:posOffset>
            </wp:positionV>
            <wp:extent cx="50349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1244975</wp:posOffset>
            </wp:positionV>
            <wp:extent cx="50350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1244975</wp:posOffset>
            </wp:positionV>
            <wp:extent cx="100699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1244975</wp:posOffset>
            </wp:positionV>
            <wp:extent cx="50349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1244975</wp:posOffset>
            </wp:positionV>
            <wp:extent cx="75525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1244975</wp:posOffset>
            </wp:positionV>
            <wp:extent cx="25174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1244975</wp:posOffset>
            </wp:positionV>
            <wp:extent cx="5035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1244975</wp:posOffset>
            </wp:positionV>
            <wp:extent cx="18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1244975</wp:posOffset>
            </wp:positionV>
            <wp:extent cx="180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69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2026-02-17 11:27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8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47765</wp:posOffset>
            </wp:positionV>
            <wp:extent cx="100699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4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@promedica-praha.cz"/><Relationship Id="rId109" Type="http://schemas.openxmlformats.org/officeDocument/2006/relationships/hyperlink" TargetMode="External" Target="mailto:fakturace@nemjh.cz"/><Relationship Id="rId48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2026-02-17T11:42:50Z</dcterms:created>
  <dcterms:modified xsi:type="dcterms:W3CDTF">2026-02-17T11:42:50Z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