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FE46" w14:textId="77777777" w:rsidR="00000000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0FA388BE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0FC1952D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5FBA9489" w14:textId="77777777" w:rsidTr="008F128A">
        <w:trPr>
          <w:trHeight w:val="2595"/>
        </w:trPr>
        <w:tc>
          <w:tcPr>
            <w:tcW w:w="4245" w:type="dxa"/>
          </w:tcPr>
          <w:p w14:paraId="1084A303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4B6E5E64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6427F3EC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6BC59D8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1738C9AA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789D4A35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4534D016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161FA726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575C1766" w14:textId="5C47F4DD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0FE1" w:rsidRPr="00900FE1">
              <w:rPr>
                <w:rFonts w:ascii="Arial" w:hAnsi="Arial" w:cs="Arial"/>
                <w:b/>
                <w:sz w:val="18"/>
                <w:szCs w:val="18"/>
              </w:rPr>
              <w:t>26020343</w:t>
            </w:r>
          </w:p>
          <w:p w14:paraId="02FA7F8C" w14:textId="39CDECD9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0FE1">
              <w:rPr>
                <w:rFonts w:ascii="Arial" w:hAnsi="Arial" w:cs="Arial"/>
                <w:b/>
                <w:sz w:val="18"/>
                <w:szCs w:val="18"/>
              </w:rPr>
              <w:t>CZ</w:t>
            </w:r>
            <w:r w:rsidR="00900FE1" w:rsidRPr="00900FE1">
              <w:rPr>
                <w:rFonts w:ascii="Arial" w:hAnsi="Arial" w:cs="Arial"/>
                <w:b/>
                <w:sz w:val="18"/>
                <w:szCs w:val="18"/>
              </w:rPr>
              <w:t>26020343</w:t>
            </w:r>
          </w:p>
          <w:p w14:paraId="5EFBC904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AFBD88" w14:textId="77777777" w:rsidR="00900FE1" w:rsidRPr="00900FE1" w:rsidRDefault="00900FE1" w:rsidP="00900FE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00FE1">
              <w:rPr>
                <w:rFonts w:ascii="Arial" w:hAnsi="Arial" w:cs="Arial"/>
                <w:b/>
                <w:sz w:val="18"/>
                <w:szCs w:val="18"/>
              </w:rPr>
              <w:t>AGRA GROUP a.s.</w:t>
            </w:r>
          </w:p>
          <w:p w14:paraId="32104639" w14:textId="77777777" w:rsidR="001E6557" w:rsidRDefault="001E6557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2C24F6" w14:textId="77777777" w:rsidR="00900FE1" w:rsidRDefault="00900FE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B9045" w14:textId="3948C475" w:rsidR="00900FE1" w:rsidRPr="00900FE1" w:rsidRDefault="00900FE1" w:rsidP="00854CD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00FE1">
              <w:rPr>
                <w:rFonts w:ascii="Arial" w:hAnsi="Arial" w:cs="Arial"/>
                <w:bCs/>
                <w:sz w:val="18"/>
                <w:szCs w:val="18"/>
              </w:rPr>
              <w:t>Tovární 201</w:t>
            </w:r>
            <w:r w:rsidRPr="00900FE1">
              <w:rPr>
                <w:rFonts w:ascii="Arial" w:hAnsi="Arial" w:cs="Arial"/>
                <w:bCs/>
                <w:sz w:val="18"/>
                <w:szCs w:val="18"/>
              </w:rPr>
              <w:br/>
              <w:t>387 15 Střelské Hoštice</w:t>
            </w:r>
          </w:p>
        </w:tc>
      </w:tr>
    </w:tbl>
    <w:p w14:paraId="13E13426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419A4A41" w14:textId="45AFDE94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dopravy:   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900FE1">
        <w:rPr>
          <w:rFonts w:ascii="Arial" w:hAnsi="Arial" w:cs="Arial"/>
          <w:sz w:val="18"/>
          <w:szCs w:val="18"/>
        </w:rPr>
        <w:t xml:space="preserve">do </w:t>
      </w:r>
      <w:r w:rsidR="000E2670">
        <w:rPr>
          <w:rFonts w:ascii="Arial" w:hAnsi="Arial" w:cs="Arial"/>
          <w:sz w:val="18"/>
          <w:szCs w:val="18"/>
        </w:rPr>
        <w:t>5. 3. 2026</w:t>
      </w:r>
    </w:p>
    <w:p w14:paraId="571F7F25" w14:textId="54D7EF9F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E2670">
        <w:rPr>
          <w:rFonts w:ascii="Arial" w:hAnsi="Arial" w:cs="Arial"/>
          <w:sz w:val="18"/>
          <w:szCs w:val="18"/>
        </w:rPr>
        <w:t>16. 2. 2026</w:t>
      </w:r>
    </w:p>
    <w:p w14:paraId="6E5D9EFB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18A8FCA5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5F10A5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2B26F251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102ADC2E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574D8084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53481D72" w14:textId="76EB8F63" w:rsidR="00290C85" w:rsidRPr="00E231F3" w:rsidRDefault="00900FE1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Urea stabil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24 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E2670">
        <w:rPr>
          <w:rFonts w:ascii="Arial" w:hAnsi="Arial" w:cs="Arial"/>
          <w:sz w:val="24"/>
          <w:szCs w:val="24"/>
        </w:rPr>
        <w:t>14.500</w:t>
      </w:r>
      <w:r>
        <w:rPr>
          <w:rFonts w:ascii="Arial" w:hAnsi="Arial" w:cs="Arial"/>
          <w:sz w:val="24"/>
          <w:szCs w:val="24"/>
        </w:rPr>
        <w:t>,-</w:t>
      </w:r>
      <w:r>
        <w:rPr>
          <w:rFonts w:ascii="Arial" w:hAnsi="Arial" w:cs="Arial"/>
          <w:sz w:val="24"/>
          <w:szCs w:val="24"/>
        </w:rPr>
        <w:tab/>
      </w:r>
      <w:r w:rsidR="000E2670">
        <w:rPr>
          <w:rFonts w:ascii="Arial" w:hAnsi="Arial" w:cs="Arial"/>
          <w:sz w:val="24"/>
          <w:szCs w:val="24"/>
        </w:rPr>
        <w:t>348.000</w:t>
      </w:r>
      <w:r>
        <w:rPr>
          <w:rFonts w:ascii="Arial" w:hAnsi="Arial" w:cs="Arial"/>
          <w:sz w:val="24"/>
          <w:szCs w:val="24"/>
        </w:rPr>
        <w:t>,-</w:t>
      </w:r>
    </w:p>
    <w:p w14:paraId="109E81EC" w14:textId="47661D2B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0E2670">
        <w:rPr>
          <w:rFonts w:ascii="Arial" w:hAnsi="Arial" w:cs="Arial"/>
          <w:sz w:val="24"/>
          <w:szCs w:val="24"/>
        </w:rPr>
        <w:t>348.000</w:t>
      </w:r>
      <w:r w:rsidR="00900FE1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2BEAF69B" w14:textId="5A4769FB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E2670">
        <w:rPr>
          <w:rFonts w:ascii="Arial" w:hAnsi="Arial" w:cs="Arial"/>
          <w:sz w:val="24"/>
          <w:szCs w:val="24"/>
        </w:rPr>
        <w:t xml:space="preserve">  73.080,-    </w:t>
      </w:r>
      <w:r w:rsidR="00C20B3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700350CD" w14:textId="282B8C4E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0E2670">
        <w:rPr>
          <w:rFonts w:ascii="Arial" w:hAnsi="Arial" w:cs="Arial"/>
          <w:b/>
          <w:sz w:val="28"/>
          <w:szCs w:val="28"/>
        </w:rPr>
        <w:t xml:space="preserve">421.080,-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4A3FC707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0BC32971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9199BFB" w14:textId="0D003756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  <w:r w:rsidR="00AF4C7D">
        <w:rPr>
          <w:rFonts w:ascii="Arial" w:hAnsi="Arial" w:cs="Arial"/>
          <w:sz w:val="18"/>
          <w:szCs w:val="18"/>
        </w:rPr>
        <w:t xml:space="preserve">, sleva za včasnou platbu </w:t>
      </w:r>
      <w:r w:rsidR="0010646F">
        <w:rPr>
          <w:rFonts w:ascii="Arial" w:hAnsi="Arial" w:cs="Arial"/>
          <w:sz w:val="18"/>
          <w:szCs w:val="18"/>
        </w:rPr>
        <w:t>-4%</w:t>
      </w:r>
    </w:p>
    <w:p w14:paraId="4681D469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7DBE8D0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1234E098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1198F0BA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357CA51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49F9487C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7B5EACB0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7A13CE80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64E5FA5C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65C290FB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7440ED29" w14:textId="686A0543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0E2670">
        <w:rPr>
          <w:rFonts w:ascii="Arial" w:hAnsi="Arial" w:cs="Arial"/>
          <w:sz w:val="18"/>
          <w:szCs w:val="18"/>
        </w:rPr>
        <w:t>16. 2. 2026</w:t>
      </w:r>
    </w:p>
    <w:p w14:paraId="79D72105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4D1AC902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9570" w14:textId="77777777" w:rsidR="00C820DF" w:rsidRDefault="00C820DF" w:rsidP="00782A00">
      <w:pPr>
        <w:spacing w:after="0" w:line="240" w:lineRule="auto"/>
      </w:pPr>
      <w:r>
        <w:separator/>
      </w:r>
    </w:p>
  </w:endnote>
  <w:endnote w:type="continuationSeparator" w:id="0">
    <w:p w14:paraId="343EA367" w14:textId="77777777" w:rsidR="00C820DF" w:rsidRDefault="00C820DF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49FB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4FF1FE58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11B75FD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D2C7" w14:textId="77777777" w:rsidR="00C820DF" w:rsidRDefault="00C820DF" w:rsidP="00782A00">
      <w:pPr>
        <w:spacing w:after="0" w:line="240" w:lineRule="auto"/>
      </w:pPr>
      <w:r>
        <w:separator/>
      </w:r>
    </w:p>
  </w:footnote>
  <w:footnote w:type="continuationSeparator" w:id="0">
    <w:p w14:paraId="76431F8F" w14:textId="77777777" w:rsidR="00C820DF" w:rsidRDefault="00C820DF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E1"/>
    <w:rsid w:val="000E2670"/>
    <w:rsid w:val="0010646F"/>
    <w:rsid w:val="001E6557"/>
    <w:rsid w:val="00290C85"/>
    <w:rsid w:val="003613CC"/>
    <w:rsid w:val="00506C66"/>
    <w:rsid w:val="006405D6"/>
    <w:rsid w:val="0064465C"/>
    <w:rsid w:val="006F55FE"/>
    <w:rsid w:val="00776F07"/>
    <w:rsid w:val="00782A00"/>
    <w:rsid w:val="00854CD0"/>
    <w:rsid w:val="00897705"/>
    <w:rsid w:val="008F128A"/>
    <w:rsid w:val="00900FE1"/>
    <w:rsid w:val="00A633DF"/>
    <w:rsid w:val="00AF4C7D"/>
    <w:rsid w:val="00B834F9"/>
    <w:rsid w:val="00B91704"/>
    <w:rsid w:val="00C20B37"/>
    <w:rsid w:val="00C820DF"/>
    <w:rsid w:val="00CF71BD"/>
    <w:rsid w:val="00E231F3"/>
    <w:rsid w:val="00F262AC"/>
    <w:rsid w:val="00F609D1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CC8A9"/>
  <w15:docId w15:val="{5016ECC3-14C9-4F9D-BB8C-E6E495E6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4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4</cp:revision>
  <cp:lastPrinted>2022-08-31T12:00:00Z</cp:lastPrinted>
  <dcterms:created xsi:type="dcterms:W3CDTF">2026-02-16T11:29:00Z</dcterms:created>
  <dcterms:modified xsi:type="dcterms:W3CDTF">2026-02-16T11:30:00Z</dcterms:modified>
</cp:coreProperties>
</file>