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2541" w14:textId="77777777" w:rsidR="00992B35" w:rsidRPr="00522BDE" w:rsidRDefault="00992B35">
      <w:pPr>
        <w:pStyle w:val="Nadpis1"/>
      </w:pPr>
      <w:r w:rsidRPr="00522BD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22BDE" w14:paraId="45DAA89C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C41C15" w14:textId="77777777" w:rsidR="00992B35" w:rsidRPr="00522BDE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22BDE">
              <w:rPr>
                <w:rFonts w:ascii="Arial" w:hAnsi="Arial" w:cs="Arial"/>
                <w:b/>
                <w:bCs/>
              </w:rPr>
              <w:t>ODBĚRATEL:</w:t>
            </w:r>
          </w:p>
          <w:p w14:paraId="0E7639EF" w14:textId="77777777" w:rsidR="00992B35" w:rsidRPr="00522BDE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899334E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Okresní soud v Karlových Varech</w:t>
            </w:r>
          </w:p>
          <w:p w14:paraId="58521AFD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Moskevská 1163/17</w:t>
            </w:r>
          </w:p>
          <w:p w14:paraId="60E24C13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360 33 Karlovy Vary</w:t>
            </w:r>
          </w:p>
          <w:p w14:paraId="648D71E1" w14:textId="77777777" w:rsidR="00992B35" w:rsidRPr="00522BDE" w:rsidRDefault="00992B35">
            <w:pPr>
              <w:rPr>
                <w:rFonts w:ascii="Arial" w:hAnsi="Arial" w:cs="Arial"/>
              </w:rPr>
            </w:pPr>
          </w:p>
          <w:p w14:paraId="2156C40B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Účet: 226341 / 0710</w:t>
            </w:r>
          </w:p>
          <w:p w14:paraId="18ABA4C7" w14:textId="77777777" w:rsidR="00992B35" w:rsidRPr="00522BDE" w:rsidRDefault="00380220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Odběratel není plátcem DPH.</w:t>
            </w:r>
          </w:p>
          <w:p w14:paraId="0BDD2469" w14:textId="77777777" w:rsidR="00992B35" w:rsidRPr="00522BDE" w:rsidRDefault="00992B35">
            <w:pPr>
              <w:rPr>
                <w:rFonts w:ascii="Arial" w:hAnsi="Arial" w:cs="Arial"/>
                <w:b/>
                <w:bCs/>
              </w:rPr>
            </w:pPr>
            <w:r w:rsidRPr="00522BD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CA99E0" w14:textId="77777777" w:rsidR="00992B35" w:rsidRPr="00522BDE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522BDE">
              <w:rPr>
                <w:rFonts w:ascii="Arial" w:hAnsi="Arial" w:cs="Arial"/>
                <w:b/>
                <w:bCs/>
              </w:rPr>
              <w:t xml:space="preserve">IČ:  </w:t>
            </w:r>
            <w:r w:rsidRPr="00522BDE">
              <w:rPr>
                <w:rFonts w:ascii="Arial" w:hAnsi="Arial" w:cs="Arial"/>
              </w:rPr>
              <w:t>00024732</w:t>
            </w:r>
            <w:proofErr w:type="gramEnd"/>
          </w:p>
          <w:p w14:paraId="207DF607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  <w:b/>
                <w:bCs/>
              </w:rPr>
              <w:t xml:space="preserve">DIČ: </w:t>
            </w:r>
            <w:r w:rsidRPr="00522BDE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4213E" w14:textId="77777777" w:rsidR="00992B35" w:rsidRPr="00522BDE" w:rsidRDefault="00992B35">
            <w:pPr>
              <w:spacing w:before="60"/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 xml:space="preserve">Číslo objednávky: </w:t>
            </w:r>
          </w:p>
          <w:p w14:paraId="058C11EE" w14:textId="77777777" w:rsidR="00992B35" w:rsidRPr="00522BDE" w:rsidRDefault="00992B35">
            <w:pPr>
              <w:spacing w:before="60"/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2026 / OBJ / 19</w:t>
            </w:r>
          </w:p>
          <w:p w14:paraId="69989919" w14:textId="77777777" w:rsidR="00992B35" w:rsidRPr="00522BDE" w:rsidRDefault="00992B35">
            <w:pPr>
              <w:rPr>
                <w:rFonts w:ascii="Arial" w:hAnsi="Arial" w:cs="Arial"/>
              </w:rPr>
            </w:pPr>
          </w:p>
          <w:p w14:paraId="1E36326B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Spisová značka:</w:t>
            </w:r>
          </w:p>
          <w:p w14:paraId="203900A6" w14:textId="147CD475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 xml:space="preserve">45 </w:t>
            </w:r>
            <w:proofErr w:type="spellStart"/>
            <w:r w:rsidRPr="00522BDE">
              <w:rPr>
                <w:rFonts w:ascii="Arial" w:hAnsi="Arial" w:cs="Arial"/>
              </w:rPr>
              <w:t>Spr</w:t>
            </w:r>
            <w:proofErr w:type="spellEnd"/>
            <w:r w:rsidRPr="00522BDE">
              <w:rPr>
                <w:rFonts w:ascii="Arial" w:hAnsi="Arial" w:cs="Arial"/>
              </w:rPr>
              <w:t xml:space="preserve"> 166/2026</w:t>
            </w:r>
          </w:p>
        </w:tc>
      </w:tr>
      <w:tr w:rsidR="00992B35" w:rsidRPr="00522BDE" w14:paraId="57415BC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34D5F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Moskevská 1163/17</w:t>
            </w:r>
          </w:p>
          <w:p w14:paraId="783C3A82" w14:textId="77777777" w:rsidR="00992B35" w:rsidRPr="00522BDE" w:rsidRDefault="00992B35">
            <w:pPr>
              <w:spacing w:after="120"/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9D76F3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8E92D81" w14:textId="77777777" w:rsidR="00992B35" w:rsidRPr="00522BDE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22BDE">
              <w:rPr>
                <w:rFonts w:ascii="Arial" w:hAnsi="Arial" w:cs="Arial"/>
              </w:rPr>
              <w:t>IČ: 26378523</w:t>
            </w:r>
          </w:p>
          <w:p w14:paraId="548396E9" w14:textId="77777777" w:rsidR="00992B35" w:rsidRPr="00522BD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DIČ: CZ26378523</w:t>
            </w:r>
          </w:p>
        </w:tc>
      </w:tr>
      <w:tr w:rsidR="00992B35" w:rsidRPr="00522BDE" w14:paraId="3245C896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6BF503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5A31B47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10.03.2026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5A4C8E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PAPE-kancelářské potřeby s.r.o.</w:t>
            </w:r>
          </w:p>
          <w:p w14:paraId="0C37E028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K Panelárně 115</w:t>
            </w:r>
          </w:p>
          <w:p w14:paraId="569F2470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360 01  Otovice</w:t>
            </w:r>
          </w:p>
        </w:tc>
      </w:tr>
      <w:tr w:rsidR="00992B35" w:rsidRPr="00522BDE" w14:paraId="1B47CCA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2CEB8C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Datum objednání:</w:t>
            </w:r>
          </w:p>
          <w:p w14:paraId="68553785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Datum dodání:</w:t>
            </w:r>
          </w:p>
          <w:p w14:paraId="283FC51B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17963D8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10.02.2026</w:t>
            </w:r>
          </w:p>
          <w:p w14:paraId="18F81071" w14:textId="77777777" w:rsidR="00992B35" w:rsidRPr="00522BDE" w:rsidRDefault="00992B35">
            <w:pPr>
              <w:rPr>
                <w:rFonts w:ascii="Arial" w:hAnsi="Arial" w:cs="Arial"/>
              </w:rPr>
            </w:pPr>
          </w:p>
          <w:p w14:paraId="7F9B70A6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D99F4" w14:textId="77777777" w:rsidR="00992B35" w:rsidRPr="00522BDE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22BDE" w14:paraId="069C9DD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B0A" w14:textId="77777777" w:rsidR="00992B35" w:rsidRPr="00522BD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 xml:space="preserve">Text: </w:t>
            </w:r>
          </w:p>
          <w:p w14:paraId="5E428194" w14:textId="77777777" w:rsidR="00992B35" w:rsidRPr="00522BD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Objednáváme u Vás:</w:t>
            </w:r>
          </w:p>
          <w:p w14:paraId="3871E787" w14:textId="77777777" w:rsidR="00992B35" w:rsidRPr="00522BD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4CBFAF1" w14:textId="77777777" w:rsidR="00992B35" w:rsidRPr="00522BD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Drogerie a hygienické potřeby dle nabídkového listu č. 453/26 ze dne 3. 2. 2026</w:t>
            </w:r>
          </w:p>
          <w:p w14:paraId="20669B50" w14:textId="77777777" w:rsidR="00992B35" w:rsidRPr="00522BD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B61028A" w14:textId="77777777" w:rsidR="00992B35" w:rsidRPr="00522BD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Cena bez DPH: 61 375,00 Kč</w:t>
            </w:r>
          </w:p>
          <w:p w14:paraId="5DC98298" w14:textId="77777777" w:rsidR="00992B35" w:rsidRPr="00522BDE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 xml:space="preserve">Cena s </w:t>
            </w:r>
            <w:proofErr w:type="gramStart"/>
            <w:r w:rsidRPr="00522BDE">
              <w:rPr>
                <w:rFonts w:ascii="Arial" w:hAnsi="Arial" w:cs="Arial"/>
              </w:rPr>
              <w:t xml:space="preserve">DPH:   </w:t>
            </w:r>
            <w:proofErr w:type="gramEnd"/>
            <w:r w:rsidRPr="00522BDE">
              <w:rPr>
                <w:rFonts w:ascii="Arial" w:hAnsi="Arial" w:cs="Arial"/>
              </w:rPr>
              <w:t xml:space="preserve">  74 216,95 Kč</w:t>
            </w:r>
          </w:p>
          <w:p w14:paraId="73AB1DA1" w14:textId="77777777" w:rsidR="003C7E3B" w:rsidRPr="00522BDE" w:rsidRDefault="003C7E3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522BDE" w14:paraId="27D4960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0917B" w14:textId="77777777" w:rsidR="00992B35" w:rsidRPr="00522BDE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22BD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22BD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9FAFE" w14:textId="77777777" w:rsidR="00992B35" w:rsidRPr="00522BDE" w:rsidRDefault="00992B35">
            <w:pPr>
              <w:rPr>
                <w:rFonts w:ascii="Arial" w:hAnsi="Arial" w:cs="Arial"/>
                <w:b/>
                <w:bCs/>
              </w:rPr>
            </w:pPr>
            <w:r w:rsidRPr="00522BD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EBDE9" w14:textId="77777777" w:rsidR="00992B35" w:rsidRPr="00522BDE" w:rsidRDefault="00992B35">
            <w:pPr>
              <w:rPr>
                <w:rFonts w:ascii="Arial" w:hAnsi="Arial" w:cs="Arial"/>
                <w:b/>
                <w:bCs/>
              </w:rPr>
            </w:pPr>
            <w:r w:rsidRPr="00522BD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8731B" w14:textId="77777777" w:rsidR="00992B35" w:rsidRPr="00522BDE" w:rsidRDefault="00992B35">
            <w:pPr>
              <w:rPr>
                <w:rFonts w:ascii="Arial" w:hAnsi="Arial" w:cs="Arial"/>
                <w:b/>
                <w:bCs/>
              </w:rPr>
            </w:pPr>
            <w:r w:rsidRPr="00522BD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18C1509" w14:textId="77777777" w:rsidR="00992B35" w:rsidRPr="00522BDE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673"/>
        <w:gridCol w:w="1131"/>
        <w:gridCol w:w="1344"/>
      </w:tblGrid>
      <w:tr w:rsidR="00145471" w:rsidRPr="00522BDE" w14:paraId="23A4F5AF" w14:textId="77777777" w:rsidTr="003C7E3B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60FBE3B" w14:textId="77777777" w:rsidR="00145471" w:rsidRPr="00522BDE" w:rsidRDefault="00145471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14:paraId="7501AD9B" w14:textId="77777777" w:rsidR="00145471" w:rsidRPr="00522BDE" w:rsidRDefault="00145471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Drogerie a hygienické potřeby dle nabídkového listu č. 453/26 ze dne 3. 2. 2026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C6DFAC8" w14:textId="77777777" w:rsidR="00145471" w:rsidRPr="00522BDE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23AC505" w14:textId="77777777" w:rsidR="00145471" w:rsidRPr="00522BDE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A71FC24" w14:textId="77777777" w:rsidR="00145471" w:rsidRPr="00522BDE" w:rsidRDefault="00145471"/>
    <w:p w14:paraId="51E2B915" w14:textId="77777777" w:rsidR="00992B35" w:rsidRPr="00522BDE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522BDE" w14:paraId="45B4B36E" w14:textId="77777777" w:rsidTr="003C7E3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9D4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Počet příloh: 0</w:t>
            </w:r>
          </w:p>
          <w:p w14:paraId="0793EC69" w14:textId="77777777" w:rsidR="00992B35" w:rsidRPr="00522BD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139EF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Vyřizuje:</w:t>
            </w:r>
          </w:p>
          <w:p w14:paraId="6B7862B9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Telefon:</w:t>
            </w:r>
          </w:p>
          <w:p w14:paraId="04704D1F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B3FC1" w14:textId="77777777" w:rsidR="00992B35" w:rsidRPr="00522BDE" w:rsidRDefault="00992B35">
            <w:pPr>
              <w:rPr>
                <w:rFonts w:ascii="Arial" w:hAnsi="Arial" w:cs="Arial"/>
              </w:rPr>
            </w:pPr>
            <w:proofErr w:type="spellStart"/>
            <w:r w:rsidRPr="00522BDE">
              <w:rPr>
                <w:rFonts w:ascii="Arial" w:hAnsi="Arial" w:cs="Arial"/>
              </w:rPr>
              <w:t>Mgr.Bc</w:t>
            </w:r>
            <w:proofErr w:type="spellEnd"/>
            <w:r w:rsidRPr="00522BDE">
              <w:rPr>
                <w:rFonts w:ascii="Arial" w:hAnsi="Arial" w:cs="Arial"/>
              </w:rPr>
              <w:t>. Talhoferová Michaela</w:t>
            </w:r>
          </w:p>
          <w:p w14:paraId="58D9B05E" w14:textId="78A77441" w:rsidR="00992B35" w:rsidRPr="00522BDE" w:rsidRDefault="00522BDE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522BDE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522BDE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324FFD83" w14:textId="7C2E8747" w:rsidR="00992B35" w:rsidRPr="00522BDE" w:rsidRDefault="00522BDE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522BDE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522BDE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41BD4BA1" w14:textId="77777777" w:rsidR="00992B35" w:rsidRPr="00522BDE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C71" w14:textId="77777777" w:rsidR="00992B35" w:rsidRPr="00522BDE" w:rsidRDefault="00992B35">
            <w:pPr>
              <w:rPr>
                <w:rFonts w:ascii="Arial" w:hAnsi="Arial" w:cs="Arial"/>
              </w:rPr>
            </w:pPr>
            <w:r w:rsidRPr="00522BDE">
              <w:rPr>
                <w:rFonts w:ascii="Arial" w:hAnsi="Arial" w:cs="Arial"/>
              </w:rPr>
              <w:t>Razítko a podpis:</w:t>
            </w:r>
          </w:p>
        </w:tc>
      </w:tr>
    </w:tbl>
    <w:p w14:paraId="40546EA2" w14:textId="77777777" w:rsidR="00992B35" w:rsidRPr="00522BDE" w:rsidRDefault="00992B35">
      <w:pPr>
        <w:rPr>
          <w:rFonts w:ascii="Arial" w:hAnsi="Arial" w:cs="Arial"/>
        </w:rPr>
      </w:pPr>
    </w:p>
    <w:p w14:paraId="0225175E" w14:textId="77777777" w:rsidR="00992B35" w:rsidRPr="00522BDE" w:rsidRDefault="00992B35">
      <w:pPr>
        <w:rPr>
          <w:rFonts w:ascii="Arial" w:hAnsi="Arial" w:cs="Arial"/>
        </w:rPr>
      </w:pPr>
    </w:p>
    <w:sectPr w:rsidR="00992B35" w:rsidRPr="00522BD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15D7" w14:textId="77777777" w:rsidR="00E823B3" w:rsidRDefault="00E823B3">
      <w:r>
        <w:separator/>
      </w:r>
    </w:p>
  </w:endnote>
  <w:endnote w:type="continuationSeparator" w:id="0">
    <w:p w14:paraId="70922E75" w14:textId="77777777" w:rsidR="00E823B3" w:rsidRDefault="00E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4E3A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F5FE" w14:textId="77777777" w:rsidR="00E823B3" w:rsidRDefault="00E823B3">
      <w:r>
        <w:separator/>
      </w:r>
    </w:p>
  </w:footnote>
  <w:footnote w:type="continuationSeparator" w:id="0">
    <w:p w14:paraId="65A08B38" w14:textId="77777777" w:rsidR="00E823B3" w:rsidRDefault="00E82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26120"/>
    <w:docVar w:name="SOUBOR_DOC" w:val="c:\dokument\"/>
  </w:docVars>
  <w:rsids>
    <w:rsidRoot w:val="0005313E"/>
    <w:rsid w:val="0005313E"/>
    <w:rsid w:val="00145471"/>
    <w:rsid w:val="00380220"/>
    <w:rsid w:val="003C7E3B"/>
    <w:rsid w:val="004A3F72"/>
    <w:rsid w:val="00522BDE"/>
    <w:rsid w:val="00643F7D"/>
    <w:rsid w:val="0067312C"/>
    <w:rsid w:val="00706E62"/>
    <w:rsid w:val="007D765C"/>
    <w:rsid w:val="00992B35"/>
    <w:rsid w:val="00B35482"/>
    <w:rsid w:val="00D76BED"/>
    <w:rsid w:val="00E823B3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20529"/>
  <w14:defaultImageDpi w14:val="0"/>
  <w15:docId w15:val="{D7D7B8C3-A758-4E1E-81D6-BD72E0B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131</Words>
  <Characters>778</Characters>
  <Application>Microsoft Office Word</Application>
  <DocSecurity>0</DocSecurity>
  <Lines>6</Lines>
  <Paragraphs>1</Paragraphs>
  <ScaleCrop>false</ScaleCrop>
  <Company>CCA Systems a.s.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7</cp:revision>
  <cp:lastPrinted>2026-02-10T12:51:00Z</cp:lastPrinted>
  <dcterms:created xsi:type="dcterms:W3CDTF">2026-02-10T12:52:00Z</dcterms:created>
  <dcterms:modified xsi:type="dcterms:W3CDTF">2026-02-10T13:06:00Z</dcterms:modified>
</cp:coreProperties>
</file>