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970" cy="105410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7525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9. 2. 2026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7525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PRIMA, akciová společnost</w:t>
            </w:r>
          </w:p>
          <w:p w:rsidR="001F0477" w:rsidRPr="006F0BA2" w:rsidRDefault="0027525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Raisova 1004</w:t>
            </w:r>
          </w:p>
          <w:p w:rsidR="001F0477" w:rsidRPr="006F0BA2" w:rsidRDefault="0027525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75256">
              <w:rPr>
                <w:rFonts w:ascii="Tahoma" w:hAnsi="Tahoma" w:cs="Tahoma"/>
                <w:bCs/>
                <w:noProof/>
                <w:sz w:val="22"/>
                <w:szCs w:val="22"/>
              </w:rPr>
              <w:t>47239743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75256">
              <w:rPr>
                <w:rFonts w:ascii="Tahoma" w:hAnsi="Tahoma" w:cs="Tahoma"/>
                <w:bCs/>
                <w:noProof/>
                <w:sz w:val="22"/>
                <w:szCs w:val="22"/>
              </w:rPr>
              <w:t>CZ47239743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75256">
        <w:rPr>
          <w:rFonts w:ascii="Tahoma" w:hAnsi="Tahoma" w:cs="Tahoma"/>
          <w:noProof/>
          <w:sz w:val="28"/>
          <w:szCs w:val="28"/>
        </w:rPr>
        <w:t>28/26/7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7525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Plav.st.Strakonice - pronájem sestavy proviz.podepř.ochozů 01.01.2026-30.06.2026</w:t>
            </w:r>
          </w:p>
        </w:tc>
        <w:tc>
          <w:tcPr>
            <w:tcW w:w="1440" w:type="dxa"/>
          </w:tcPr>
          <w:p w:rsidR="001F0477" w:rsidRPr="006F0BA2" w:rsidRDefault="0027525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7525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31 975,00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75256">
        <w:rPr>
          <w:rFonts w:ascii="Tahoma" w:hAnsi="Tahoma" w:cs="Tahoma"/>
          <w:b/>
          <w:bCs/>
          <w:noProof/>
          <w:sz w:val="20"/>
          <w:szCs w:val="20"/>
        </w:rPr>
        <w:t>31 975,00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275256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7525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pronájem sestavy provizorního podepření stropní konstrukce nad suterénem bazénové haly (ochozů) Plaveckého stadionu Strakonice, v předpokládaném období od 01.01.2026 do 30.06.2026, tj. 181 dní, dle cenové nabídky ze 06.02.2026. Sestava obsahuje 18 ks teleskopických stojek + 4 vazníky bednění délky  do 4 m. Cena za pronájem činí 146 Kč bez DPH/sestavu/den. Předpokládaná cena celkem je tedy 181 x 146 = 26.426,00 K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č bez DPH, tj. 31.975,00 Kč s DPH. Fakturace bude průběžná dle skutečnosti. Kontaktní osoba za dodavatele PRIMA, akciová společnost: Petr Muknšnábl.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75256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275256" w:rsidRDefault="00275256" w:rsidP="00275256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7525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7525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56" w:rsidRDefault="00275256">
      <w:r>
        <w:separator/>
      </w:r>
    </w:p>
  </w:endnote>
  <w:endnote w:type="continuationSeparator" w:id="0">
    <w:p w:rsidR="00275256" w:rsidRDefault="0027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56" w:rsidRDefault="00275256">
      <w:r>
        <w:separator/>
      </w:r>
    </w:p>
  </w:footnote>
  <w:footnote w:type="continuationSeparator" w:id="0">
    <w:p w:rsidR="00275256" w:rsidRDefault="0027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56"/>
    <w:rsid w:val="001A6E76"/>
    <w:rsid w:val="001F0477"/>
    <w:rsid w:val="00275256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E22D"/>
  <w15:chartTrackingRefBased/>
  <w15:docId w15:val="{F1A17648-3C8A-4D49-9EC4-A7D23635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1597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2026-02-09T15:22:00Z</dcterms:created>
  <dcterms:modified xsi:type="dcterms:W3CDTF">2026-02-09T15:23:00Z</dcterms:modified>
</cp:coreProperties>
</file>