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c.JH336157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156311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28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HC-23-230-12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Aplikátor klipů otočný, 12 mm,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625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délka 230 cm, vnější průměr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katétru 2.5 mm, bal.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2026-02-09 10:24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56 911,68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5407131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5407131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5407131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5407131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5407131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5407131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5407131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5407131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5407131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5407131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5407131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5407131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5407131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5407131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5407131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5407131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5407131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5407131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5407131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5407131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5407131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5407131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5407131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5407131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5407131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5407131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5407131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5407131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5407131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5407131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5407131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5407131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5407131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5407131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5407131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e-mail:objednavky@medisun.cz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2026-02-09T12:55:11Z</dcterms:created>
  <dcterms:modified xsi:type="dcterms:W3CDTF">2026-02-09T12:55:11Z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