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3634" w14:textId="77777777" w:rsidR="00992B35" w:rsidRPr="00783CD6" w:rsidRDefault="00992B35">
      <w:pPr>
        <w:pStyle w:val="Nadpis1"/>
        <w:rPr>
          <w:rFonts w:ascii="Garamond" w:hAnsi="Garamond"/>
        </w:rPr>
      </w:pPr>
      <w:r w:rsidRPr="00783CD6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992B35" w:rsidRPr="00783CD6" w14:paraId="14B77840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2450F7" w14:textId="77777777" w:rsidR="00992B35" w:rsidRPr="00783CD6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783CD6">
              <w:rPr>
                <w:rFonts w:ascii="Garamond" w:hAnsi="Garamond" w:cs="Arial"/>
                <w:b/>
                <w:bCs/>
              </w:rPr>
              <w:t>ODBĚRATEL:</w:t>
            </w:r>
          </w:p>
          <w:p w14:paraId="6E42F908" w14:textId="77777777" w:rsidR="00992B35" w:rsidRPr="00783CD6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1A5897ED" w14:textId="77777777" w:rsidR="00992B35" w:rsidRPr="00783CD6" w:rsidRDefault="009900F7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Česká republika – Okresní soud v Děčíně</w:t>
            </w:r>
          </w:p>
          <w:p w14:paraId="53C927DA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Masarykovo náměstí 1</w:t>
            </w:r>
          </w:p>
          <w:p w14:paraId="670ABE58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405 97 Děčín</w:t>
            </w:r>
          </w:p>
          <w:p w14:paraId="2235223E" w14:textId="77777777" w:rsidR="00992B35" w:rsidRPr="00783CD6" w:rsidRDefault="00992B35">
            <w:pPr>
              <w:rPr>
                <w:rFonts w:ascii="Garamond" w:hAnsi="Garamond" w:cs="Arial"/>
              </w:rPr>
            </w:pPr>
          </w:p>
          <w:p w14:paraId="6B6F6A0E" w14:textId="0D3938A4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 xml:space="preserve">Účet: </w:t>
            </w:r>
            <w:r w:rsidR="00783CD6" w:rsidRPr="00783CD6">
              <w:rPr>
                <w:rFonts w:ascii="Garamond" w:hAnsi="Garamond" w:cs="Arial"/>
                <w:highlight w:val="black"/>
              </w:rPr>
              <w:t>xxxxxxxxxxxxxxx</w:t>
            </w:r>
          </w:p>
          <w:p w14:paraId="2C448A81" w14:textId="77777777" w:rsidR="00992B35" w:rsidRPr="00783CD6" w:rsidRDefault="00380220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Odběratel není plátcem DPH.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825499" w14:textId="77777777" w:rsidR="00992B35" w:rsidRPr="00783CD6" w:rsidRDefault="00992B35">
            <w:pPr>
              <w:spacing w:before="60"/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  <w:b/>
                <w:bCs/>
              </w:rPr>
              <w:t>IČ:</w:t>
            </w:r>
            <w:r w:rsidR="00AF21A3" w:rsidRPr="00783CD6">
              <w:rPr>
                <w:rFonts w:ascii="Garamond" w:hAnsi="Garamond" w:cs="Arial"/>
                <w:b/>
                <w:bCs/>
              </w:rPr>
              <w:t xml:space="preserve"> </w:t>
            </w:r>
            <w:r w:rsidRPr="00783CD6">
              <w:rPr>
                <w:rFonts w:ascii="Garamond" w:hAnsi="Garamond" w:cs="Arial"/>
              </w:rPr>
              <w:t>00024830</w:t>
            </w:r>
          </w:p>
          <w:p w14:paraId="0EF45457" w14:textId="77777777" w:rsidR="00992B35" w:rsidRPr="00783CD6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45084" w14:textId="77777777" w:rsidR="00992B35" w:rsidRPr="00783CD6" w:rsidRDefault="00992B35">
            <w:pPr>
              <w:spacing w:before="60"/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 xml:space="preserve">Číslo objednávky: </w:t>
            </w:r>
          </w:p>
          <w:p w14:paraId="13A1B9AA" w14:textId="77777777" w:rsidR="00992B35" w:rsidRPr="00783CD6" w:rsidRDefault="00992B35">
            <w:pPr>
              <w:spacing w:before="60"/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2025 / OBJ / 168</w:t>
            </w:r>
          </w:p>
          <w:p w14:paraId="3E5C5CD7" w14:textId="77777777" w:rsidR="00992B35" w:rsidRPr="00783CD6" w:rsidRDefault="00992B35">
            <w:pPr>
              <w:rPr>
                <w:rFonts w:ascii="Garamond" w:hAnsi="Garamond" w:cs="Arial"/>
              </w:rPr>
            </w:pPr>
          </w:p>
          <w:p w14:paraId="786272C7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Spisová značka:</w:t>
            </w:r>
          </w:p>
          <w:p w14:paraId="73DA31DA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 xml:space="preserve"> </w:t>
            </w:r>
          </w:p>
        </w:tc>
      </w:tr>
      <w:tr w:rsidR="00992B35" w:rsidRPr="00783CD6" w14:paraId="6E40C4F8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8CF30F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 xml:space="preserve"> </w:t>
            </w:r>
          </w:p>
          <w:p w14:paraId="03556F0E" w14:textId="77777777" w:rsidR="00992B35" w:rsidRPr="00783CD6" w:rsidRDefault="00992B35">
            <w:pPr>
              <w:spacing w:after="120"/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F920F13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1594571" w14:textId="77777777" w:rsidR="00992B35" w:rsidRPr="00783CD6" w:rsidRDefault="00992B35">
            <w:pPr>
              <w:rPr>
                <w:rFonts w:ascii="Garamond" w:hAnsi="Garamond" w:cs="Arial"/>
                <w:sz w:val="28"/>
                <w:szCs w:val="28"/>
              </w:rPr>
            </w:pPr>
            <w:r w:rsidRPr="00783CD6">
              <w:rPr>
                <w:rFonts w:ascii="Garamond" w:hAnsi="Garamond" w:cs="Arial"/>
              </w:rPr>
              <w:t>IČ: 08839077</w:t>
            </w:r>
          </w:p>
          <w:p w14:paraId="78C9BC11" w14:textId="77777777" w:rsidR="00992B35" w:rsidRPr="00783CD6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 xml:space="preserve">DIČ: </w:t>
            </w:r>
          </w:p>
        </w:tc>
      </w:tr>
      <w:tr w:rsidR="00992B35" w:rsidRPr="00783CD6" w14:paraId="56FE6915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D15468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A9FEC6E" w14:textId="77777777" w:rsidR="00992B35" w:rsidRPr="00783CD6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3DF8DA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ATHINA s.r.o.</w:t>
            </w:r>
          </w:p>
          <w:p w14:paraId="48808236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Dlouhá Jízda 1253/15</w:t>
            </w:r>
          </w:p>
          <w:p w14:paraId="0510223E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405 02  Děčín</w:t>
            </w:r>
          </w:p>
        </w:tc>
      </w:tr>
      <w:tr w:rsidR="00992B35" w:rsidRPr="00783CD6" w14:paraId="5163093C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122C2F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Datum objednání:</w:t>
            </w:r>
          </w:p>
          <w:p w14:paraId="4935F3F2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Datum dodání:</w:t>
            </w:r>
          </w:p>
          <w:p w14:paraId="35DC61E8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2A4D6B3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18.11.2025</w:t>
            </w:r>
          </w:p>
          <w:p w14:paraId="68CD6D90" w14:textId="77777777" w:rsidR="00992B35" w:rsidRPr="00783CD6" w:rsidRDefault="00992B35">
            <w:pPr>
              <w:rPr>
                <w:rFonts w:ascii="Garamond" w:hAnsi="Garamond" w:cs="Arial"/>
              </w:rPr>
            </w:pPr>
          </w:p>
          <w:p w14:paraId="2BF113AB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C3F3E" w14:textId="77777777" w:rsidR="00992B35" w:rsidRPr="00783CD6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783CD6" w14:paraId="0AF7DD7D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2939" w14:textId="77777777" w:rsidR="00992B35" w:rsidRPr="00783CD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 xml:space="preserve">Text: </w:t>
            </w:r>
          </w:p>
          <w:p w14:paraId="6D485528" w14:textId="77777777" w:rsidR="00992B35" w:rsidRPr="00783CD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Dobrý den, na den 12. 12. 2025 objednáváme  pro 92 zaměstnanců občerstvení formou rautu na akci Vánoční posezení a prohlídka zámku.</w:t>
            </w:r>
          </w:p>
        </w:tc>
      </w:tr>
    </w:tbl>
    <w:p w14:paraId="61F8C4EC" w14:textId="77777777" w:rsidR="00145471" w:rsidRPr="00783CD6" w:rsidRDefault="00145471">
      <w:pPr>
        <w:rPr>
          <w:rFonts w:ascii="Garamond" w:hAnsi="Garamond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1A3670" w:rsidRPr="00783CD6" w14:paraId="0C7A1FA0" w14:textId="77777777" w:rsidTr="001A3670">
        <w:tc>
          <w:tcPr>
            <w:tcW w:w="1813" w:type="dxa"/>
            <w:tcBorders>
              <w:top w:val="single" w:sz="12" w:space="0" w:color="auto"/>
              <w:bottom w:val="nil"/>
              <w:right w:val="nil"/>
            </w:tcBorders>
          </w:tcPr>
          <w:p w14:paraId="1FA77AA3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187E14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1A9AE52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 xml:space="preserve">                                  1</w:t>
            </w:r>
            <w:r w:rsidR="005E4B0A" w:rsidRPr="00783CD6">
              <w:rPr>
                <w:rFonts w:ascii="Garamond" w:hAnsi="Garamond" w:cs="Arial"/>
              </w:rPr>
              <w:t>49</w:t>
            </w:r>
            <w:r w:rsidRPr="00783CD6">
              <w:rPr>
                <w:rFonts w:ascii="Garamond" w:hAnsi="Garamond" w:cs="Arial"/>
              </w:rPr>
              <w:t>.</w:t>
            </w:r>
            <w:r w:rsidR="005E4B0A" w:rsidRPr="00783CD6">
              <w:rPr>
                <w:rFonts w:ascii="Garamond" w:hAnsi="Garamond" w:cs="Arial"/>
              </w:rPr>
              <w:t>380</w:t>
            </w:r>
            <w:r w:rsidRPr="00783CD6">
              <w:rPr>
                <w:rFonts w:ascii="Garamond" w:hAnsi="Garamond" w:cs="Arial"/>
              </w:rPr>
              <w:t>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</w:tcBorders>
            <w:hideMark/>
          </w:tcPr>
          <w:p w14:paraId="65912660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Kč</w:t>
            </w:r>
          </w:p>
        </w:tc>
      </w:tr>
      <w:tr w:rsidR="001A3670" w:rsidRPr="00783CD6" w14:paraId="272BE6C7" w14:textId="77777777" w:rsidTr="001A3670">
        <w:tc>
          <w:tcPr>
            <w:tcW w:w="9210" w:type="dxa"/>
            <w:gridSpan w:val="4"/>
            <w:tcBorders>
              <w:top w:val="nil"/>
              <w:bottom w:val="single" w:sz="12" w:space="0" w:color="auto"/>
            </w:tcBorders>
            <w:hideMark/>
          </w:tcPr>
          <w:p w14:paraId="441BE789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  <w:b/>
              </w:rPr>
              <w:t xml:space="preserve">Funkční členění: </w:t>
            </w:r>
            <w:r w:rsidRPr="00783CD6">
              <w:rPr>
                <w:rFonts w:ascii="Garamond" w:hAnsi="Garamond" w:cs="Arial"/>
              </w:rPr>
              <w:t>0000</w:t>
            </w:r>
          </w:p>
          <w:p w14:paraId="7D8E4543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  <w:b/>
              </w:rPr>
              <w:t>Druhové členění:</w:t>
            </w:r>
            <w:r w:rsidRPr="00783CD6">
              <w:rPr>
                <w:rFonts w:ascii="Garamond" w:hAnsi="Garamond" w:cs="Arial"/>
              </w:rPr>
              <w:t xml:space="preserve"> 18</w:t>
            </w:r>
          </w:p>
          <w:p w14:paraId="56041B04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  <w:b/>
              </w:rPr>
              <w:t>Parametry:</w:t>
            </w:r>
            <w:r w:rsidRPr="00783CD6">
              <w:rPr>
                <w:rFonts w:ascii="Garamond" w:hAnsi="Garamond" w:cs="Arial"/>
              </w:rPr>
              <w:t xml:space="preserve"> , </w:t>
            </w:r>
          </w:p>
          <w:p w14:paraId="768D5612" w14:textId="77777777" w:rsidR="001A3670" w:rsidRPr="00783CD6" w:rsidRDefault="001A3670" w:rsidP="001A3670">
            <w:pPr>
              <w:rPr>
                <w:rFonts w:ascii="Garamond" w:hAnsi="Garamond" w:cs="Arial"/>
                <w:b/>
              </w:rPr>
            </w:pPr>
            <w:r w:rsidRPr="00783CD6">
              <w:rPr>
                <w:rFonts w:ascii="Garamond" w:hAnsi="Garamond" w:cs="Arial"/>
                <w:b/>
              </w:rPr>
              <w:t xml:space="preserve">Zdroj: </w:t>
            </w:r>
            <w:r w:rsidRPr="00783CD6">
              <w:rPr>
                <w:rFonts w:ascii="Garamond" w:hAnsi="Garamond" w:cs="Arial"/>
              </w:rPr>
              <w:t>0000000</w:t>
            </w:r>
          </w:p>
        </w:tc>
      </w:tr>
    </w:tbl>
    <w:p w14:paraId="5A412C0B" w14:textId="77777777" w:rsidR="001A3670" w:rsidRPr="00783CD6" w:rsidRDefault="001A3670" w:rsidP="001A3670">
      <w:pPr>
        <w:rPr>
          <w:rFonts w:ascii="Garamond" w:hAnsi="Garamond" w:cs="Arial"/>
        </w:rPr>
      </w:pPr>
    </w:p>
    <w:p w14:paraId="11439457" w14:textId="77777777" w:rsidR="001A3670" w:rsidRPr="00783CD6" w:rsidRDefault="001A3670" w:rsidP="001A3670">
      <w:pPr>
        <w:rPr>
          <w:rFonts w:ascii="Garamond" w:hAnsi="Garamond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2"/>
        <w:gridCol w:w="4520"/>
      </w:tblGrid>
      <w:tr w:rsidR="001A3670" w:rsidRPr="00783CD6" w14:paraId="4C729C12" w14:textId="77777777" w:rsidTr="001A3670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89E881F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4D90825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</w:p>
          <w:p w14:paraId="351A4916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Datum: 18. 11. 2025</w:t>
            </w:r>
          </w:p>
        </w:tc>
      </w:tr>
      <w:tr w:rsidR="001A3670" w:rsidRPr="00783CD6" w14:paraId="5007BDE6" w14:textId="77777777" w:rsidTr="001A367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3DA3887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B772A7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  <w:b/>
              </w:rPr>
              <w:t>Podpis příkazce operace</w:t>
            </w:r>
            <w:r w:rsidRPr="00783CD6">
              <w:rPr>
                <w:rFonts w:ascii="Garamond" w:hAnsi="Garamond" w:cs="Arial"/>
              </w:rPr>
              <w:t>:</w:t>
            </w:r>
          </w:p>
          <w:p w14:paraId="29B641D1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</w:p>
        </w:tc>
      </w:tr>
      <w:tr w:rsidR="001A3670" w:rsidRPr="00783CD6" w14:paraId="31DC1636" w14:textId="77777777" w:rsidTr="001A3670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40D0BA0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383E89F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</w:p>
          <w:p w14:paraId="467FDA07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Datum: 18. 11. 2025</w:t>
            </w:r>
          </w:p>
        </w:tc>
      </w:tr>
      <w:tr w:rsidR="001A3670" w:rsidRPr="00783CD6" w14:paraId="0FDB3F02" w14:textId="77777777" w:rsidTr="001A367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34CDD06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C80CFE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  <w:b/>
              </w:rPr>
              <w:t>Podpis správce rozpočtu útvaru:</w:t>
            </w:r>
          </w:p>
          <w:p w14:paraId="13A72FA3" w14:textId="77777777" w:rsidR="001A3670" w:rsidRPr="00783CD6" w:rsidRDefault="001A3670" w:rsidP="001A3670">
            <w:pPr>
              <w:rPr>
                <w:rFonts w:ascii="Garamond" w:hAnsi="Garamond" w:cs="Arial"/>
              </w:rPr>
            </w:pPr>
          </w:p>
        </w:tc>
      </w:tr>
    </w:tbl>
    <w:p w14:paraId="690CEB71" w14:textId="77777777" w:rsidR="00992B35" w:rsidRPr="00783CD6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544"/>
        <w:gridCol w:w="2054"/>
      </w:tblGrid>
      <w:tr w:rsidR="00992B35" w:rsidRPr="00783CD6" w14:paraId="198715D8" w14:textId="77777777" w:rsidTr="00FA73F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4557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Počet příloh: 0</w:t>
            </w:r>
          </w:p>
          <w:p w14:paraId="3EBDD4AD" w14:textId="77777777" w:rsidR="00992B35" w:rsidRPr="00783CD6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4C1EC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Vyřizuje:</w:t>
            </w:r>
          </w:p>
          <w:p w14:paraId="4CE042BD" w14:textId="77777777" w:rsidR="00992B35" w:rsidRPr="00783CD6" w:rsidRDefault="009900F7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Telefon:</w:t>
            </w:r>
          </w:p>
          <w:p w14:paraId="526D3BDA" w14:textId="77777777" w:rsidR="00294DF6" w:rsidRPr="00783CD6" w:rsidRDefault="00294DF6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E0950" w14:textId="412AD696" w:rsidR="00992B35" w:rsidRPr="00783CD6" w:rsidRDefault="00783CD6">
            <w:pPr>
              <w:rPr>
                <w:rFonts w:ascii="Garamond" w:hAnsi="Garamond" w:cs="Arial"/>
                <w:highlight w:val="black"/>
              </w:rPr>
            </w:pPr>
            <w:r w:rsidRPr="00783CD6">
              <w:rPr>
                <w:rFonts w:ascii="Garamond" w:hAnsi="Garamond" w:cs="Arial"/>
                <w:highlight w:val="black"/>
              </w:rPr>
              <w:t>xxxxxxxxxxxxxxxxxx</w:t>
            </w:r>
          </w:p>
          <w:p w14:paraId="20D82A37" w14:textId="251ACF9F" w:rsidR="00FA73FA" w:rsidRPr="00783CD6" w:rsidRDefault="00783CD6">
            <w:pPr>
              <w:rPr>
                <w:rFonts w:ascii="Garamond" w:hAnsi="Garamond" w:cs="Arial"/>
                <w:highlight w:val="black"/>
              </w:rPr>
            </w:pPr>
            <w:r w:rsidRPr="00783CD6">
              <w:rPr>
                <w:rFonts w:ascii="Garamond" w:hAnsi="Garamond" w:cs="Arial"/>
                <w:highlight w:val="black"/>
              </w:rPr>
              <w:t>xxxxxxxxxxxx</w:t>
            </w:r>
          </w:p>
          <w:p w14:paraId="1FD845E4" w14:textId="78AE5A28" w:rsidR="00992B35" w:rsidRPr="00783CD6" w:rsidRDefault="00783CD6" w:rsidP="00294DF6">
            <w:pPr>
              <w:rPr>
                <w:rFonts w:ascii="Garamond" w:hAnsi="Garamond" w:cs="Arial"/>
              </w:rPr>
            </w:pPr>
            <w:proofErr w:type="spellStart"/>
            <w:r w:rsidRPr="00783CD6">
              <w:rPr>
                <w:rFonts w:ascii="Garamond" w:hAnsi="Garamond" w:cs="Arial"/>
                <w:highlight w:val="black"/>
              </w:rPr>
              <w:t>xxxxxxxxxxxxxxxxxxxxxxx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015D" w14:textId="77777777" w:rsidR="00992B35" w:rsidRPr="00783CD6" w:rsidRDefault="00992B35">
            <w:pPr>
              <w:rPr>
                <w:rFonts w:ascii="Garamond" w:hAnsi="Garamond" w:cs="Arial"/>
              </w:rPr>
            </w:pPr>
            <w:r w:rsidRPr="00783CD6">
              <w:rPr>
                <w:rFonts w:ascii="Garamond" w:hAnsi="Garamond" w:cs="Arial"/>
              </w:rPr>
              <w:t>Razítko a podpis:</w:t>
            </w:r>
          </w:p>
        </w:tc>
      </w:tr>
    </w:tbl>
    <w:p w14:paraId="6E5DB6C3" w14:textId="77777777" w:rsidR="00992B35" w:rsidRPr="00783CD6" w:rsidRDefault="00992B35">
      <w:pPr>
        <w:rPr>
          <w:rFonts w:ascii="Garamond" w:hAnsi="Garamond" w:cs="Arial"/>
        </w:rPr>
      </w:pPr>
    </w:p>
    <w:p w14:paraId="1C3958FE" w14:textId="77777777" w:rsidR="00992B35" w:rsidRPr="00783CD6" w:rsidRDefault="00992B35">
      <w:pPr>
        <w:rPr>
          <w:rFonts w:ascii="Garamond" w:hAnsi="Garamond" w:cs="Arial"/>
        </w:rPr>
      </w:pPr>
    </w:p>
    <w:sectPr w:rsidR="00992B35" w:rsidRPr="00783CD6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AEF6" w14:textId="77777777" w:rsidR="00102F30" w:rsidRDefault="00102F30">
      <w:r>
        <w:separator/>
      </w:r>
    </w:p>
  </w:endnote>
  <w:endnote w:type="continuationSeparator" w:id="0">
    <w:p w14:paraId="6622F6D3" w14:textId="77777777" w:rsidR="00102F30" w:rsidRDefault="0010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4610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F9AE" w14:textId="77777777" w:rsidR="00102F30" w:rsidRDefault="00102F30">
      <w:r>
        <w:separator/>
      </w:r>
    </w:p>
  </w:footnote>
  <w:footnote w:type="continuationSeparator" w:id="0">
    <w:p w14:paraId="4E541AEB" w14:textId="77777777" w:rsidR="00102F30" w:rsidRDefault="00102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17048565"/>
    <w:docVar w:name="SOUBOR_DOC" w:val="C:\TMP\"/>
  </w:docVars>
  <w:rsids>
    <w:rsidRoot w:val="0005313E"/>
    <w:rsid w:val="0005313E"/>
    <w:rsid w:val="00102F30"/>
    <w:rsid w:val="00137556"/>
    <w:rsid w:val="00145471"/>
    <w:rsid w:val="001A3670"/>
    <w:rsid w:val="00294DF6"/>
    <w:rsid w:val="002C243B"/>
    <w:rsid w:val="003703BA"/>
    <w:rsid w:val="00380220"/>
    <w:rsid w:val="00414431"/>
    <w:rsid w:val="004B0257"/>
    <w:rsid w:val="004F214B"/>
    <w:rsid w:val="005735D1"/>
    <w:rsid w:val="005822ED"/>
    <w:rsid w:val="005E4B0A"/>
    <w:rsid w:val="006628BE"/>
    <w:rsid w:val="0067312C"/>
    <w:rsid w:val="006E2515"/>
    <w:rsid w:val="00783CD6"/>
    <w:rsid w:val="007D765C"/>
    <w:rsid w:val="008052B9"/>
    <w:rsid w:val="0086018D"/>
    <w:rsid w:val="00952D43"/>
    <w:rsid w:val="009900F7"/>
    <w:rsid w:val="00992B35"/>
    <w:rsid w:val="00A17F4F"/>
    <w:rsid w:val="00AE13C7"/>
    <w:rsid w:val="00AF21A3"/>
    <w:rsid w:val="00B35482"/>
    <w:rsid w:val="00BC2D54"/>
    <w:rsid w:val="00DC1F11"/>
    <w:rsid w:val="00F56FEC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C3754"/>
  <w14:defaultImageDpi w14:val="0"/>
  <w15:docId w15:val="{3913756E-A139-4F75-A71A-EE7404BA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1A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137</Words>
  <Characters>812</Characters>
  <Application>Microsoft Office Word</Application>
  <DocSecurity>0</DocSecurity>
  <Lines>6</Lines>
  <Paragraphs>1</Paragraphs>
  <ScaleCrop>false</ScaleCrop>
  <Company>CCA Systems a.s.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Zelínová Radomíra</cp:lastModifiedBy>
  <cp:revision>6</cp:revision>
  <cp:lastPrinted>2025-12-16T11:49:00Z</cp:lastPrinted>
  <dcterms:created xsi:type="dcterms:W3CDTF">2026-02-09T09:53:00Z</dcterms:created>
  <dcterms:modified xsi:type="dcterms:W3CDTF">2026-02-09T10:02:00Z</dcterms:modified>
</cp:coreProperties>
</file>