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7"/>
          <w:sz w:val="24"/>
          <w:szCs w:val="24"/>
        </w:rPr>
        <w:t>C. úp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12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14"/>
          <w:sz w:val="24"/>
          <w:szCs w:val="24"/>
        </w:rPr>
        <w:t>vy 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1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6"/>
          <w:sz w:val="24"/>
          <w:szCs w:val="24"/>
        </w:rPr>
        <w:t>tudie 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3"/>
          <w:sz w:val="24"/>
          <w:szCs w:val="24"/>
        </w:rPr>
        <w:t>xte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8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iéru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40" w:lineRule="exact"/>
        <w:ind w:left="896" w:right="83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1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yto úp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avy js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u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adá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y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am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tně doda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va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eli studie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xteriéru (Land 05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s.</w:t>
      </w:r>
      <w:r>
        <w:rPr lang="cs-CZ" sz="24" baseline="0" dirty="0">
          <w:jc w:val="left"/>
          <w:rFonts w:ascii="Arial" w:hAnsi="Arial" w:cs="Arial"/>
          <w:color w:val="000000"/>
          <w:spacing w:val="-18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.).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Zp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ý m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riál bude za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ebí začlenit 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cel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ého balíku.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Studie 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žaduje dílčí úp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avy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následujících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ech: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40" w:lineRule="exact"/>
        <w:ind w:left="1616" w:right="830" w:hanging="36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návrh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egetace a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uvisející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ešení zpevně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ný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ch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chů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ohledem  </w:t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pokácené j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hličn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 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evi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y a z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členit do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áv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u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žad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an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u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áh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ní 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bu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41" w:lineRule="exact"/>
        <w:ind w:left="1616" w:right="83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uladu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zhodnut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m odb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ru ži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otn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ho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edí MČ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aha 2,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p-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MCP2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/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54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8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788/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2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023, l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 najít 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é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zice při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hlednění cel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ého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onceptu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ešení zah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avit 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vrh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egetac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,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by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yl podpo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en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oncept přistínění skleně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ný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ch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asád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40" w:lineRule="exact"/>
        <w:ind w:left="1176" w:right="1305" w:firstLine="36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ný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ch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lunečnímu zá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ení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a nej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š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ím teplotním zisk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m (jih, j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ho-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ápa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Více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 přiblížit pů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odním pa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ametr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m orig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ná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ního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ešení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eálu při dopln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udobé náplně a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udob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ch tec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nick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ch a techno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ogick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ch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žad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vků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návrh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ohledem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 pot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eby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sob se z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vým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ením, na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ézt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vho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né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ešení za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rnující m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nim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m uměl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ch h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 prvků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176" w:right="1028" w:firstLine="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návrh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a. Z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dokumen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ace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so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učas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ého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tavu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vyplý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á,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trium není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40" w:lineRule="exact"/>
        <w:ind w:left="1616" w:right="83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podsklepen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,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 při jeho jih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zápa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ní 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ně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ochází pod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emní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šach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a.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áv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  </w:t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bude zjednodušen, nicméně bude zach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ová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 pr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ncip – zpevněné ploc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y po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39" w:lineRule="exact"/>
        <w:ind w:left="1616" w:right="83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odu a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v cent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ální části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tria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é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egetační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ab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.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ěřit m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žn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st 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sadby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1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-3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omů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u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orun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u,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é přistíní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xpon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ané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asá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13"/>
          <w:sz w:val="24"/>
          <w:szCs w:val="24"/>
        </w:rPr>
        <w:t>y (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) a vyt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ří  </w:t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příjemné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tinné mik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okl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ma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triu. Elimin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odní pr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ek.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tit do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tria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amic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é objekty od Hele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y </w:t>
      </w:r>
      <w:r>
        <w:rPr lang="cs-CZ" sz="24" baseline="0" dirty="0">
          <w:jc w:val="left"/>
          <w:rFonts w:ascii="Arial" w:hAnsi="Arial" w:cs="Arial"/>
          <w:color w:val="000000"/>
          <w:spacing w:val="-42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rubáč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é – Zenkl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 tz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. m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ximalistic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aria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 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ac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užitím 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ertin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é dlažby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 celé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trium (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oncept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azn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sti exteriéru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a int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rié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), cílit na zn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využití m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álu vyt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ené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  </w:t>
      </w: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stavb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,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ut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ál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í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mic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u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arian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u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případě nutn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sti úspor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39" w:lineRule="exact"/>
        <w:ind w:left="1616" w:right="986" w:hanging="360"/>
        <w:jc w:val="both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6.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návrh již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ího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edp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storu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ed sál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m A.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storu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jeho 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 </w:t>
      </w: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části bude zaúst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stup do int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riéru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álu.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stor bude fung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t ja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í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odpočin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á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ó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a, zá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eň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omto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bude dochá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et občasně k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zásob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vá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 </w:t>
      </w: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ka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ár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. Z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ážit umístění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ní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o prvku a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edu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sah ml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 ploch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40" w:lineRule="exact"/>
        <w:ind w:left="1616" w:right="830" w:hanging="36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7.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t návrh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azn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sti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a podn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ž bud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1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2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. Ml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vo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u plochu nah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adit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ěn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 te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u. Up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avit ná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rh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ohledem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vý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stup do int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riéru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mí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dět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é skupi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. </w:t>
      </w:r>
      <w:r>
        <w:rPr lang="cs-CZ" sz="24" baseline="0" dirty="0">
          <w:jc w:val="left"/>
          <w:rFonts w:ascii="Arial" w:hAnsi="Arial" w:cs="Arial"/>
          <w:color w:val="000000"/>
          <w:spacing w:val="-17"/>
          <w:sz w:val="24"/>
          <w:szCs w:val="24"/>
        </w:rPr>
        <w:t>Ro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zšířit herní prvky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sti na pod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ž bud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vy </w:t>
      </w:r>
      <w:r>
        <w:rPr lang="cs-CZ" sz="24" baseline="0" dirty="0">
          <w:jc w:val="left"/>
          <w:rFonts w:ascii="Arial" w:hAnsi="Arial" w:cs="Arial"/>
          <w:color w:val="000000"/>
          <w:spacing w:val="-22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8.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Zrušit objekt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ej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ých 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alet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 Zá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emí zah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adní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esun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ut do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kladů v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bud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ách.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 zah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ady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ude zajišť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 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da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va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lsk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9.</w:t>
      </w:r>
      <w:r>
        <w:rPr lang="cs-CZ" sz="24" baseline="0" dirty="0">
          <w:jc w:val="left"/>
          <w:rFonts w:ascii="Arial" w:hAnsi="Arial" w:cs="Arial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Odst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anit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nu m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álů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se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zápa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ní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části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10.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Odst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anit „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áliv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“ - 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hlídky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ad 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ahem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se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o-zá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adní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ásti 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eálu,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4" w:after="0" w:line="340" w:lineRule="exact"/>
        <w:ind w:left="1616" w:right="83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nep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skytují zajíma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ější výhled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ež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„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a“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o-zá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adní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ásti, případně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onsolid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 do j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diné 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chit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nicky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akti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nější vyhlídky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1616" w:right="824" w:hanging="36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11.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návrh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ešní te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as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, vyjít z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nty II,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evid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t umíst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ní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odu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ční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zah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y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ohledem na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zastín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ní bud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v a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hledem na ún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st st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ešních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99" w:lineRule="exact"/>
        <w:ind w:left="1176" w:right="1550" w:firstLine="360"/>
        <w:jc w:val="right"/>
      </w:pP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onstru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cí. E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entuálně dop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nit dru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ý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kleník,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ípadně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šířit 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n 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12.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Doplnit m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nagement pl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n –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edpokládá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 z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št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ní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xterní sp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ávy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elen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40" w:lineRule="exact"/>
        <w:ind w:left="1616" w:right="824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případně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polečné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ávy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eleně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lášt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rní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ást i administ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ní část 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eálu  </w:t>
      </w:r>
      <w:r/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Emau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13.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Doplnit in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m, měl by být p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en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a j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dnotném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f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ačním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hl.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města 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, případně dop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něn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jeho du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14.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Revid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ešení ulice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anech a přilehlé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 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olí s ohledem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40" w:lineRule="exact"/>
        <w:ind w:left="1256" w:right="824" w:firstLine="360"/>
      </w:pPr>
      <w:r/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sam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u PD úp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av ulice 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anech (</w:t>
      </w:r>
      <w:r>
        <w:rPr lang="cs-CZ" sz="24" baseline="0" dirty="0">
          <w:jc w:val="left"/>
          <w:rFonts w:ascii="Arial" w:hAnsi="Arial" w:cs="Arial"/>
          <w:color w:val="000000"/>
          <w:spacing w:val="-31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el H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spodka IPR </w:t>
      </w:r>
      <w:r>
        <w:rPr lang="cs-CZ" sz="24" baseline="0" dirty="0">
          <w:jc w:val="left"/>
          <w:rFonts w:ascii="Arial" w:hAnsi="Arial" w:cs="Arial"/>
          <w:color w:val="000000"/>
          <w:spacing w:val="-27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aha)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15.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1"/>
          <w:sz w:val="24"/>
          <w:szCs w:val="24"/>
        </w:rPr>
        <w:t>Revi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9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e návrhu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2"/>
          <w:sz w:val="24"/>
          <w:szCs w:val="24"/>
        </w:rPr>
        <w:t>spoda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8"/>
          <w:sz w:val="24"/>
          <w:szCs w:val="24"/>
        </w:rPr>
        <w:t>ení s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7"/>
          <w:sz w:val="24"/>
          <w:szCs w:val="24"/>
        </w:rPr>
        <w:t>dešť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vo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9"/>
          <w:sz w:val="24"/>
          <w:szCs w:val="24"/>
        </w:rPr>
        <w:t>u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904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ěřit cel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ovo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u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ázan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st 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mu sbí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ání dešť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é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ody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celém 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eálu,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tj.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e zp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vně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ých ploch a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ech objektu.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40" w:after="0" w:line="308" w:lineRule="exact"/>
        <w:ind w:left="1976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Redu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at mn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ství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ody od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áděné do dešť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é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alizace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940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é 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sadby 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evin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ešit s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áděním dešť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é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ody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e zp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vně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ný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ch ploch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pomocí 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mu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h cest a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trukturní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ubst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976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Zasa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ová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ní umístit do ploc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29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,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á j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 na z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kla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ě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ogeologick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ch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ond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vho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d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ná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ání, za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ání bude j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 ja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 zál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ha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25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16.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1"/>
          <w:sz w:val="24"/>
          <w:szCs w:val="24"/>
        </w:rPr>
        <w:t>Revi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9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4"/>
          <w:sz w:val="24"/>
          <w:szCs w:val="24"/>
        </w:rPr>
        <w:t>e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en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6"/>
          <w:sz w:val="24"/>
          <w:szCs w:val="24"/>
        </w:rPr>
        <w:t>vního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9"/>
          <w:sz w:val="24"/>
          <w:szCs w:val="24"/>
        </w:rPr>
        <w:t>ní (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4"/>
          <w:sz w:val="24"/>
          <w:szCs w:val="24"/>
        </w:rPr>
        <w:t>e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polup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3"/>
          <w:sz w:val="24"/>
          <w:szCs w:val="24"/>
        </w:rPr>
        <w:t>áci s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auto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6"/>
          <w:sz w:val="24"/>
          <w:szCs w:val="24"/>
        </w:rPr>
        <w:t>em n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6"/>
          <w:sz w:val="24"/>
          <w:szCs w:val="24"/>
        </w:rPr>
        <w:t>vrhu 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ní Ing.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u w:val="single"/>
          <w:color w:val="000000"/>
          <w:spacing w:val="-2"/>
          <w:sz w:val="24"/>
          <w:szCs w:val="24"/>
        </w:rPr>
        <w:t>Ladisla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em Ti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u w:val="single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u w:val="single"/>
          <w:color w:val="000000"/>
          <w:sz w:val="24"/>
          <w:szCs w:val="24"/>
        </w:rPr>
        <w:t>ským)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1455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26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ést dílčí úp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avy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en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vn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í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ho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ní. Zejména j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 zapot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ebí ub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omplexitě a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ž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ství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ný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ch prvků 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eálu.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40" w:after="0" w:line="308" w:lineRule="exact"/>
        <w:ind w:left="1976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Zrušit ja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oliv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ání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or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omů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40" w:after="0" w:line="308" w:lineRule="exact"/>
        <w:ind w:left="1976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Zrušit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ní chodníčku „p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enčení ps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“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1304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Os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ní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egetačních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ónách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ah</w:t>
      </w:r>
      <w:r>
        <w:rPr lang="cs-CZ" sz="24" baseline="0" dirty="0">
          <w:jc w:val="left"/>
          <w:rFonts w:ascii="Arial" w:hAnsi="Arial" w:cs="Arial"/>
          <w:color w:val="000000"/>
          <w:spacing w:val="-13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ady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nížit</w:t>
      </w:r>
      <w:r>
        <w:rPr lang="cs-CZ" sz="24" baseline="0" dirty="0">
          <w:jc w:val="left"/>
          <w:rFonts w:ascii="Arial" w:hAnsi="Arial" w:cs="Arial"/>
          <w:color w:val="000000"/>
          <w:spacing w:val="-2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na m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nimum, pří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adně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důsledně biodyn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micky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40" w:after="0" w:line="308" w:lineRule="exact"/>
        <w:ind w:left="1976" w:right="0" w:firstLine="0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ážit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omplexitu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ní plasti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y Mil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sla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chlupáče (sl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žit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é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mu,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slnění)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1547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ážit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ešení nas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ní podhledů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k (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ejména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sv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ítidla umíst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ěn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á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dlažbě part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ru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oh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u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slň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ova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t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olemjd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ucí)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1065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Redu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at počet svítid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l nap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.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e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chodech, v</w:t>
      </w:r>
      <w:r>
        <w:rPr lang="cs-CZ" sz="24" baseline="0" dirty="0">
          <w:jc w:val="left"/>
          <w:rFonts w:ascii="Arial" w:hAnsi="Arial" w:cs="Arial"/>
          <w:color w:val="000000"/>
          <w:spacing w:val="-1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pobyt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ch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hodech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56"/>
        </w:tabs>
        <w:spacing w:before="40" w:after="0" w:line="308" w:lineRule="exact"/>
        <w:ind w:left="1896" w:right="1258" w:firstLine="0"/>
        <w:jc w:val="right"/>
      </w:pPr>
      <w:r/>
      <w:r>
        <w:rPr lang="cs-CZ" sz="24" baseline="0" dirty="0">
          <w:jc w:val="left"/>
          <w:rFonts w:ascii="Symbol" w:hAnsi="Symbol" w:cs="Symbol"/>
          <w:color w:val="000000"/>
          <w:sz w:val="24"/>
          <w:szCs w:val="24"/>
        </w:rPr>
        <w:t>•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pacing w:val="-31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odpořit v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vrhu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ní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xteriéru upl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tnění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biody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amic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é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ětl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3" w:lineRule="exact"/>
        <w:ind w:left="233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(mi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 jiné i ja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o u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ká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ov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é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ešení – </w:t>
      </w:r>
      <w:r>
        <w:rPr lang="cs-CZ" sz="24" baseline="0" dirty="0">
          <w:jc w:val="left"/>
          <w:rFonts w:ascii="Arial" w:hAnsi="Arial" w:cs="Arial"/>
          <w:color w:val="000000"/>
          <w:spacing w:val="-1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ek)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40" w:lineRule="exact"/>
        <w:ind w:left="1616" w:right="1092" w:hanging="36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17.</w:t>
      </w:r>
      <w:r>
        <w:rPr lang="cs-CZ" sz="24" baseline="0" dirty="0">
          <w:jc w:val="left"/>
          <w:rFonts w:ascii="Arial" w:hAnsi="Arial" w:cs="Arial"/>
          <w:color w:val="000000"/>
          <w:spacing w:val="-3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Zah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nutí re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ervy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o </w:t>
      </w:r>
      <w:r>
        <w:rPr lang="cs-CZ" sz="24" baseline="0" dirty="0">
          <w:jc w:val="left"/>
          <w:rFonts w:ascii="Arial" w:hAnsi="Arial" w:cs="Arial"/>
          <w:color w:val="000000"/>
          <w:spacing w:val="-6"/>
          <w:sz w:val="24"/>
          <w:szCs w:val="24"/>
        </w:rPr>
        <w:t>b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yt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vý d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m,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četně vy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ešení otázky 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ásob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vá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ní 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C</w:t>
      </w:r>
      <w:r>
        <w:rPr lang="cs-CZ" sz="24" baseline="0" dirty="0">
          <w:jc w:val="left"/>
          <w:rFonts w:ascii="Arial" w:hAnsi="Arial" w:cs="Arial"/>
          <w:color w:val="000000"/>
          <w:spacing w:val="-21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-31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u, tj.  </w:t>
      </w:r>
      <w:r/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zajistit příje</w:t>
      </w:r>
      <w:r>
        <w:rPr lang="cs-CZ" sz="24" baseline="0" dirty="0">
          <w:jc w:val="left"/>
          <w:rFonts w:ascii="Arial" w:hAnsi="Arial" w:cs="Arial"/>
          <w:color w:val="000000"/>
          <w:spacing w:val="-20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d 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vo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zidlem</w:t>
      </w:r>
      <w:r>
        <w:rPr lang="cs-CZ" sz="24" baseline="0" dirty="0">
          <w:jc w:val="left"/>
          <w:rFonts w:ascii="Arial" w:hAnsi="Arial" w:cs="Arial"/>
          <w:color w:val="000000"/>
          <w:spacing w:val="-2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a otočení p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ed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CA</w:t>
      </w:r>
      <w:r>
        <w:rPr lang="cs-CZ" sz="24" baseline="0" dirty="0">
          <w:jc w:val="left"/>
          <w:rFonts w:ascii="Arial" w:hAnsi="Arial" w:cs="Arial"/>
          <w:color w:val="000000"/>
          <w:spacing w:val="-14"/>
          <w:sz w:val="24"/>
          <w:szCs w:val="24"/>
        </w:rPr>
        <w:t>MP (v</w:t>
      </w:r>
      <w:r>
        <w:rPr lang="cs-CZ" sz="24" baseline="0" dirty="0">
          <w:jc w:val="left"/>
          <w:rFonts w:ascii="Arial" w:hAnsi="Arial" w:cs="Arial"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učasn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-1"/>
          <w:sz w:val="24"/>
          <w:szCs w:val="24"/>
        </w:rPr>
        <w:t>sti studie int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riéru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40" w:after="0" w:line="293" w:lineRule="exact"/>
        <w:ind w:left="161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nabízí 3 </w:t>
      </w:r>
      <w:r>
        <w:rPr lang="cs-CZ" sz="24" baseline="0" dirty="0">
          <w:jc w:val="left"/>
          <w:rFonts w:ascii="Arial" w:hAnsi="Arial" w:cs="Arial"/>
          <w:color w:val="000000"/>
          <w:spacing w:val="-16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nty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2026-02-06T11:01:48Z</dcterms:created>
  <dcterms:modified xsi:type="dcterms:W3CDTF">2026-02-06T11:01:48Z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