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AA1D5" w14:textId="088914E4" w:rsidR="00806BFF" w:rsidRDefault="00C277EC" w:rsidP="0067482E">
      <w:pPr>
        <w:pStyle w:val="Zhlav"/>
        <w:tabs>
          <w:tab w:val="clear" w:pos="4536"/>
          <w:tab w:val="clear" w:pos="9072"/>
        </w:tabs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A22F33E" wp14:editId="277682EA">
                <wp:simplePos x="0" y="0"/>
                <wp:positionH relativeFrom="column">
                  <wp:posOffset>1030605</wp:posOffset>
                </wp:positionH>
                <wp:positionV relativeFrom="paragraph">
                  <wp:posOffset>-11430</wp:posOffset>
                </wp:positionV>
                <wp:extent cx="5144135" cy="96266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4135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C43A1" w14:textId="77777777" w:rsidR="00654709" w:rsidRPr="00541480" w:rsidRDefault="006705F1" w:rsidP="00541480">
                            <w:pPr>
                              <w:pBdr>
                                <w:bottom w:val="single" w:sz="8" w:space="1" w:color="1D3F8F"/>
                              </w:pBdr>
                              <w:rPr>
                                <w:rFonts w:ascii="Lexend" w:hAnsi="Lexend"/>
                                <w:b/>
                                <w:color w:val="1D3F8F"/>
                                <w:sz w:val="44"/>
                              </w:rPr>
                            </w:pPr>
                            <w:r w:rsidRPr="00541480">
                              <w:rPr>
                                <w:rFonts w:ascii="Lexend" w:hAnsi="Lexend"/>
                                <w:b/>
                                <w:color w:val="1D3F8F"/>
                                <w:sz w:val="44"/>
                              </w:rPr>
                              <w:t xml:space="preserve">Gymnázium a Jazyková škola </w:t>
                            </w:r>
                          </w:p>
                          <w:p w14:paraId="26CB4E55" w14:textId="77777777" w:rsidR="00654709" w:rsidRPr="00541480" w:rsidRDefault="006705F1" w:rsidP="00541480">
                            <w:pPr>
                              <w:pBdr>
                                <w:bottom w:val="single" w:sz="8" w:space="1" w:color="1D3F8F"/>
                              </w:pBdr>
                              <w:rPr>
                                <w:rFonts w:ascii="Lexend" w:hAnsi="Lexend"/>
                                <w:b/>
                                <w:color w:val="1D3F8F"/>
                                <w:sz w:val="34"/>
                                <w:szCs w:val="34"/>
                              </w:rPr>
                            </w:pPr>
                            <w:r w:rsidRPr="00541480">
                              <w:rPr>
                                <w:rFonts w:ascii="Lexend" w:hAnsi="Lexend"/>
                                <w:b/>
                                <w:color w:val="1D3F8F"/>
                                <w:sz w:val="34"/>
                                <w:szCs w:val="34"/>
                              </w:rPr>
                              <w:t xml:space="preserve">s právem státní jazykové zkoušky </w:t>
                            </w:r>
                            <w:r w:rsidR="00D629EB" w:rsidRPr="00541480">
                              <w:rPr>
                                <w:rFonts w:ascii="Lexend" w:hAnsi="Lexend"/>
                                <w:b/>
                                <w:color w:val="1D3F8F"/>
                                <w:sz w:val="34"/>
                                <w:szCs w:val="34"/>
                              </w:rPr>
                              <w:t>Z</w:t>
                            </w:r>
                            <w:r w:rsidRPr="00541480">
                              <w:rPr>
                                <w:rFonts w:ascii="Lexend" w:hAnsi="Lexend"/>
                                <w:b/>
                                <w:color w:val="1D3F8F"/>
                                <w:sz w:val="34"/>
                                <w:szCs w:val="34"/>
                              </w:rPr>
                              <w:t>lín</w:t>
                            </w:r>
                          </w:p>
                          <w:p w14:paraId="6088DA5C" w14:textId="77777777" w:rsidR="00654709" w:rsidRPr="00541480" w:rsidRDefault="00D629EB" w:rsidP="00541480">
                            <w:pPr>
                              <w:pBdr>
                                <w:bottom w:val="single" w:sz="8" w:space="1" w:color="1D3F8F"/>
                              </w:pBdr>
                              <w:spacing w:before="20"/>
                              <w:rPr>
                                <w:rFonts w:ascii="Lexend" w:hAnsi="Lexend"/>
                                <w:color w:val="1D3F8F"/>
                              </w:rPr>
                            </w:pPr>
                            <w:r w:rsidRPr="00541480">
                              <w:rPr>
                                <w:rFonts w:ascii="Lexend" w:hAnsi="Lexend"/>
                                <w:color w:val="1D3F8F"/>
                              </w:rPr>
                              <w:t xml:space="preserve">nám. </w:t>
                            </w:r>
                            <w:r w:rsidR="00654709" w:rsidRPr="00541480">
                              <w:rPr>
                                <w:rFonts w:ascii="Lexend" w:hAnsi="Lexend"/>
                                <w:color w:val="1D3F8F"/>
                              </w:rPr>
                              <w:t>T. G. Masaryka 2734, 760 01 Zlín</w:t>
                            </w:r>
                          </w:p>
                          <w:p w14:paraId="7D2DE032" w14:textId="77777777" w:rsidR="004A0151" w:rsidRPr="00333930" w:rsidRDefault="004A0151">
                            <w:pPr>
                              <w:rPr>
                                <w:rFonts w:ascii="Calibri" w:hAnsi="Calibri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22F33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81.15pt;margin-top:-.9pt;width:405.05pt;height:7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" o:allowincell="f" filled="f" fillcolor="black" stroked="f">
                <v:textbox>
                  <w:txbxContent>
                    <w:p w14:paraId="364C43A1" w14:textId="77777777" w:rsidR="00654709" w:rsidRPr="00541480" w:rsidRDefault="006705F1" w:rsidP="00541480">
                      <w:pPr>
                        <w:pBdr>
                          <w:bottom w:val="single" w:sz="8" w:space="1" w:color="1D3F8F"/>
                        </w:pBdr>
                        <w:rPr>
                          <w:rFonts w:ascii="Lexend" w:hAnsi="Lexend"/>
                          <w:b/>
                          <w:color w:val="1D3F8F"/>
                          <w:sz w:val="44"/>
                        </w:rPr>
                      </w:pPr>
                      <w:r w:rsidRPr="00541480">
                        <w:rPr>
                          <w:rFonts w:ascii="Lexend" w:hAnsi="Lexend"/>
                          <w:b/>
                          <w:color w:val="1D3F8F"/>
                          <w:sz w:val="44"/>
                        </w:rPr>
                        <w:t xml:space="preserve">Gymnázium a Jazyková škola </w:t>
                      </w:r>
                    </w:p>
                    <w:p w14:paraId="26CB4E55" w14:textId="77777777" w:rsidR="00654709" w:rsidRPr="00541480" w:rsidRDefault="006705F1" w:rsidP="00541480">
                      <w:pPr>
                        <w:pBdr>
                          <w:bottom w:val="single" w:sz="8" w:space="1" w:color="1D3F8F"/>
                        </w:pBdr>
                        <w:rPr>
                          <w:rFonts w:ascii="Lexend" w:hAnsi="Lexend"/>
                          <w:b/>
                          <w:color w:val="1D3F8F"/>
                          <w:sz w:val="34"/>
                          <w:szCs w:val="34"/>
                        </w:rPr>
                      </w:pPr>
                      <w:r w:rsidRPr="00541480">
                        <w:rPr>
                          <w:rFonts w:ascii="Lexend" w:hAnsi="Lexend"/>
                          <w:b/>
                          <w:color w:val="1D3F8F"/>
                          <w:sz w:val="34"/>
                          <w:szCs w:val="34"/>
                        </w:rPr>
                        <w:t xml:space="preserve">s právem státní jazykové zkoušky </w:t>
                      </w:r>
                      <w:r w:rsidR="00D629EB" w:rsidRPr="00541480">
                        <w:rPr>
                          <w:rFonts w:ascii="Lexend" w:hAnsi="Lexend"/>
                          <w:b/>
                          <w:color w:val="1D3F8F"/>
                          <w:sz w:val="34"/>
                          <w:szCs w:val="34"/>
                        </w:rPr>
                        <w:t>Z</w:t>
                      </w:r>
                      <w:r w:rsidRPr="00541480">
                        <w:rPr>
                          <w:rFonts w:ascii="Lexend" w:hAnsi="Lexend"/>
                          <w:b/>
                          <w:color w:val="1D3F8F"/>
                          <w:sz w:val="34"/>
                          <w:szCs w:val="34"/>
                        </w:rPr>
                        <w:t>lín</w:t>
                      </w:r>
                    </w:p>
                    <w:p w14:paraId="6088DA5C" w14:textId="77777777" w:rsidR="00654709" w:rsidRPr="00541480" w:rsidRDefault="00D629EB" w:rsidP="00541480">
                      <w:pPr>
                        <w:pBdr>
                          <w:bottom w:val="single" w:sz="8" w:space="1" w:color="1D3F8F"/>
                        </w:pBdr>
                        <w:spacing w:before="20"/>
                        <w:rPr>
                          <w:rFonts w:ascii="Lexend" w:hAnsi="Lexend"/>
                          <w:color w:val="1D3F8F"/>
                        </w:rPr>
                      </w:pPr>
                      <w:r w:rsidRPr="00541480">
                        <w:rPr>
                          <w:rFonts w:ascii="Lexend" w:hAnsi="Lexend"/>
                          <w:color w:val="1D3F8F"/>
                        </w:rPr>
                        <w:t xml:space="preserve">nám. </w:t>
                      </w:r>
                      <w:r w:rsidR="00654709" w:rsidRPr="00541480">
                        <w:rPr>
                          <w:rFonts w:ascii="Lexend" w:hAnsi="Lexend"/>
                          <w:color w:val="1D3F8F"/>
                        </w:rPr>
                        <w:t>T. G. Masaryka 2734, 760 01 Zlín</w:t>
                      </w:r>
                    </w:p>
                    <w:p w14:paraId="7D2DE032" w14:textId="77777777" w:rsidR="004A0151" w:rsidRPr="00333930" w:rsidRDefault="004A0151">
                      <w:pPr>
                        <w:rPr>
                          <w:rFonts w:ascii="Calibri" w:hAnsi="Calibri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1D3E87A" wp14:editId="54FAB7F4">
            <wp:extent cx="971550" cy="9429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F249F" w14:textId="77777777" w:rsidR="0067482E" w:rsidRDefault="0067482E" w:rsidP="0067482E">
      <w:pPr>
        <w:pStyle w:val="Zhlav"/>
        <w:tabs>
          <w:tab w:val="clear" w:pos="4536"/>
          <w:tab w:val="clear" w:pos="9072"/>
        </w:tabs>
        <w:rPr>
          <w:noProof/>
        </w:rPr>
      </w:pPr>
    </w:p>
    <w:p w14:paraId="522CC319" w14:textId="2116C796" w:rsidR="00806BFF" w:rsidRPr="00932443" w:rsidRDefault="00C277EC">
      <w:pPr>
        <w:tabs>
          <w:tab w:val="left" w:pos="3402"/>
          <w:tab w:val="left" w:pos="6237"/>
          <w:tab w:val="left" w:pos="8789"/>
        </w:tabs>
        <w:spacing w:before="3000"/>
        <w:rPr>
          <w:rFonts w:ascii="Aptos" w:hAnsi="Aptos"/>
          <w:sz w:val="16"/>
        </w:rPr>
      </w:pPr>
      <w:r>
        <w:rPr>
          <w:rFonts w:ascii="Aptos" w:hAnsi="Aptos"/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DA8165" wp14:editId="6D278B45">
                <wp:simplePos x="0" y="0"/>
                <wp:positionH relativeFrom="column">
                  <wp:posOffset>2461895</wp:posOffset>
                </wp:positionH>
                <wp:positionV relativeFrom="paragraph">
                  <wp:posOffset>1905</wp:posOffset>
                </wp:positionV>
                <wp:extent cx="3628390" cy="169227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8390" cy="169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D3F8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83346" w14:textId="6E93F70E" w:rsidR="00275594" w:rsidRDefault="00275594" w:rsidP="00CA158D">
                            <w:pPr>
                              <w:pStyle w:val="Prosttext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</w:p>
                          <w:p w14:paraId="11AD89FD" w14:textId="77777777" w:rsidR="006E1BC7" w:rsidRDefault="006E1BC7" w:rsidP="00CA158D">
                            <w:pPr>
                              <w:pStyle w:val="Prosttext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4AB533A" w14:textId="6C8946FB" w:rsidR="006E1BC7" w:rsidRDefault="00943169" w:rsidP="006658DD">
                            <w:pPr>
                              <w:ind w:firstLine="708"/>
                              <w:jc w:val="both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AKADEMIE Libchavy s.r.o.</w:t>
                            </w:r>
                          </w:p>
                          <w:p w14:paraId="69750C6F" w14:textId="0A4ADE85" w:rsidR="00943169" w:rsidRDefault="00943169" w:rsidP="006658DD">
                            <w:pPr>
                              <w:ind w:firstLine="708"/>
                              <w:jc w:val="both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Dolní Libchavy 103</w:t>
                            </w:r>
                          </w:p>
                          <w:p w14:paraId="75473E93" w14:textId="3BA1932E" w:rsidR="00943169" w:rsidRDefault="00943169" w:rsidP="006658DD">
                            <w:pPr>
                              <w:ind w:firstLine="708"/>
                              <w:jc w:val="both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561 16  Libchavy</w:t>
                            </w:r>
                          </w:p>
                          <w:p w14:paraId="40982F5E" w14:textId="5B6D9664" w:rsidR="00943169" w:rsidRPr="00932443" w:rsidRDefault="00943169" w:rsidP="006658DD">
                            <w:pPr>
                              <w:ind w:firstLine="708"/>
                              <w:jc w:val="both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IČ: 48173932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A8165" id="Text Box 5" o:spid="_x0000_s1027" type="#_x0000_t202" style="position:absolute;margin-left:193.85pt;margin-top:.15pt;width:285.7pt;height:13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" strokecolor="#1d3f8f">
                <v:textbox>
                  <w:txbxContent>
                    <w:p w14:paraId="1D283346" w14:textId="6E93F70E" w:rsidR="00275594" w:rsidRDefault="00275594" w:rsidP="00CA158D">
                      <w:pPr>
                        <w:pStyle w:val="Prosttext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</w:p>
                    <w:p w14:paraId="11AD89FD" w14:textId="77777777" w:rsidR="006E1BC7" w:rsidRDefault="006E1BC7" w:rsidP="00CA158D">
                      <w:pPr>
                        <w:pStyle w:val="Prosttext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>
                        <w:rPr>
                          <w:rFonts w:ascii="Aptos" w:hAnsi="Aptos"/>
                          <w:sz w:val="24"/>
                          <w:szCs w:val="24"/>
                        </w:rPr>
                        <w:tab/>
                      </w:r>
                    </w:p>
                    <w:p w14:paraId="34AB533A" w14:textId="6C8946FB" w:rsidR="006E1BC7" w:rsidRDefault="00943169" w:rsidP="006658DD">
                      <w:pPr>
                        <w:ind w:firstLine="708"/>
                        <w:jc w:val="both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>
                        <w:rPr>
                          <w:rFonts w:ascii="Aptos" w:hAnsi="Aptos"/>
                          <w:sz w:val="24"/>
                          <w:szCs w:val="24"/>
                        </w:rPr>
                        <w:t>AKADEMIE Libchavy s.r.o.</w:t>
                      </w:r>
                    </w:p>
                    <w:p w14:paraId="69750C6F" w14:textId="0A4ADE85" w:rsidR="00943169" w:rsidRDefault="00943169" w:rsidP="006658DD">
                      <w:pPr>
                        <w:ind w:firstLine="708"/>
                        <w:jc w:val="both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>
                        <w:rPr>
                          <w:rFonts w:ascii="Aptos" w:hAnsi="Aptos"/>
                          <w:sz w:val="24"/>
                          <w:szCs w:val="24"/>
                        </w:rPr>
                        <w:t>Dolní Libchavy 103</w:t>
                      </w:r>
                    </w:p>
                    <w:p w14:paraId="75473E93" w14:textId="3BA1932E" w:rsidR="00943169" w:rsidRDefault="00943169" w:rsidP="006658DD">
                      <w:pPr>
                        <w:ind w:firstLine="708"/>
                        <w:jc w:val="both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>
                        <w:rPr>
                          <w:rFonts w:ascii="Aptos" w:hAnsi="Aptos"/>
                          <w:sz w:val="24"/>
                          <w:szCs w:val="24"/>
                        </w:rPr>
                        <w:t>561 16  Libchavy</w:t>
                      </w:r>
                    </w:p>
                    <w:p w14:paraId="40982F5E" w14:textId="5B6D9664" w:rsidR="00943169" w:rsidRPr="00932443" w:rsidRDefault="00943169" w:rsidP="006658DD">
                      <w:pPr>
                        <w:ind w:firstLine="708"/>
                        <w:jc w:val="both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>
                        <w:rPr>
                          <w:rFonts w:ascii="Aptos" w:hAnsi="Aptos"/>
                          <w:sz w:val="24"/>
                          <w:szCs w:val="24"/>
                        </w:rPr>
                        <w:t>IČ: 48173932</w:t>
                      </w:r>
                    </w:p>
                  </w:txbxContent>
                </v:textbox>
              </v:shape>
            </w:pict>
          </mc:Fallback>
        </mc:AlternateContent>
      </w:r>
      <w:r w:rsidR="00806BFF" w:rsidRPr="00932443">
        <w:rPr>
          <w:rFonts w:ascii="Aptos" w:hAnsi="Aptos"/>
          <w:sz w:val="16"/>
        </w:rPr>
        <w:t>VÁŠ DOPIS ZNAČKY</w:t>
      </w:r>
      <w:r w:rsidR="00806BFF" w:rsidRPr="00932443">
        <w:rPr>
          <w:rFonts w:ascii="Aptos" w:hAnsi="Aptos"/>
          <w:sz w:val="16"/>
        </w:rPr>
        <w:tab/>
        <w:t>NAŠE ZNAČKA</w:t>
      </w:r>
      <w:r w:rsidR="00806BFF" w:rsidRPr="00932443">
        <w:rPr>
          <w:rFonts w:ascii="Aptos" w:hAnsi="Aptos"/>
          <w:sz w:val="16"/>
        </w:rPr>
        <w:tab/>
        <w:t>VYŘIZUJE / LINKA</w:t>
      </w:r>
      <w:r w:rsidR="00806BFF" w:rsidRPr="00932443">
        <w:rPr>
          <w:rFonts w:ascii="Aptos" w:hAnsi="Aptos"/>
          <w:sz w:val="16"/>
        </w:rPr>
        <w:tab/>
        <w:t>ZLÍN</w:t>
      </w:r>
    </w:p>
    <w:p w14:paraId="1A458009" w14:textId="1F9C9259" w:rsidR="00C05B07" w:rsidRPr="001F38FE" w:rsidRDefault="001405ED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 w:cs="Calibri"/>
        </w:rPr>
      </w:pPr>
      <w:r w:rsidRPr="00932443">
        <w:rPr>
          <w:rFonts w:ascii="Aptos" w:hAnsi="Aptos"/>
        </w:rPr>
        <w:tab/>
      </w:r>
      <w:r w:rsidR="001B39B0" w:rsidRPr="001F38FE">
        <w:rPr>
          <w:rFonts w:ascii="Calibri" w:hAnsi="Calibri" w:cs="Calibri"/>
        </w:rPr>
        <w:t xml:space="preserve">       </w:t>
      </w:r>
      <w:r w:rsidR="00CC6E41" w:rsidRPr="001F38FE">
        <w:rPr>
          <w:rFonts w:ascii="Calibri" w:hAnsi="Calibri" w:cs="Calibri"/>
        </w:rPr>
        <w:t xml:space="preserve">                                                           Eva Zezulková               </w:t>
      </w:r>
      <w:r w:rsidR="00943169">
        <w:rPr>
          <w:rFonts w:ascii="Calibri" w:hAnsi="Calibri" w:cs="Calibri"/>
        </w:rPr>
        <w:t xml:space="preserve">    </w:t>
      </w:r>
      <w:r w:rsidR="005D1155" w:rsidRPr="001F38FE">
        <w:rPr>
          <w:rFonts w:ascii="Calibri" w:hAnsi="Calibri" w:cs="Calibri"/>
        </w:rPr>
        <w:t xml:space="preserve"> </w:t>
      </w:r>
      <w:r w:rsidR="005D6A50">
        <w:rPr>
          <w:rFonts w:ascii="Calibri" w:hAnsi="Calibri" w:cs="Calibri"/>
        </w:rPr>
        <w:t>2</w:t>
      </w:r>
      <w:r w:rsidR="00943169">
        <w:rPr>
          <w:rFonts w:ascii="Calibri" w:hAnsi="Calibri" w:cs="Calibri"/>
        </w:rPr>
        <w:t xml:space="preserve">. </w:t>
      </w:r>
      <w:r w:rsidR="005D6A50">
        <w:rPr>
          <w:rFonts w:ascii="Calibri" w:hAnsi="Calibri" w:cs="Calibri"/>
        </w:rPr>
        <w:t>2</w:t>
      </w:r>
      <w:r w:rsidR="00943169">
        <w:rPr>
          <w:rFonts w:ascii="Calibri" w:hAnsi="Calibri" w:cs="Calibri"/>
        </w:rPr>
        <w:t>. 202</w:t>
      </w:r>
      <w:r w:rsidR="005D6A50">
        <w:rPr>
          <w:rFonts w:ascii="Calibri" w:hAnsi="Calibri" w:cs="Calibri"/>
        </w:rPr>
        <w:t>6</w:t>
      </w:r>
    </w:p>
    <w:p w14:paraId="774D8699" w14:textId="16E1F62A" w:rsidR="00C05B07" w:rsidRDefault="00C05B07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Aptos" w:hAnsi="Aptos"/>
          <w:sz w:val="24"/>
          <w:szCs w:val="24"/>
        </w:rPr>
      </w:pPr>
    </w:p>
    <w:p w14:paraId="75AD76BB" w14:textId="77777777" w:rsidR="00CC6E41" w:rsidRPr="00932443" w:rsidRDefault="00CC6E41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Aptos" w:hAnsi="Aptos"/>
          <w:sz w:val="24"/>
          <w:szCs w:val="24"/>
        </w:rPr>
      </w:pPr>
    </w:p>
    <w:p w14:paraId="743197A9" w14:textId="77777777" w:rsidR="00D629EB" w:rsidRPr="00932443" w:rsidRDefault="00D629EB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Aptos" w:hAnsi="Aptos"/>
          <w:sz w:val="24"/>
          <w:szCs w:val="24"/>
          <w:u w:val="single"/>
        </w:rPr>
      </w:pPr>
    </w:p>
    <w:p w14:paraId="3E0EBFF8" w14:textId="77777777" w:rsidR="005D1155" w:rsidRPr="00EE562C" w:rsidRDefault="005D1155" w:rsidP="005D1155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  <w:u w:val="single"/>
        </w:rPr>
      </w:pPr>
      <w:r w:rsidRPr="00EE562C">
        <w:rPr>
          <w:rFonts w:ascii="Calibri" w:hAnsi="Calibri"/>
          <w:sz w:val="24"/>
          <w:szCs w:val="24"/>
          <w:u w:val="single"/>
        </w:rPr>
        <w:t>Objednávka</w:t>
      </w:r>
    </w:p>
    <w:p w14:paraId="56E75A6B" w14:textId="77777777" w:rsidR="005D1155" w:rsidRPr="00EE562C" w:rsidRDefault="005D1155" w:rsidP="005D1155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0D3B4AE3" w14:textId="12258A59" w:rsidR="00076542" w:rsidRDefault="005D1155" w:rsidP="005D1155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Na základě cenové nabídky objednáváme u Vaší firmy </w:t>
      </w:r>
      <w:r w:rsidR="00943169" w:rsidRPr="00E67638">
        <w:rPr>
          <w:rFonts w:ascii="Calibri" w:hAnsi="Calibri"/>
          <w:sz w:val="24"/>
          <w:szCs w:val="24"/>
        </w:rPr>
        <w:t>výukový program</w:t>
      </w:r>
      <w:r w:rsidR="00943169">
        <w:rPr>
          <w:rFonts w:ascii="Calibri" w:hAnsi="Calibri"/>
          <w:sz w:val="24"/>
          <w:szCs w:val="24"/>
        </w:rPr>
        <w:t xml:space="preserve"> – Ředitel </w:t>
      </w:r>
      <w:r w:rsidR="005D6A50">
        <w:rPr>
          <w:rFonts w:ascii="Calibri" w:hAnsi="Calibri"/>
          <w:sz w:val="24"/>
          <w:szCs w:val="24"/>
        </w:rPr>
        <w:t>koučem</w:t>
      </w:r>
      <w:r w:rsidR="00E67638">
        <w:rPr>
          <w:rFonts w:ascii="Calibri" w:hAnsi="Calibri"/>
          <w:sz w:val="24"/>
          <w:szCs w:val="24"/>
        </w:rPr>
        <w:t xml:space="preserve"> školy</w:t>
      </w:r>
    </w:p>
    <w:p w14:paraId="6FE4BDC8" w14:textId="07D07E12" w:rsidR="005D1155" w:rsidRDefault="00943169" w:rsidP="005D1155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pro </w:t>
      </w:r>
      <w:r w:rsidR="005D6A50">
        <w:rPr>
          <w:rFonts w:ascii="Calibri" w:hAnsi="Calibri"/>
          <w:sz w:val="24"/>
          <w:szCs w:val="24"/>
        </w:rPr>
        <w:t>jednoho</w:t>
      </w:r>
      <w:r>
        <w:rPr>
          <w:rFonts w:ascii="Calibri" w:hAnsi="Calibri"/>
          <w:sz w:val="24"/>
          <w:szCs w:val="24"/>
        </w:rPr>
        <w:t xml:space="preserve"> </w:t>
      </w:r>
      <w:r w:rsidR="00076542">
        <w:rPr>
          <w:rFonts w:ascii="Calibri" w:hAnsi="Calibri"/>
          <w:sz w:val="24"/>
          <w:szCs w:val="24"/>
        </w:rPr>
        <w:t xml:space="preserve">zaměstnance </w:t>
      </w:r>
      <w:r w:rsidR="005D6A50">
        <w:rPr>
          <w:rFonts w:ascii="Calibri" w:hAnsi="Calibri"/>
          <w:sz w:val="24"/>
          <w:szCs w:val="24"/>
        </w:rPr>
        <w:t xml:space="preserve">školy a výukový program – Pedagog ve vedoucí roli pro dva zaměstnance </w:t>
      </w:r>
      <w:r w:rsidR="00076542">
        <w:rPr>
          <w:rFonts w:ascii="Calibri" w:hAnsi="Calibri"/>
          <w:sz w:val="24"/>
          <w:szCs w:val="24"/>
        </w:rPr>
        <w:t>školy</w:t>
      </w:r>
      <w:r w:rsidR="006658DD">
        <w:rPr>
          <w:rFonts w:ascii="Calibri" w:hAnsi="Calibri"/>
          <w:sz w:val="24"/>
          <w:szCs w:val="24"/>
        </w:rPr>
        <w:t xml:space="preserve"> </w:t>
      </w:r>
      <w:r w:rsidR="005D1155">
        <w:rPr>
          <w:rFonts w:ascii="Calibri" w:hAnsi="Calibri"/>
          <w:sz w:val="24"/>
          <w:szCs w:val="24"/>
        </w:rPr>
        <w:t xml:space="preserve">v celkové částce </w:t>
      </w:r>
      <w:r w:rsidR="005D6A50">
        <w:rPr>
          <w:rFonts w:ascii="Calibri" w:hAnsi="Calibri"/>
          <w:sz w:val="24"/>
          <w:szCs w:val="24"/>
        </w:rPr>
        <w:t>55 842</w:t>
      </w:r>
      <w:r w:rsidR="006658DD">
        <w:rPr>
          <w:rFonts w:ascii="Calibri" w:hAnsi="Calibri"/>
          <w:sz w:val="24"/>
          <w:szCs w:val="24"/>
        </w:rPr>
        <w:t>,-</w:t>
      </w:r>
      <w:r w:rsidR="005D1155">
        <w:rPr>
          <w:rFonts w:ascii="Calibri" w:hAnsi="Calibri"/>
          <w:sz w:val="24"/>
          <w:szCs w:val="24"/>
        </w:rPr>
        <w:t xml:space="preserve"> Kč</w:t>
      </w:r>
      <w:r w:rsidR="00CA6D6A">
        <w:rPr>
          <w:rFonts w:ascii="Calibri" w:hAnsi="Calibri"/>
          <w:sz w:val="24"/>
          <w:szCs w:val="24"/>
        </w:rPr>
        <w:t xml:space="preserve"> </w:t>
      </w:r>
      <w:r w:rsidR="005D1155">
        <w:rPr>
          <w:rFonts w:ascii="Calibri" w:hAnsi="Calibri"/>
          <w:sz w:val="24"/>
          <w:szCs w:val="24"/>
        </w:rPr>
        <w:t>včetně DPH.</w:t>
      </w:r>
    </w:p>
    <w:p w14:paraId="3551A468" w14:textId="77777777" w:rsidR="005D1155" w:rsidRDefault="005D1155" w:rsidP="005D1155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181D0246" w14:textId="77777777" w:rsidR="005D1155" w:rsidRDefault="005D1155" w:rsidP="005D1155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2BECFEC3" w14:textId="2E34FE64" w:rsidR="005D1155" w:rsidRDefault="005D1155" w:rsidP="005D1155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42100FF4" w14:textId="77777777" w:rsidR="00CA6D6A" w:rsidRDefault="00CA6D6A" w:rsidP="005D1155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2E41E20F" w14:textId="77777777" w:rsidR="005D1155" w:rsidRDefault="005D1155" w:rsidP="005D1155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308A17DE" w14:textId="77777777" w:rsidR="005D1155" w:rsidRPr="00EE562C" w:rsidRDefault="005D1155" w:rsidP="005D1155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3CC25EE3" w14:textId="77777777" w:rsidR="005D1155" w:rsidRPr="00EE562C" w:rsidRDefault="005D1155" w:rsidP="005D1155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 w:rsidRPr="00EE562C">
        <w:rPr>
          <w:rFonts w:ascii="Calibri" w:hAnsi="Calibri"/>
          <w:sz w:val="24"/>
          <w:szCs w:val="24"/>
        </w:rPr>
        <w:t xml:space="preserve">Mgr. </w:t>
      </w:r>
      <w:r>
        <w:rPr>
          <w:rFonts w:ascii="Calibri" w:hAnsi="Calibri"/>
          <w:sz w:val="24"/>
          <w:szCs w:val="24"/>
        </w:rPr>
        <w:t>Přemysl Šil, MBA, BBA</w:t>
      </w:r>
    </w:p>
    <w:p w14:paraId="07BF0FFF" w14:textId="18045E43" w:rsidR="005D1155" w:rsidRDefault="005D1155" w:rsidP="005D1155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 w:rsidRPr="00EE562C">
        <w:rPr>
          <w:rFonts w:ascii="Calibri" w:hAnsi="Calibri"/>
          <w:sz w:val="24"/>
          <w:szCs w:val="24"/>
        </w:rPr>
        <w:t>ředitel školy</w:t>
      </w:r>
    </w:p>
    <w:p w14:paraId="7AA0F592" w14:textId="0BF9DBF3" w:rsidR="003630CF" w:rsidRDefault="003630CF" w:rsidP="005D1155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0B77C123" w14:textId="77777777" w:rsidR="003630CF" w:rsidRPr="00EE562C" w:rsidRDefault="003630CF" w:rsidP="005D1155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47D561D5" w14:textId="77777777" w:rsidR="005D1155" w:rsidRPr="00EE562C" w:rsidRDefault="005D1155" w:rsidP="005D1155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45343E1B" w14:textId="77777777" w:rsidR="00363D78" w:rsidRPr="00EE562C" w:rsidRDefault="00363D78" w:rsidP="00363D78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 w:rsidRPr="00EE562C">
        <w:rPr>
          <w:rFonts w:ascii="Calibri" w:hAnsi="Calibri"/>
          <w:sz w:val="24"/>
          <w:szCs w:val="24"/>
        </w:rPr>
        <w:t>Potvrzujeme příjem objednávky:</w:t>
      </w:r>
      <w:r w:rsidRPr="00EE562C">
        <w:rPr>
          <w:rFonts w:ascii="Calibri" w:hAnsi="Calibri"/>
          <w:sz w:val="24"/>
          <w:szCs w:val="24"/>
        </w:rPr>
        <w:tab/>
        <w:t xml:space="preserve">                                    </w:t>
      </w:r>
    </w:p>
    <w:p w14:paraId="003F6249" w14:textId="77777777" w:rsidR="00363D78" w:rsidRPr="00EE562C" w:rsidRDefault="00363D78" w:rsidP="00363D78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1AAA4125" w14:textId="77777777" w:rsidR="00363D78" w:rsidRPr="00EE562C" w:rsidRDefault="00363D78" w:rsidP="00363D78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 w:rsidRPr="00EE562C">
        <w:rPr>
          <w:rFonts w:ascii="Calibri" w:hAnsi="Calibri"/>
          <w:sz w:val="24"/>
          <w:szCs w:val="24"/>
        </w:rPr>
        <w:tab/>
      </w:r>
      <w:r w:rsidRPr="00EE562C">
        <w:rPr>
          <w:rFonts w:ascii="Calibri" w:hAnsi="Calibri"/>
          <w:sz w:val="24"/>
          <w:szCs w:val="24"/>
        </w:rPr>
        <w:tab/>
        <w:t xml:space="preserve">                                       ..…..…………………….…………………….</w:t>
      </w:r>
      <w:r w:rsidRPr="00EE562C">
        <w:rPr>
          <w:rFonts w:ascii="Calibri" w:hAnsi="Calibri"/>
          <w:sz w:val="24"/>
          <w:szCs w:val="24"/>
        </w:rPr>
        <w:tab/>
      </w:r>
      <w:r w:rsidRPr="00EE562C">
        <w:rPr>
          <w:rFonts w:ascii="Calibri" w:hAnsi="Calibri"/>
          <w:sz w:val="24"/>
          <w:szCs w:val="24"/>
        </w:rPr>
        <w:tab/>
      </w:r>
      <w:r w:rsidRPr="00EE562C">
        <w:rPr>
          <w:rFonts w:ascii="Calibri" w:hAnsi="Calibri"/>
          <w:sz w:val="24"/>
          <w:szCs w:val="24"/>
        </w:rPr>
        <w:tab/>
      </w:r>
      <w:r w:rsidRPr="00EE562C">
        <w:rPr>
          <w:rFonts w:ascii="Calibri" w:hAnsi="Calibri"/>
          <w:sz w:val="24"/>
          <w:szCs w:val="24"/>
        </w:rPr>
        <w:tab/>
      </w:r>
      <w:r w:rsidRPr="00EE562C">
        <w:rPr>
          <w:rFonts w:ascii="Calibri" w:hAnsi="Calibri"/>
          <w:sz w:val="24"/>
          <w:szCs w:val="24"/>
        </w:rPr>
        <w:tab/>
        <w:t xml:space="preserve">razítko a podpis </w:t>
      </w:r>
    </w:p>
    <w:p w14:paraId="1091EBE2" w14:textId="77777777" w:rsidR="00363D78" w:rsidRPr="00EE562C" w:rsidRDefault="00363D78" w:rsidP="00363D78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 w:rsidRPr="00EE562C">
        <w:rPr>
          <w:rFonts w:ascii="Calibri" w:hAnsi="Calibri"/>
          <w:sz w:val="24"/>
          <w:szCs w:val="24"/>
        </w:rPr>
        <w:tab/>
      </w:r>
      <w:r w:rsidRPr="00EE562C">
        <w:rPr>
          <w:rFonts w:ascii="Calibri" w:hAnsi="Calibri"/>
          <w:sz w:val="24"/>
          <w:szCs w:val="24"/>
        </w:rPr>
        <w:tab/>
      </w:r>
      <w:r w:rsidRPr="00EE562C">
        <w:rPr>
          <w:rFonts w:ascii="Calibri" w:hAnsi="Calibri"/>
          <w:sz w:val="24"/>
          <w:szCs w:val="24"/>
        </w:rPr>
        <w:tab/>
      </w:r>
    </w:p>
    <w:p w14:paraId="4912EADD" w14:textId="77777777" w:rsidR="00363D78" w:rsidRPr="00EE562C" w:rsidRDefault="00363D78" w:rsidP="00363D78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75C9014C" w14:textId="77777777" w:rsidR="00363D78" w:rsidRPr="00EE562C" w:rsidRDefault="00363D78" w:rsidP="00363D78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 w:rsidRPr="00EE562C">
        <w:rPr>
          <w:rFonts w:ascii="Calibri" w:hAnsi="Calibri"/>
          <w:sz w:val="24"/>
          <w:szCs w:val="24"/>
        </w:rPr>
        <w:t xml:space="preserve">Akceptací této objednávky bere dodavatel na vědomí, že tato objednávka bude zveřejněna v Registru smluv na portále veřejné správy dle zákona č. 340/2015 Sb. </w:t>
      </w:r>
    </w:p>
    <w:p w14:paraId="3B43AAEF" w14:textId="77777777" w:rsidR="00363D78" w:rsidRPr="00EE562C" w:rsidRDefault="00363D78" w:rsidP="00363D78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 w:rsidRPr="00EE562C">
        <w:rPr>
          <w:rFonts w:ascii="Calibri" w:hAnsi="Calibri"/>
          <w:sz w:val="24"/>
          <w:szCs w:val="24"/>
        </w:rPr>
        <w:t>Objednávku v registru smluv uveřejní objednatel.</w:t>
      </w:r>
    </w:p>
    <w:p w14:paraId="27A182C8" w14:textId="77777777" w:rsidR="009867A5" w:rsidRPr="00932443" w:rsidRDefault="009867A5" w:rsidP="00604471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Aptos" w:hAnsi="Aptos"/>
          <w:sz w:val="24"/>
          <w:szCs w:val="24"/>
        </w:rPr>
      </w:pPr>
    </w:p>
    <w:sectPr w:rsidR="009867A5" w:rsidRPr="009324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991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D1BFC" w14:textId="77777777" w:rsidR="00227C61" w:rsidRDefault="00227C61">
      <w:r>
        <w:separator/>
      </w:r>
    </w:p>
  </w:endnote>
  <w:endnote w:type="continuationSeparator" w:id="0">
    <w:p w14:paraId="5C2806D0" w14:textId="77777777" w:rsidR="00227C61" w:rsidRDefault="0022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exend">
    <w:altName w:val="Calibri"/>
    <w:charset w:val="EE"/>
    <w:family w:val="auto"/>
    <w:pitch w:val="variable"/>
    <w:sig w:usb0="A00000FF" w:usb1="4000205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F1B58" w14:textId="77777777" w:rsidR="00DF2E52" w:rsidRDefault="00DF2E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45F01" w14:textId="77777777" w:rsidR="00806BFF" w:rsidRPr="00333930" w:rsidRDefault="00806BFF" w:rsidP="00541480">
    <w:pPr>
      <w:pStyle w:val="Zpat"/>
      <w:pBdr>
        <w:top w:val="single" w:sz="8" w:space="1" w:color="1D3F8F"/>
      </w:pBdr>
      <w:rPr>
        <w:rFonts w:ascii="Calibri" w:hAnsi="Calibri"/>
        <w:sz w:val="8"/>
      </w:rPr>
    </w:pPr>
  </w:p>
  <w:p w14:paraId="7A2D7F01" w14:textId="77777777" w:rsidR="00806BFF" w:rsidRPr="00541480" w:rsidRDefault="00806BFF" w:rsidP="00541480">
    <w:pPr>
      <w:pStyle w:val="Zpat"/>
      <w:pBdr>
        <w:top w:val="single" w:sz="8" w:space="1" w:color="1D3F8F"/>
      </w:pBdr>
      <w:tabs>
        <w:tab w:val="clear" w:pos="4536"/>
        <w:tab w:val="clear" w:pos="9072"/>
        <w:tab w:val="left" w:pos="3261"/>
        <w:tab w:val="left" w:pos="6521"/>
      </w:tabs>
      <w:rPr>
        <w:rFonts w:ascii="Calibri" w:hAnsi="Calibri"/>
        <w:color w:val="1D3F8F"/>
        <w:sz w:val="14"/>
      </w:rPr>
    </w:pPr>
    <w:r w:rsidRPr="00541480">
      <w:rPr>
        <w:rFonts w:ascii="Calibri" w:hAnsi="Calibri"/>
        <w:color w:val="1D3F8F"/>
        <w:sz w:val="14"/>
      </w:rPr>
      <w:t>TELEFONY:</w:t>
    </w:r>
    <w:r w:rsidRPr="00541480">
      <w:rPr>
        <w:rFonts w:ascii="Calibri" w:hAnsi="Calibri"/>
        <w:color w:val="1D3F8F"/>
        <w:sz w:val="14"/>
      </w:rPr>
      <w:tab/>
      <w:t>BANKOVNÍ SPOJENÍ:</w:t>
    </w:r>
    <w:r w:rsidRPr="00541480">
      <w:rPr>
        <w:rFonts w:ascii="Calibri" w:hAnsi="Calibri"/>
        <w:color w:val="1D3F8F"/>
        <w:sz w:val="14"/>
      </w:rPr>
      <w:tab/>
    </w:r>
    <w:r w:rsidRPr="00541480">
      <w:rPr>
        <w:rFonts w:ascii="Calibri" w:hAnsi="Calibri"/>
        <w:color w:val="1D3F8F"/>
        <w:sz w:val="14"/>
      </w:rPr>
      <w:tab/>
      <w:t>IZO:  108 011 119</w:t>
    </w:r>
  </w:p>
  <w:p w14:paraId="3E6E3ACE" w14:textId="77777777" w:rsidR="00806BFF" w:rsidRPr="00541480" w:rsidRDefault="00806BFF" w:rsidP="00541480">
    <w:pPr>
      <w:pStyle w:val="Zpat"/>
      <w:pBdr>
        <w:top w:val="single" w:sz="8" w:space="1" w:color="1D3F8F"/>
      </w:pBdr>
      <w:tabs>
        <w:tab w:val="clear" w:pos="4536"/>
        <w:tab w:val="clear" w:pos="9072"/>
        <w:tab w:val="left" w:pos="284"/>
        <w:tab w:val="left" w:pos="993"/>
        <w:tab w:val="left" w:pos="3261"/>
        <w:tab w:val="left" w:pos="6521"/>
      </w:tabs>
      <w:rPr>
        <w:rFonts w:ascii="Calibri" w:hAnsi="Calibri"/>
        <w:color w:val="1D3F8F"/>
        <w:sz w:val="14"/>
      </w:rPr>
    </w:pPr>
    <w:r w:rsidRPr="00541480">
      <w:rPr>
        <w:rFonts w:ascii="Calibri" w:hAnsi="Calibri"/>
        <w:color w:val="1D3F8F"/>
        <w:sz w:val="14"/>
      </w:rPr>
      <w:tab/>
      <w:t xml:space="preserve">sekretariát </w:t>
    </w:r>
    <w:r w:rsidRPr="00541480">
      <w:rPr>
        <w:rFonts w:ascii="Calibri" w:hAnsi="Calibri"/>
        <w:color w:val="1D3F8F"/>
        <w:sz w:val="14"/>
      </w:rPr>
      <w:tab/>
      <w:t>577 007 444</w:t>
    </w:r>
    <w:r w:rsidRPr="00541480">
      <w:rPr>
        <w:rFonts w:ascii="Calibri" w:hAnsi="Calibri"/>
        <w:color w:val="1D3F8F"/>
        <w:sz w:val="14"/>
      </w:rPr>
      <w:tab/>
      <w:t>KB Zlín, č. ú. 1461660217/0100</w:t>
    </w:r>
    <w:r w:rsidRPr="00541480">
      <w:rPr>
        <w:rFonts w:ascii="Calibri" w:hAnsi="Calibri"/>
        <w:color w:val="1D3F8F"/>
        <w:sz w:val="14"/>
      </w:rPr>
      <w:tab/>
    </w:r>
    <w:r w:rsidRPr="00541480">
      <w:rPr>
        <w:rFonts w:ascii="Calibri" w:hAnsi="Calibri"/>
        <w:color w:val="1D3F8F"/>
        <w:sz w:val="14"/>
      </w:rPr>
      <w:tab/>
      <w:t>IČ:</w:t>
    </w:r>
    <w:r w:rsidR="00C05B07" w:rsidRPr="00541480">
      <w:rPr>
        <w:rFonts w:ascii="Calibri" w:hAnsi="Calibri"/>
        <w:color w:val="1D3F8F"/>
        <w:sz w:val="14"/>
      </w:rPr>
      <w:t xml:space="preserve">   </w:t>
    </w:r>
    <w:r w:rsidRPr="00541480">
      <w:rPr>
        <w:rFonts w:ascii="Calibri" w:hAnsi="Calibri"/>
        <w:color w:val="1D3F8F"/>
        <w:sz w:val="14"/>
      </w:rPr>
      <w:t xml:space="preserve">  00 55 95 04</w:t>
    </w:r>
  </w:p>
  <w:p w14:paraId="25D2CAFA" w14:textId="4D1AE638" w:rsidR="00806BFF" w:rsidRPr="00541480" w:rsidRDefault="00806BFF" w:rsidP="00541480">
    <w:pPr>
      <w:pStyle w:val="Zpat"/>
      <w:pBdr>
        <w:top w:val="single" w:sz="8" w:space="1" w:color="1D3F8F"/>
      </w:pBdr>
      <w:tabs>
        <w:tab w:val="clear" w:pos="4536"/>
        <w:tab w:val="clear" w:pos="9072"/>
        <w:tab w:val="left" w:pos="284"/>
        <w:tab w:val="left" w:pos="993"/>
        <w:tab w:val="left" w:pos="3261"/>
        <w:tab w:val="left" w:pos="6521"/>
      </w:tabs>
      <w:spacing w:before="20"/>
      <w:rPr>
        <w:rFonts w:ascii="Calibri" w:hAnsi="Calibri"/>
        <w:color w:val="1D3F8F"/>
        <w:sz w:val="12"/>
      </w:rPr>
    </w:pPr>
    <w:r w:rsidRPr="00541480">
      <w:rPr>
        <w:rFonts w:ascii="Calibri" w:hAnsi="Calibri"/>
        <w:color w:val="1D3F8F"/>
        <w:sz w:val="14"/>
      </w:rPr>
      <w:tab/>
    </w:r>
    <w:r w:rsidR="00DF2E52" w:rsidRPr="00541480">
      <w:rPr>
        <w:rFonts w:ascii="Calibri" w:hAnsi="Calibri"/>
        <w:color w:val="1D3F8F"/>
        <w:sz w:val="14"/>
      </w:rPr>
      <w:t xml:space="preserve">ředitel  </w:t>
    </w:r>
    <w:r w:rsidR="00DF2E52" w:rsidRPr="00541480">
      <w:rPr>
        <w:rFonts w:ascii="Calibri" w:hAnsi="Calibri"/>
        <w:color w:val="1D3F8F"/>
        <w:sz w:val="14"/>
      </w:rPr>
      <w:tab/>
      <w:t>577 007 447</w:t>
    </w:r>
    <w:r w:rsidR="00DF2E52">
      <w:rPr>
        <w:rFonts w:ascii="Calibri" w:hAnsi="Calibri"/>
        <w:color w:val="1D3F8F"/>
        <w:sz w:val="14"/>
      </w:rPr>
      <w:tab/>
    </w:r>
    <w:r w:rsidRPr="00541480">
      <w:rPr>
        <w:rFonts w:ascii="Calibri" w:hAnsi="Calibri"/>
        <w:color w:val="1D3F8F"/>
        <w:sz w:val="12"/>
      </w:rPr>
      <w:t>UPOZORNĚNÍ: ORGANIZACE NENÍ PLÁTCEM DPH!</w:t>
    </w:r>
  </w:p>
  <w:p w14:paraId="22C1A001" w14:textId="49DA0C69" w:rsidR="00806BFF" w:rsidRPr="00541480" w:rsidRDefault="00DF2E52" w:rsidP="00541480">
    <w:pPr>
      <w:pStyle w:val="Zpat"/>
      <w:pBdr>
        <w:top w:val="single" w:sz="8" w:space="1" w:color="1D3F8F"/>
      </w:pBdr>
      <w:tabs>
        <w:tab w:val="clear" w:pos="4536"/>
        <w:tab w:val="clear" w:pos="9072"/>
        <w:tab w:val="left" w:pos="284"/>
        <w:tab w:val="left" w:pos="993"/>
        <w:tab w:val="left" w:pos="3261"/>
        <w:tab w:val="left" w:pos="3828"/>
        <w:tab w:val="left" w:pos="6521"/>
      </w:tabs>
      <w:spacing w:before="20"/>
      <w:rPr>
        <w:rFonts w:ascii="Calibri" w:hAnsi="Calibri"/>
        <w:color w:val="1D3F8F"/>
        <w:sz w:val="14"/>
      </w:rPr>
    </w:pPr>
    <w:r>
      <w:rPr>
        <w:rFonts w:ascii="Calibri" w:hAnsi="Calibri"/>
        <w:color w:val="1D3F8F"/>
        <w:sz w:val="14"/>
      </w:rPr>
      <w:tab/>
    </w:r>
    <w:r>
      <w:rPr>
        <w:rFonts w:ascii="Calibri" w:hAnsi="Calibri"/>
        <w:color w:val="1D3F8F"/>
        <w:sz w:val="14"/>
      </w:rPr>
      <w:tab/>
    </w:r>
    <w:r w:rsidR="00806BFF" w:rsidRPr="00541480">
      <w:rPr>
        <w:rFonts w:ascii="Calibri" w:hAnsi="Calibri"/>
        <w:color w:val="1D3F8F"/>
        <w:sz w:val="14"/>
      </w:rPr>
      <w:tab/>
      <w:t>e-mail:</w:t>
    </w:r>
    <w:r w:rsidR="00CB7196" w:rsidRPr="00541480">
      <w:rPr>
        <w:rFonts w:ascii="Calibri" w:hAnsi="Calibri"/>
        <w:color w:val="1D3F8F"/>
        <w:sz w:val="14"/>
      </w:rPr>
      <w:t xml:space="preserve"> </w:t>
    </w:r>
    <w:hyperlink r:id="rId1" w:history="1">
      <w:r w:rsidR="00A5480C" w:rsidRPr="00541480">
        <w:rPr>
          <w:rStyle w:val="Hypertextovodkaz"/>
          <w:rFonts w:ascii="Calibri" w:hAnsi="Calibri"/>
          <w:color w:val="1D3F8F"/>
          <w:sz w:val="14"/>
        </w:rPr>
        <w:t>gym@gjszlin.cz</w:t>
      </w:r>
    </w:hyperlink>
  </w:p>
  <w:p w14:paraId="79240F44" w14:textId="77777777" w:rsidR="00806BFF" w:rsidRPr="00541480" w:rsidRDefault="00A5480C" w:rsidP="00541480">
    <w:pPr>
      <w:pStyle w:val="Zpat"/>
      <w:pBdr>
        <w:top w:val="single" w:sz="8" w:space="1" w:color="1D3F8F"/>
      </w:pBdr>
      <w:tabs>
        <w:tab w:val="clear" w:pos="4536"/>
        <w:tab w:val="clear" w:pos="9072"/>
        <w:tab w:val="left" w:pos="284"/>
        <w:tab w:val="left" w:pos="993"/>
        <w:tab w:val="left" w:pos="3261"/>
        <w:tab w:val="left" w:pos="3828"/>
        <w:tab w:val="left" w:pos="6521"/>
      </w:tabs>
      <w:spacing w:before="20"/>
      <w:rPr>
        <w:rFonts w:ascii="Calibri" w:hAnsi="Calibri"/>
        <w:color w:val="1D3F8F"/>
        <w:sz w:val="14"/>
      </w:rPr>
    </w:pPr>
    <w:r w:rsidRPr="00541480">
      <w:rPr>
        <w:rFonts w:ascii="Calibri" w:hAnsi="Calibri"/>
        <w:color w:val="1D3F8F"/>
        <w:sz w:val="14"/>
      </w:rPr>
      <w:tab/>
    </w:r>
    <w:r w:rsidR="00806BFF" w:rsidRPr="00541480">
      <w:rPr>
        <w:rFonts w:ascii="Calibri" w:hAnsi="Calibri"/>
        <w:color w:val="1D3F8F"/>
        <w:sz w:val="14"/>
      </w:rPr>
      <w:tab/>
    </w:r>
    <w:r w:rsidR="00806BFF" w:rsidRPr="00541480">
      <w:rPr>
        <w:rFonts w:ascii="Calibri" w:hAnsi="Calibri"/>
        <w:color w:val="1D3F8F"/>
        <w:sz w:val="14"/>
      </w:rPr>
      <w:tab/>
    </w:r>
    <w:hyperlink r:id="rId2" w:history="1">
      <w:r w:rsidRPr="00541480">
        <w:rPr>
          <w:rStyle w:val="Hypertextovodkaz"/>
          <w:rFonts w:ascii="Calibri" w:hAnsi="Calibri"/>
          <w:color w:val="1D3F8F"/>
          <w:sz w:val="14"/>
        </w:rPr>
        <w:t>http://www.gjszlin.cz</w:t>
      </w:r>
    </w:hyperlink>
  </w:p>
  <w:p w14:paraId="776A99C9" w14:textId="77777777" w:rsidR="00A5480C" w:rsidRPr="00541480" w:rsidRDefault="00A5480C" w:rsidP="00541480">
    <w:pPr>
      <w:pStyle w:val="Zpat"/>
      <w:pBdr>
        <w:top w:val="single" w:sz="8" w:space="1" w:color="1D3F8F"/>
      </w:pBdr>
      <w:tabs>
        <w:tab w:val="clear" w:pos="4536"/>
        <w:tab w:val="clear" w:pos="9072"/>
        <w:tab w:val="left" w:pos="284"/>
        <w:tab w:val="left" w:pos="993"/>
        <w:tab w:val="left" w:pos="3261"/>
        <w:tab w:val="left" w:pos="3828"/>
        <w:tab w:val="left" w:pos="6521"/>
      </w:tabs>
      <w:spacing w:before="20"/>
      <w:rPr>
        <w:rFonts w:ascii="Calibri" w:hAnsi="Calibri"/>
        <w:color w:val="1D3F8F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5347D" w14:textId="77777777" w:rsidR="00DF2E52" w:rsidRDefault="00DF2E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253AD" w14:textId="77777777" w:rsidR="00227C61" w:rsidRDefault="00227C61">
      <w:r>
        <w:separator/>
      </w:r>
    </w:p>
  </w:footnote>
  <w:footnote w:type="continuationSeparator" w:id="0">
    <w:p w14:paraId="0C31CD33" w14:textId="77777777" w:rsidR="00227C61" w:rsidRDefault="00227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5AB32" w14:textId="77777777" w:rsidR="00DF2E52" w:rsidRDefault="00DF2E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96AE9" w14:textId="77777777" w:rsidR="00DF2E52" w:rsidRDefault="00DF2E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066D9" w14:textId="77777777" w:rsidR="00DF2E52" w:rsidRDefault="00DF2E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4220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94BE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C289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6CFA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6C45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AC8E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5C23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E8D3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F085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C0ED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89590C"/>
    <w:multiLevelType w:val="hybridMultilevel"/>
    <w:tmpl w:val="CCDCB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A18C9"/>
    <w:multiLevelType w:val="singleLevel"/>
    <w:tmpl w:val="0EEEFB9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52FB1D79"/>
    <w:multiLevelType w:val="hybridMultilevel"/>
    <w:tmpl w:val="15CC7E80"/>
    <w:lvl w:ilvl="0" w:tplc="5FCEFF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9429535">
    <w:abstractNumId w:val="8"/>
  </w:num>
  <w:num w:numId="2" w16cid:durableId="1056928370">
    <w:abstractNumId w:val="3"/>
  </w:num>
  <w:num w:numId="3" w16cid:durableId="829558157">
    <w:abstractNumId w:val="2"/>
  </w:num>
  <w:num w:numId="4" w16cid:durableId="1438670345">
    <w:abstractNumId w:val="1"/>
  </w:num>
  <w:num w:numId="5" w16cid:durableId="673335426">
    <w:abstractNumId w:val="0"/>
  </w:num>
  <w:num w:numId="6" w16cid:durableId="2080512520">
    <w:abstractNumId w:val="9"/>
  </w:num>
  <w:num w:numId="7" w16cid:durableId="443698221">
    <w:abstractNumId w:val="7"/>
  </w:num>
  <w:num w:numId="8" w16cid:durableId="112749325">
    <w:abstractNumId w:val="6"/>
  </w:num>
  <w:num w:numId="9" w16cid:durableId="662660432">
    <w:abstractNumId w:val="5"/>
  </w:num>
  <w:num w:numId="10" w16cid:durableId="1795978162">
    <w:abstractNumId w:val="4"/>
  </w:num>
  <w:num w:numId="11" w16cid:durableId="751901817">
    <w:abstractNumId w:val="11"/>
  </w:num>
  <w:num w:numId="12" w16cid:durableId="550507641">
    <w:abstractNumId w:val="12"/>
  </w:num>
  <w:num w:numId="13" w16cid:durableId="14352460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1F3"/>
    <w:rsid w:val="0000609D"/>
    <w:rsid w:val="000100AD"/>
    <w:rsid w:val="0005344C"/>
    <w:rsid w:val="00057A24"/>
    <w:rsid w:val="0006664F"/>
    <w:rsid w:val="000667A1"/>
    <w:rsid w:val="00071DAE"/>
    <w:rsid w:val="00076542"/>
    <w:rsid w:val="0008538F"/>
    <w:rsid w:val="00090548"/>
    <w:rsid w:val="0009541C"/>
    <w:rsid w:val="00096E12"/>
    <w:rsid w:val="000C5059"/>
    <w:rsid w:val="000D0274"/>
    <w:rsid w:val="000F4BF2"/>
    <w:rsid w:val="000F4D64"/>
    <w:rsid w:val="00120B83"/>
    <w:rsid w:val="00126B26"/>
    <w:rsid w:val="001405ED"/>
    <w:rsid w:val="0014334D"/>
    <w:rsid w:val="00143E2E"/>
    <w:rsid w:val="00145D89"/>
    <w:rsid w:val="00154DD1"/>
    <w:rsid w:val="001A7139"/>
    <w:rsid w:val="001B39B0"/>
    <w:rsid w:val="001F38FE"/>
    <w:rsid w:val="001F7CFE"/>
    <w:rsid w:val="00200137"/>
    <w:rsid w:val="00212CE9"/>
    <w:rsid w:val="00214311"/>
    <w:rsid w:val="00217A13"/>
    <w:rsid w:val="00227C61"/>
    <w:rsid w:val="00247028"/>
    <w:rsid w:val="00255D8E"/>
    <w:rsid w:val="00264319"/>
    <w:rsid w:val="00272986"/>
    <w:rsid w:val="00275594"/>
    <w:rsid w:val="00275E3E"/>
    <w:rsid w:val="00283E36"/>
    <w:rsid w:val="002A5093"/>
    <w:rsid w:val="002C092C"/>
    <w:rsid w:val="002C5EAE"/>
    <w:rsid w:val="002E203A"/>
    <w:rsid w:val="002E4E0F"/>
    <w:rsid w:val="002F467B"/>
    <w:rsid w:val="00322A20"/>
    <w:rsid w:val="00331637"/>
    <w:rsid w:val="00332BB0"/>
    <w:rsid w:val="00333930"/>
    <w:rsid w:val="00333D03"/>
    <w:rsid w:val="003531BA"/>
    <w:rsid w:val="003630CF"/>
    <w:rsid w:val="00363D78"/>
    <w:rsid w:val="00397072"/>
    <w:rsid w:val="003A28B3"/>
    <w:rsid w:val="003B0437"/>
    <w:rsid w:val="003B1B66"/>
    <w:rsid w:val="003B2EB4"/>
    <w:rsid w:val="003B614A"/>
    <w:rsid w:val="003B6FC1"/>
    <w:rsid w:val="003C11F7"/>
    <w:rsid w:val="003D5A42"/>
    <w:rsid w:val="003F4915"/>
    <w:rsid w:val="004132AD"/>
    <w:rsid w:val="00413EE5"/>
    <w:rsid w:val="00415506"/>
    <w:rsid w:val="00451A53"/>
    <w:rsid w:val="004A0151"/>
    <w:rsid w:val="004A0347"/>
    <w:rsid w:val="004B4E23"/>
    <w:rsid w:val="004D5E6F"/>
    <w:rsid w:val="004E04BF"/>
    <w:rsid w:val="004E1BE6"/>
    <w:rsid w:val="00510975"/>
    <w:rsid w:val="0052280C"/>
    <w:rsid w:val="00525CEC"/>
    <w:rsid w:val="00541480"/>
    <w:rsid w:val="00542F8D"/>
    <w:rsid w:val="005670F1"/>
    <w:rsid w:val="005707B6"/>
    <w:rsid w:val="00573BD1"/>
    <w:rsid w:val="00585CB6"/>
    <w:rsid w:val="00587026"/>
    <w:rsid w:val="005A537B"/>
    <w:rsid w:val="005B1805"/>
    <w:rsid w:val="005C1BBA"/>
    <w:rsid w:val="005C6BE4"/>
    <w:rsid w:val="005D1155"/>
    <w:rsid w:val="005D1C30"/>
    <w:rsid w:val="005D6A50"/>
    <w:rsid w:val="005D6E2C"/>
    <w:rsid w:val="005E293C"/>
    <w:rsid w:val="005E701F"/>
    <w:rsid w:val="00604471"/>
    <w:rsid w:val="00614173"/>
    <w:rsid w:val="00626F33"/>
    <w:rsid w:val="00633686"/>
    <w:rsid w:val="00647C01"/>
    <w:rsid w:val="00654709"/>
    <w:rsid w:val="006658DD"/>
    <w:rsid w:val="006705F1"/>
    <w:rsid w:val="0067482E"/>
    <w:rsid w:val="00696A04"/>
    <w:rsid w:val="00697F69"/>
    <w:rsid w:val="006C21B0"/>
    <w:rsid w:val="006E1BC7"/>
    <w:rsid w:val="00700266"/>
    <w:rsid w:val="00704601"/>
    <w:rsid w:val="00721539"/>
    <w:rsid w:val="007323FD"/>
    <w:rsid w:val="00794761"/>
    <w:rsid w:val="007E4829"/>
    <w:rsid w:val="007F0F72"/>
    <w:rsid w:val="007F7D25"/>
    <w:rsid w:val="00806BFF"/>
    <w:rsid w:val="00811131"/>
    <w:rsid w:val="0083233D"/>
    <w:rsid w:val="008516A0"/>
    <w:rsid w:val="008619A8"/>
    <w:rsid w:val="00881146"/>
    <w:rsid w:val="0088744D"/>
    <w:rsid w:val="008A59F1"/>
    <w:rsid w:val="008B46D7"/>
    <w:rsid w:val="008B4A63"/>
    <w:rsid w:val="008C72F5"/>
    <w:rsid w:val="00906BE0"/>
    <w:rsid w:val="00913411"/>
    <w:rsid w:val="009139FA"/>
    <w:rsid w:val="00920F27"/>
    <w:rsid w:val="00923A7C"/>
    <w:rsid w:val="00932443"/>
    <w:rsid w:val="00943169"/>
    <w:rsid w:val="00984E9F"/>
    <w:rsid w:val="009855CD"/>
    <w:rsid w:val="009867A5"/>
    <w:rsid w:val="009900DA"/>
    <w:rsid w:val="009903CE"/>
    <w:rsid w:val="009A7B4E"/>
    <w:rsid w:val="009F2A69"/>
    <w:rsid w:val="009F4501"/>
    <w:rsid w:val="00A47BF9"/>
    <w:rsid w:val="00A5480C"/>
    <w:rsid w:val="00A734FB"/>
    <w:rsid w:val="00AB775B"/>
    <w:rsid w:val="00AC1670"/>
    <w:rsid w:val="00AD0EE9"/>
    <w:rsid w:val="00B105D5"/>
    <w:rsid w:val="00B2107C"/>
    <w:rsid w:val="00B30142"/>
    <w:rsid w:val="00B33ABA"/>
    <w:rsid w:val="00BB22D3"/>
    <w:rsid w:val="00BB7A5E"/>
    <w:rsid w:val="00BF1AA7"/>
    <w:rsid w:val="00C0033A"/>
    <w:rsid w:val="00C0217B"/>
    <w:rsid w:val="00C05B07"/>
    <w:rsid w:val="00C05B51"/>
    <w:rsid w:val="00C07D98"/>
    <w:rsid w:val="00C1650F"/>
    <w:rsid w:val="00C277EC"/>
    <w:rsid w:val="00C47523"/>
    <w:rsid w:val="00C5123B"/>
    <w:rsid w:val="00C51BED"/>
    <w:rsid w:val="00C656E2"/>
    <w:rsid w:val="00C7246C"/>
    <w:rsid w:val="00C731CB"/>
    <w:rsid w:val="00C868D8"/>
    <w:rsid w:val="00C93044"/>
    <w:rsid w:val="00C96DD6"/>
    <w:rsid w:val="00CA158D"/>
    <w:rsid w:val="00CA4E6D"/>
    <w:rsid w:val="00CA6D6A"/>
    <w:rsid w:val="00CB7196"/>
    <w:rsid w:val="00CC6E41"/>
    <w:rsid w:val="00CE4340"/>
    <w:rsid w:val="00CF2791"/>
    <w:rsid w:val="00CF4386"/>
    <w:rsid w:val="00D20076"/>
    <w:rsid w:val="00D41F9E"/>
    <w:rsid w:val="00D4241E"/>
    <w:rsid w:val="00D56C8A"/>
    <w:rsid w:val="00D629EB"/>
    <w:rsid w:val="00D87AD1"/>
    <w:rsid w:val="00D95D2D"/>
    <w:rsid w:val="00D97C62"/>
    <w:rsid w:val="00DA3BE4"/>
    <w:rsid w:val="00DC1A02"/>
    <w:rsid w:val="00DC41F3"/>
    <w:rsid w:val="00DD07B9"/>
    <w:rsid w:val="00DE2EBA"/>
    <w:rsid w:val="00DE3AD7"/>
    <w:rsid w:val="00DF2E52"/>
    <w:rsid w:val="00E0076F"/>
    <w:rsid w:val="00E35D33"/>
    <w:rsid w:val="00E36F73"/>
    <w:rsid w:val="00E40E35"/>
    <w:rsid w:val="00E43B5E"/>
    <w:rsid w:val="00E46948"/>
    <w:rsid w:val="00E67638"/>
    <w:rsid w:val="00E7191B"/>
    <w:rsid w:val="00E71B5A"/>
    <w:rsid w:val="00E746CF"/>
    <w:rsid w:val="00E95C98"/>
    <w:rsid w:val="00F02808"/>
    <w:rsid w:val="00F060B2"/>
    <w:rsid w:val="00F23380"/>
    <w:rsid w:val="00F24ADC"/>
    <w:rsid w:val="00F53982"/>
    <w:rsid w:val="00F76724"/>
    <w:rsid w:val="00FA5C67"/>
    <w:rsid w:val="00FC2717"/>
    <w:rsid w:val="00FE11D3"/>
    <w:rsid w:val="00FE7DD0"/>
    <w:rsid w:val="00FF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incell="f" fillcolor="black">
      <v:fill color="black"/>
      <v:shadow on="t" color="#868686" offset="6pt,4pt" offset2=",-4pt"/>
    </o:shapedefaults>
    <o:shapelayout v:ext="edit">
      <o:idmap v:ext="edit" data="1"/>
    </o:shapelayout>
  </w:shapeDefaults>
  <w:decimalSymbol w:val=","/>
  <w:listSeparator w:val=";"/>
  <w14:docId w14:val="7A147A0A"/>
  <w15:chartTrackingRefBased/>
  <w15:docId w15:val="{26A83F52-29D9-4464-B930-54F14330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54709"/>
  </w:style>
  <w:style w:type="paragraph" w:styleId="Nadpis1">
    <w:name w:val="heading 1"/>
    <w:basedOn w:val="Normln"/>
    <w:next w:val="Normln"/>
    <w:qFormat/>
    <w:pPr>
      <w:keepNext/>
      <w:spacing w:before="240"/>
      <w:ind w:left="1418" w:right="598"/>
      <w:jc w:val="right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ind w:left="3260" w:right="595"/>
      <w:jc w:val="right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-1701"/>
      </w:tabs>
      <w:ind w:left="708" w:right="-1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-1701"/>
      </w:tabs>
      <w:ind w:left="708" w:right="992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sz w:val="24"/>
      <w:szCs w:val="24"/>
    </w:rPr>
  </w:style>
  <w:style w:type="paragraph" w:styleId="Normlnweb">
    <w:name w:val="Normal (Web)"/>
    <w:basedOn w:val="Normln"/>
    <w:rsid w:val="009867A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D56C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56C8A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3531BA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3531BA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ZhlavChar">
    <w:name w:val="Záhlaví Char"/>
    <w:link w:val="Zhlav"/>
    <w:rsid w:val="006E1BC7"/>
  </w:style>
  <w:style w:type="paragraph" w:customStyle="1" w:styleId="Default">
    <w:name w:val="Default"/>
    <w:rsid w:val="006658D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jszlin.cz" TargetMode="External"/><Relationship Id="rId1" Type="http://schemas.openxmlformats.org/officeDocument/2006/relationships/hyperlink" Target="mailto:gym@gjszli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Sablony\Dopisy%20a%20faxy\hlav_pa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hlav_pap</Template>
  <TotalTime>8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Gymnázium Zlín</Company>
  <LinksUpToDate>false</LinksUpToDate>
  <CharactersWithSpaces>831</CharactersWithSpaces>
  <SharedDoc>false</SharedDoc>
  <HLinks>
    <vt:vector size="12" baseType="variant">
      <vt:variant>
        <vt:i4>7405693</vt:i4>
      </vt:variant>
      <vt:variant>
        <vt:i4>3</vt:i4>
      </vt:variant>
      <vt:variant>
        <vt:i4>0</vt:i4>
      </vt:variant>
      <vt:variant>
        <vt:i4>5</vt:i4>
      </vt:variant>
      <vt:variant>
        <vt:lpwstr>http://www.gjszlin.cz/</vt:lpwstr>
      </vt:variant>
      <vt:variant>
        <vt:lpwstr/>
      </vt:variant>
      <vt:variant>
        <vt:i4>1900580</vt:i4>
      </vt:variant>
      <vt:variant>
        <vt:i4>0</vt:i4>
      </vt:variant>
      <vt:variant>
        <vt:i4>0</vt:i4>
      </vt:variant>
      <vt:variant>
        <vt:i4>5</vt:i4>
      </vt:variant>
      <vt:variant>
        <vt:lpwstr>mailto:gym@gjszlin.cz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Eva Zezulková</cp:lastModifiedBy>
  <cp:revision>7</cp:revision>
  <cp:lastPrinted>2020-01-27T11:35:00Z</cp:lastPrinted>
  <dcterms:created xsi:type="dcterms:W3CDTF">2025-04-10T06:26:00Z</dcterms:created>
  <dcterms:modified xsi:type="dcterms:W3CDTF">2026-02-05T11:45:00Z</dcterms:modified>
</cp:coreProperties>
</file>