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71DD" w14:textId="77777777" w:rsidR="001229EB" w:rsidRPr="002E7C60" w:rsidRDefault="001229EB" w:rsidP="001229EB">
      <w:pPr>
        <w:tabs>
          <w:tab w:val="left" w:pos="10206"/>
        </w:tabs>
        <w:spacing w:line="240" w:lineRule="exact"/>
        <w:ind w:left="4395" w:right="-369" w:hanging="4820"/>
        <w:rPr>
          <w:rFonts w:ascii="Arial" w:hAnsi="Arial" w:cs="Arial"/>
          <w:sz w:val="24"/>
        </w:rPr>
      </w:pPr>
      <w:r w:rsidRPr="002E7C60">
        <w:rPr>
          <w:rFonts w:ascii="Arial" w:hAnsi="Arial" w:cs="Arial"/>
          <w:vanish/>
          <w:sz w:val="24"/>
        </w:rPr>
        <w:sym w:font="Arial" w:char="2022"/>
      </w:r>
      <w:r w:rsidRPr="002E7C60">
        <w:rPr>
          <w:rFonts w:ascii="Arial" w:hAnsi="Arial" w:cs="Arial"/>
          <w:sz w:val="24"/>
        </w:rPr>
        <w:tab/>
      </w:r>
      <w:r w:rsidRPr="002E7C60">
        <w:rPr>
          <w:rFonts w:ascii="Arial" w:hAnsi="Arial" w:cs="Arial"/>
          <w:vanish/>
          <w:sz w:val="24"/>
        </w:rPr>
        <w:sym w:font="Arial" w:char="2022"/>
      </w:r>
    </w:p>
    <w:p w14:paraId="30120A4C" w14:textId="77777777" w:rsidR="001229EB" w:rsidRPr="002E7C60" w:rsidRDefault="001229EB" w:rsidP="001229E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6"/>
        </w:rPr>
      </w:pPr>
    </w:p>
    <w:p w14:paraId="3F21C560" w14:textId="77777777" w:rsidR="001229EB" w:rsidRPr="002E7C60" w:rsidRDefault="001229EB" w:rsidP="001229E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6"/>
        </w:rPr>
      </w:pPr>
    </w:p>
    <w:p w14:paraId="0D9DBD75" w14:textId="77777777" w:rsidR="001229EB" w:rsidRPr="002E7C60" w:rsidRDefault="001229EB" w:rsidP="001229E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24"/>
        </w:rPr>
      </w:pPr>
      <w:r w:rsidRPr="002E7C60">
        <w:rPr>
          <w:rFonts w:ascii="Arial" w:hAnsi="Arial" w:cs="Arial"/>
          <w:sz w:val="16"/>
        </w:rPr>
        <w:t>VÁŠ DOPIS ZN.:</w:t>
      </w:r>
      <w:r w:rsidRPr="002E7C60">
        <w:rPr>
          <w:rFonts w:ascii="Arial" w:hAnsi="Arial" w:cs="Arial"/>
          <w:sz w:val="24"/>
        </w:rPr>
        <w:tab/>
      </w:r>
    </w:p>
    <w:p w14:paraId="7779F337" w14:textId="77777777" w:rsidR="001229EB" w:rsidRPr="002E7C60" w:rsidRDefault="001229EB" w:rsidP="002E7C60">
      <w:pPr>
        <w:pStyle w:val="Pokraovnseznamu"/>
        <w:tabs>
          <w:tab w:val="left" w:pos="5245"/>
        </w:tabs>
        <w:spacing w:after="0" w:line="276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2E7C60">
        <w:rPr>
          <w:rFonts w:ascii="Arial" w:hAnsi="Arial" w:cs="Arial"/>
          <w:sz w:val="16"/>
        </w:rPr>
        <w:t xml:space="preserve">ZE </w:t>
      </w:r>
      <w:proofErr w:type="gramStart"/>
      <w:r w:rsidRPr="002E7C60">
        <w:rPr>
          <w:rFonts w:ascii="Arial" w:hAnsi="Arial" w:cs="Arial"/>
          <w:sz w:val="16"/>
        </w:rPr>
        <w:t>DNE:</w:t>
      </w:r>
      <w:r w:rsidR="002E7C60">
        <w:rPr>
          <w:rFonts w:ascii="Arial" w:hAnsi="Arial" w:cs="Arial"/>
          <w:sz w:val="16"/>
        </w:rPr>
        <w:t xml:space="preserve"> </w:t>
      </w:r>
      <w:r w:rsidR="00AE1A8E" w:rsidRPr="002E7C60">
        <w:rPr>
          <w:rFonts w:ascii="Arial" w:hAnsi="Arial" w:cs="Arial"/>
          <w:sz w:val="24"/>
        </w:rPr>
        <w:t xml:space="preserve"> </w:t>
      </w:r>
      <w:r w:rsidR="0030467F" w:rsidRPr="002E7C60">
        <w:rPr>
          <w:rFonts w:ascii="Arial" w:hAnsi="Arial" w:cs="Arial"/>
          <w:sz w:val="24"/>
        </w:rPr>
        <w:t xml:space="preserve"> </w:t>
      </w:r>
      <w:proofErr w:type="gramEnd"/>
      <w:r w:rsidR="0030467F" w:rsidRPr="002E7C60">
        <w:rPr>
          <w:rFonts w:ascii="Arial" w:hAnsi="Arial" w:cs="Arial"/>
          <w:sz w:val="24"/>
        </w:rPr>
        <w:t xml:space="preserve">                                                     </w:t>
      </w:r>
      <w:r w:rsidR="002E7C60">
        <w:rPr>
          <w:rFonts w:ascii="Arial" w:hAnsi="Arial" w:cs="Arial"/>
          <w:sz w:val="24"/>
        </w:rPr>
        <w:tab/>
      </w:r>
      <w:proofErr w:type="spellStart"/>
      <w:r w:rsidR="0030467F" w:rsidRPr="002E7C60">
        <w:rPr>
          <w:rFonts w:ascii="Arial" w:hAnsi="Arial" w:cs="Arial"/>
          <w:b/>
          <w:sz w:val="24"/>
          <w:szCs w:val="24"/>
        </w:rPr>
        <w:t>Skialpuj.eme</w:t>
      </w:r>
      <w:proofErr w:type="spellEnd"/>
      <w:r w:rsidR="0030467F" w:rsidRPr="002E7C60">
        <w:rPr>
          <w:rFonts w:ascii="Arial" w:hAnsi="Arial" w:cs="Arial"/>
          <w:b/>
          <w:sz w:val="24"/>
          <w:szCs w:val="24"/>
        </w:rPr>
        <w:t>, z. s.</w:t>
      </w:r>
    </w:p>
    <w:p w14:paraId="1C746A49" w14:textId="77777777" w:rsidR="0030467F" w:rsidRPr="002E7C60" w:rsidRDefault="001229EB" w:rsidP="002E7C60">
      <w:pPr>
        <w:pStyle w:val="Pokraovnseznamu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E7C60">
        <w:rPr>
          <w:rFonts w:ascii="Arial" w:hAnsi="Arial" w:cs="Arial"/>
          <w:sz w:val="16"/>
        </w:rPr>
        <w:t>NAŠE ZN.:</w:t>
      </w:r>
      <w:r w:rsidRPr="002E7C60">
        <w:rPr>
          <w:rFonts w:ascii="Arial" w:hAnsi="Arial" w:cs="Arial"/>
          <w:sz w:val="24"/>
        </w:rPr>
        <w:tab/>
      </w:r>
      <w:r w:rsidRPr="002E7C60">
        <w:rPr>
          <w:rFonts w:ascii="Arial" w:hAnsi="Arial" w:cs="Arial"/>
        </w:rPr>
        <w:t>NE/</w:t>
      </w:r>
      <w:r w:rsidR="00757322" w:rsidRPr="002E7C60">
        <w:rPr>
          <w:rFonts w:ascii="Arial" w:hAnsi="Arial" w:cs="Arial"/>
        </w:rPr>
        <w:t>VL</w:t>
      </w:r>
      <w:r w:rsidRPr="002E7C60">
        <w:rPr>
          <w:rFonts w:ascii="Arial" w:hAnsi="Arial" w:cs="Arial"/>
          <w:sz w:val="24"/>
        </w:rPr>
        <w:t xml:space="preserve">                                                </w:t>
      </w:r>
      <w:r w:rsidR="00AE1A8E" w:rsidRPr="002E7C60">
        <w:rPr>
          <w:rFonts w:ascii="Arial" w:hAnsi="Arial" w:cs="Arial"/>
          <w:sz w:val="24"/>
        </w:rPr>
        <w:t xml:space="preserve"> </w:t>
      </w:r>
      <w:r w:rsidR="0030467F" w:rsidRPr="002E7C60">
        <w:rPr>
          <w:rFonts w:ascii="Arial" w:hAnsi="Arial" w:cs="Arial"/>
          <w:sz w:val="24"/>
          <w:szCs w:val="24"/>
        </w:rPr>
        <w:t>Ruská 786/64</w:t>
      </w:r>
    </w:p>
    <w:p w14:paraId="391E3C2D" w14:textId="3FF5CA89" w:rsidR="001229EB" w:rsidRPr="002E7C60" w:rsidRDefault="001229EB" w:rsidP="002E7C60">
      <w:pPr>
        <w:tabs>
          <w:tab w:val="left" w:pos="1418"/>
        </w:tabs>
        <w:spacing w:line="240" w:lineRule="exact"/>
        <w:rPr>
          <w:rFonts w:ascii="Arial" w:hAnsi="Arial" w:cs="Arial"/>
          <w:sz w:val="24"/>
        </w:rPr>
      </w:pPr>
      <w:r w:rsidRPr="002E7C60">
        <w:rPr>
          <w:rFonts w:ascii="Arial" w:hAnsi="Arial" w:cs="Arial"/>
          <w:sz w:val="16"/>
        </w:rPr>
        <w:t>VYŘIZUJE:</w:t>
      </w:r>
      <w:r w:rsidRPr="002E7C60">
        <w:rPr>
          <w:rFonts w:ascii="Arial" w:hAnsi="Arial" w:cs="Arial"/>
          <w:sz w:val="24"/>
        </w:rPr>
        <w:tab/>
      </w:r>
      <w:proofErr w:type="spellStart"/>
      <w:r w:rsidR="00771727">
        <w:rPr>
          <w:rFonts w:ascii="Arial" w:hAnsi="Arial" w:cs="Arial"/>
          <w:sz w:val="24"/>
        </w:rPr>
        <w:t>xxxxxxxxxxxxx</w:t>
      </w:r>
      <w:proofErr w:type="spellEnd"/>
      <w:r w:rsidRPr="002E7C60">
        <w:rPr>
          <w:rFonts w:ascii="Arial" w:hAnsi="Arial" w:cs="Arial"/>
          <w:sz w:val="24"/>
        </w:rPr>
        <w:t xml:space="preserve">                                 </w:t>
      </w:r>
      <w:r w:rsidR="00AE1A8E" w:rsidRPr="002E7C60">
        <w:rPr>
          <w:rFonts w:ascii="Arial" w:hAnsi="Arial" w:cs="Arial"/>
          <w:sz w:val="24"/>
        </w:rPr>
        <w:t xml:space="preserve"> </w:t>
      </w:r>
      <w:r w:rsidRPr="002E7C60">
        <w:rPr>
          <w:rFonts w:ascii="Arial" w:hAnsi="Arial" w:cs="Arial"/>
          <w:sz w:val="24"/>
        </w:rPr>
        <w:t xml:space="preserve"> </w:t>
      </w:r>
      <w:r w:rsidR="00F154FB" w:rsidRPr="002E7C60">
        <w:rPr>
          <w:rFonts w:ascii="Arial" w:hAnsi="Arial" w:cs="Arial"/>
          <w:sz w:val="24"/>
          <w:szCs w:val="24"/>
        </w:rPr>
        <w:t>110 00 Praha 1</w:t>
      </w:r>
      <w:r w:rsidR="0030467F" w:rsidRPr="002E7C60">
        <w:rPr>
          <w:rFonts w:ascii="Arial" w:hAnsi="Arial" w:cs="Arial"/>
          <w:sz w:val="24"/>
          <w:szCs w:val="24"/>
        </w:rPr>
        <w:t>0 - Vršovice</w:t>
      </w:r>
    </w:p>
    <w:p w14:paraId="57F75307" w14:textId="71A0754C" w:rsidR="001229EB" w:rsidRPr="002E7C60" w:rsidRDefault="001229EB" w:rsidP="002E7C60">
      <w:pPr>
        <w:tabs>
          <w:tab w:val="left" w:pos="1418"/>
          <w:tab w:val="left" w:pos="5245"/>
        </w:tabs>
        <w:spacing w:line="240" w:lineRule="exact"/>
        <w:rPr>
          <w:rFonts w:ascii="Arial" w:hAnsi="Arial" w:cs="Arial"/>
          <w:sz w:val="24"/>
        </w:rPr>
      </w:pPr>
      <w:r w:rsidRPr="002E7C60">
        <w:rPr>
          <w:rFonts w:ascii="Arial" w:hAnsi="Arial" w:cs="Arial"/>
          <w:sz w:val="16"/>
        </w:rPr>
        <w:t>TEL.:</w:t>
      </w:r>
      <w:r w:rsidRPr="002E7C60">
        <w:rPr>
          <w:rFonts w:ascii="Arial" w:hAnsi="Arial" w:cs="Arial"/>
          <w:sz w:val="24"/>
        </w:rPr>
        <w:tab/>
      </w:r>
      <w:proofErr w:type="spellStart"/>
      <w:r w:rsidR="00771727">
        <w:rPr>
          <w:rFonts w:ascii="Arial" w:hAnsi="Arial" w:cs="Arial"/>
        </w:rPr>
        <w:t>xxxxxxxxxxxx</w:t>
      </w:r>
      <w:proofErr w:type="spellEnd"/>
      <w:r w:rsidRPr="002E7C60">
        <w:rPr>
          <w:rFonts w:ascii="Arial" w:hAnsi="Arial" w:cs="Arial"/>
          <w:sz w:val="24"/>
        </w:rPr>
        <w:tab/>
      </w:r>
      <w:r w:rsidR="00AE1A8E" w:rsidRPr="002E7C60">
        <w:rPr>
          <w:rFonts w:ascii="Arial" w:hAnsi="Arial" w:cs="Arial"/>
          <w:sz w:val="24"/>
        </w:rPr>
        <w:t xml:space="preserve"> </w:t>
      </w:r>
      <w:r w:rsidR="0030467F" w:rsidRPr="002E7C60">
        <w:rPr>
          <w:rFonts w:ascii="Arial" w:hAnsi="Arial" w:cs="Arial"/>
          <w:sz w:val="24"/>
        </w:rPr>
        <w:t>IČ: 19889810</w:t>
      </w:r>
    </w:p>
    <w:p w14:paraId="463914BA" w14:textId="3B8171E7" w:rsidR="001229EB" w:rsidRPr="002E7C60" w:rsidRDefault="001229EB" w:rsidP="001229EB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24"/>
        </w:rPr>
      </w:pPr>
      <w:r w:rsidRPr="002E7C60">
        <w:rPr>
          <w:rFonts w:ascii="Arial" w:hAnsi="Arial" w:cs="Arial"/>
          <w:sz w:val="16"/>
        </w:rPr>
        <w:t>E-MAIL:</w:t>
      </w:r>
      <w:r w:rsidRPr="002E7C60">
        <w:rPr>
          <w:rFonts w:ascii="Arial" w:hAnsi="Arial" w:cs="Arial"/>
          <w:sz w:val="24"/>
        </w:rPr>
        <w:tab/>
      </w:r>
      <w:proofErr w:type="spellStart"/>
      <w:r w:rsidR="00771727">
        <w:rPr>
          <w:rFonts w:ascii="Arial" w:hAnsi="Arial" w:cs="Arial"/>
        </w:rPr>
        <w:t>xxxxxxxxxxxxxxx</w:t>
      </w:r>
      <w:proofErr w:type="spellEnd"/>
    </w:p>
    <w:p w14:paraId="16DCED9A" w14:textId="77777777" w:rsidR="001229EB" w:rsidRPr="002E7C60" w:rsidRDefault="001229EB" w:rsidP="001229EB">
      <w:pPr>
        <w:tabs>
          <w:tab w:val="left" w:pos="1418"/>
          <w:tab w:val="left" w:pos="5103"/>
        </w:tabs>
        <w:spacing w:after="480" w:line="240" w:lineRule="exact"/>
        <w:rPr>
          <w:rFonts w:ascii="Arial" w:hAnsi="Arial" w:cs="Arial"/>
          <w:sz w:val="24"/>
        </w:rPr>
      </w:pPr>
      <w:r w:rsidRPr="002E7C60">
        <w:rPr>
          <w:rFonts w:ascii="Arial" w:hAnsi="Arial" w:cs="Arial"/>
          <w:sz w:val="16"/>
        </w:rPr>
        <w:t>DATUM:</w:t>
      </w:r>
      <w:r w:rsidRPr="002E7C60">
        <w:rPr>
          <w:rFonts w:ascii="Arial" w:hAnsi="Arial" w:cs="Arial"/>
          <w:sz w:val="24"/>
        </w:rPr>
        <w:tab/>
      </w:r>
      <w:r w:rsidRPr="002E7C60">
        <w:rPr>
          <w:rFonts w:ascii="Arial" w:hAnsi="Arial" w:cs="Arial"/>
        </w:rPr>
        <w:t>202</w:t>
      </w:r>
      <w:r w:rsidR="00E14843" w:rsidRPr="002E7C60">
        <w:rPr>
          <w:rFonts w:ascii="Arial" w:hAnsi="Arial" w:cs="Arial"/>
        </w:rPr>
        <w:t>6</w:t>
      </w:r>
      <w:r w:rsidR="003B555D" w:rsidRPr="002E7C60">
        <w:rPr>
          <w:rFonts w:ascii="Arial" w:hAnsi="Arial" w:cs="Arial"/>
        </w:rPr>
        <w:t>-</w:t>
      </w:r>
      <w:r w:rsidR="00757322" w:rsidRPr="002E7C60">
        <w:rPr>
          <w:rFonts w:ascii="Arial" w:hAnsi="Arial" w:cs="Arial"/>
        </w:rPr>
        <w:t>02-0</w:t>
      </w:r>
      <w:r w:rsidR="0030467F" w:rsidRPr="002E7C60">
        <w:rPr>
          <w:rFonts w:ascii="Arial" w:hAnsi="Arial" w:cs="Arial"/>
        </w:rPr>
        <w:t>5</w:t>
      </w:r>
    </w:p>
    <w:p w14:paraId="3493F21B" w14:textId="77777777" w:rsidR="001229EB" w:rsidRPr="002E7C60" w:rsidRDefault="001229EB" w:rsidP="001229EB">
      <w:pPr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14:paraId="2ABBC263" w14:textId="77777777" w:rsidR="001229EB" w:rsidRPr="002E7C60" w:rsidRDefault="001229EB" w:rsidP="001229EB">
      <w:pPr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2E7C60">
        <w:rPr>
          <w:rFonts w:ascii="Arial" w:hAnsi="Arial" w:cs="Arial"/>
          <w:b/>
          <w:sz w:val="24"/>
          <w:szCs w:val="24"/>
        </w:rPr>
        <w:t xml:space="preserve">Objednávka č. </w:t>
      </w:r>
      <w:r w:rsidR="00E14843" w:rsidRPr="002E7C60">
        <w:rPr>
          <w:rFonts w:ascii="Arial" w:hAnsi="Arial" w:cs="Arial"/>
          <w:b/>
          <w:sz w:val="24"/>
          <w:szCs w:val="24"/>
        </w:rPr>
        <w:t>00</w:t>
      </w:r>
      <w:r w:rsidR="00757322" w:rsidRPr="002E7C60">
        <w:rPr>
          <w:rFonts w:ascii="Arial" w:hAnsi="Arial" w:cs="Arial"/>
          <w:b/>
          <w:sz w:val="24"/>
          <w:szCs w:val="24"/>
        </w:rPr>
        <w:t>3</w:t>
      </w:r>
      <w:r w:rsidR="0030467F" w:rsidRPr="002E7C60">
        <w:rPr>
          <w:rFonts w:ascii="Arial" w:hAnsi="Arial" w:cs="Arial"/>
          <w:b/>
          <w:sz w:val="24"/>
          <w:szCs w:val="24"/>
        </w:rPr>
        <w:t>5</w:t>
      </w:r>
      <w:r w:rsidR="00E14843" w:rsidRPr="002E7C60">
        <w:rPr>
          <w:rFonts w:ascii="Arial" w:hAnsi="Arial" w:cs="Arial"/>
          <w:b/>
          <w:sz w:val="24"/>
          <w:szCs w:val="24"/>
        </w:rPr>
        <w:t>/2026</w:t>
      </w:r>
    </w:p>
    <w:p w14:paraId="001D1BDF" w14:textId="77777777" w:rsidR="001229EB" w:rsidRPr="002E7C60" w:rsidRDefault="001229EB" w:rsidP="001229EB">
      <w:pPr>
        <w:tabs>
          <w:tab w:val="left" w:pos="2100"/>
        </w:tabs>
        <w:rPr>
          <w:rFonts w:ascii="Arial" w:hAnsi="Arial" w:cs="Arial"/>
          <w:color w:val="000000"/>
          <w:sz w:val="24"/>
          <w:szCs w:val="24"/>
        </w:rPr>
      </w:pPr>
    </w:p>
    <w:p w14:paraId="77C2ED8F" w14:textId="77777777" w:rsidR="0030467F" w:rsidRPr="002E7C60" w:rsidRDefault="0030467F" w:rsidP="0030467F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4"/>
          <w:szCs w:val="24"/>
        </w:rPr>
      </w:pPr>
      <w:r w:rsidRPr="002E7C60">
        <w:rPr>
          <w:rFonts w:ascii="Arial" w:hAnsi="Arial" w:cs="Arial"/>
          <w:color w:val="000000"/>
          <w:sz w:val="24"/>
          <w:szCs w:val="24"/>
        </w:rPr>
        <w:t xml:space="preserve">Objednáváme u Vaší firmy 2 kurzy skialpinismu a zimní turistiky v termínech </w:t>
      </w:r>
    </w:p>
    <w:p w14:paraId="0C2085F5" w14:textId="77777777" w:rsidR="0030467F" w:rsidRPr="002E7C60" w:rsidRDefault="0030467F" w:rsidP="0030467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2E7C60">
        <w:rPr>
          <w:rFonts w:ascii="Arial" w:hAnsi="Arial" w:cs="Arial"/>
          <w:color w:val="000000"/>
          <w:sz w:val="24"/>
          <w:szCs w:val="24"/>
        </w:rPr>
        <w:t xml:space="preserve">9.-12.2. a 16.-19.2. (termíny upřesněny organizátory LVK) v celkové částce 106 000,- Kč. </w:t>
      </w:r>
    </w:p>
    <w:p w14:paraId="56BFC55E" w14:textId="77777777" w:rsidR="004446DA" w:rsidRPr="002E7C60" w:rsidRDefault="004446DA" w:rsidP="001229EB">
      <w:pPr>
        <w:rPr>
          <w:rFonts w:ascii="Arial" w:hAnsi="Arial" w:cs="Arial"/>
          <w:color w:val="000000"/>
          <w:sz w:val="24"/>
          <w:szCs w:val="24"/>
        </w:rPr>
      </w:pPr>
    </w:p>
    <w:p w14:paraId="16039E4A" w14:textId="77777777" w:rsidR="00E14843" w:rsidRPr="002E7C60" w:rsidRDefault="00E14843" w:rsidP="00E14843">
      <w:pPr>
        <w:rPr>
          <w:rFonts w:ascii="Arial" w:hAnsi="Arial" w:cs="Arial"/>
          <w:color w:val="000000"/>
          <w:sz w:val="24"/>
          <w:szCs w:val="24"/>
        </w:rPr>
      </w:pPr>
    </w:p>
    <w:p w14:paraId="23DC2905" w14:textId="77777777" w:rsidR="00FD4504" w:rsidRPr="002E7C60" w:rsidRDefault="00FD4504" w:rsidP="001229EB">
      <w:pPr>
        <w:rPr>
          <w:rFonts w:ascii="Arial" w:hAnsi="Arial" w:cs="Arial"/>
          <w:color w:val="000000"/>
          <w:sz w:val="24"/>
          <w:szCs w:val="24"/>
        </w:rPr>
      </w:pPr>
    </w:p>
    <w:p w14:paraId="501E57C4" w14:textId="77777777" w:rsidR="0030467F" w:rsidRPr="002E7C60" w:rsidRDefault="0030467F" w:rsidP="00AE1A8E">
      <w:pPr>
        <w:rPr>
          <w:rFonts w:ascii="Arial" w:hAnsi="Arial" w:cs="Arial"/>
          <w:color w:val="000000"/>
          <w:sz w:val="24"/>
          <w:szCs w:val="24"/>
        </w:rPr>
      </w:pPr>
      <w:r w:rsidRPr="002E7C60">
        <w:rPr>
          <w:rFonts w:ascii="Arial" w:hAnsi="Arial" w:cs="Arial"/>
          <w:color w:val="000000"/>
          <w:sz w:val="24"/>
          <w:szCs w:val="24"/>
        </w:rPr>
        <w:t xml:space="preserve">                  </w:t>
      </w:r>
    </w:p>
    <w:p w14:paraId="3719E7D3" w14:textId="77777777" w:rsidR="002E7C60" w:rsidRDefault="002E7C60" w:rsidP="00AE1A8E">
      <w:pPr>
        <w:rPr>
          <w:rFonts w:ascii="Arial" w:hAnsi="Arial" w:cs="Arial"/>
          <w:color w:val="000000"/>
          <w:sz w:val="24"/>
          <w:szCs w:val="24"/>
        </w:rPr>
      </w:pPr>
    </w:p>
    <w:p w14:paraId="77DF5986" w14:textId="77777777" w:rsidR="002E7C60" w:rsidRDefault="002E7C60" w:rsidP="00AE1A8E">
      <w:pPr>
        <w:rPr>
          <w:rFonts w:ascii="Arial" w:hAnsi="Arial" w:cs="Arial"/>
          <w:color w:val="000000"/>
          <w:sz w:val="24"/>
          <w:szCs w:val="24"/>
        </w:rPr>
      </w:pPr>
    </w:p>
    <w:p w14:paraId="4E7A5BA5" w14:textId="77777777" w:rsidR="002E7C60" w:rsidRPr="002E7C60" w:rsidRDefault="002E7C60" w:rsidP="00AE1A8E">
      <w:pPr>
        <w:rPr>
          <w:rFonts w:ascii="Arial" w:hAnsi="Arial" w:cs="Arial"/>
          <w:color w:val="000000"/>
          <w:sz w:val="24"/>
          <w:szCs w:val="24"/>
        </w:rPr>
      </w:pPr>
    </w:p>
    <w:p w14:paraId="471AAD6C" w14:textId="77777777" w:rsidR="002E7C60" w:rsidRPr="002E7C60" w:rsidRDefault="002E7C60" w:rsidP="00AE1A8E">
      <w:pPr>
        <w:rPr>
          <w:rFonts w:ascii="Arial" w:hAnsi="Arial" w:cs="Arial"/>
          <w:color w:val="000000"/>
          <w:sz w:val="24"/>
          <w:szCs w:val="24"/>
        </w:rPr>
      </w:pPr>
    </w:p>
    <w:p w14:paraId="657BD1F6" w14:textId="77777777" w:rsidR="002E7C60" w:rsidRPr="002E7C60" w:rsidRDefault="002E7C60" w:rsidP="00AE1A8E">
      <w:pPr>
        <w:rPr>
          <w:rFonts w:ascii="Arial" w:hAnsi="Arial" w:cs="Arial"/>
          <w:color w:val="000000"/>
          <w:sz w:val="24"/>
          <w:szCs w:val="24"/>
        </w:rPr>
      </w:pPr>
    </w:p>
    <w:p w14:paraId="5A32C061" w14:textId="77777777" w:rsidR="0030467F" w:rsidRPr="002E7C60" w:rsidRDefault="0030467F" w:rsidP="001229EB">
      <w:pPr>
        <w:rPr>
          <w:rFonts w:ascii="Arial" w:hAnsi="Arial" w:cs="Arial"/>
          <w:color w:val="000000"/>
          <w:sz w:val="24"/>
          <w:szCs w:val="24"/>
        </w:rPr>
      </w:pPr>
      <w:r w:rsidRPr="002E7C6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</w:t>
      </w:r>
      <w:r w:rsidR="001229EB" w:rsidRPr="002E7C60">
        <w:rPr>
          <w:rFonts w:ascii="Arial" w:hAnsi="Arial" w:cs="Arial"/>
          <w:color w:val="000000"/>
          <w:sz w:val="24"/>
          <w:szCs w:val="24"/>
        </w:rPr>
        <w:t xml:space="preserve">…………………………………….                                                                 </w:t>
      </w:r>
      <w:r w:rsidRPr="002E7C60">
        <w:rPr>
          <w:rFonts w:ascii="Arial" w:hAnsi="Arial" w:cs="Arial"/>
          <w:color w:val="000000"/>
          <w:sz w:val="24"/>
          <w:szCs w:val="24"/>
        </w:rPr>
        <w:t xml:space="preserve">                   </w:t>
      </w:r>
    </w:p>
    <w:p w14:paraId="680B264C" w14:textId="77777777" w:rsidR="001229EB" w:rsidRPr="002E7C60" w:rsidRDefault="0030467F" w:rsidP="001229EB">
      <w:pPr>
        <w:rPr>
          <w:rFonts w:ascii="Arial" w:hAnsi="Arial" w:cs="Arial"/>
          <w:color w:val="000000"/>
          <w:sz w:val="24"/>
          <w:szCs w:val="24"/>
        </w:rPr>
      </w:pPr>
      <w:r w:rsidRPr="002E7C6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 w:rsidR="001229EB" w:rsidRPr="002E7C60">
        <w:rPr>
          <w:rFonts w:ascii="Arial" w:hAnsi="Arial" w:cs="Arial"/>
          <w:color w:val="000000"/>
          <w:sz w:val="24"/>
          <w:szCs w:val="24"/>
        </w:rPr>
        <w:t xml:space="preserve">Ing. Radomír Nedbal                                               </w:t>
      </w:r>
      <w:r w:rsidR="001229EB" w:rsidRPr="002E7C60">
        <w:rPr>
          <w:rFonts w:ascii="Arial" w:hAnsi="Arial" w:cs="Arial"/>
          <w:color w:val="000000"/>
          <w:sz w:val="24"/>
          <w:szCs w:val="24"/>
        </w:rPr>
        <w:tab/>
      </w:r>
      <w:r w:rsidR="001229EB" w:rsidRPr="002E7C60">
        <w:rPr>
          <w:rFonts w:ascii="Arial" w:hAnsi="Arial" w:cs="Arial"/>
          <w:color w:val="000000"/>
          <w:sz w:val="24"/>
          <w:szCs w:val="24"/>
        </w:rPr>
        <w:tab/>
      </w:r>
      <w:r w:rsidR="001229EB" w:rsidRPr="002E7C60">
        <w:rPr>
          <w:rFonts w:ascii="Arial" w:hAnsi="Arial" w:cs="Arial"/>
          <w:color w:val="000000"/>
          <w:sz w:val="24"/>
          <w:szCs w:val="24"/>
        </w:rPr>
        <w:tab/>
      </w:r>
      <w:r w:rsidR="001229EB" w:rsidRPr="002E7C60">
        <w:rPr>
          <w:rFonts w:ascii="Arial" w:hAnsi="Arial" w:cs="Arial"/>
          <w:color w:val="000000"/>
          <w:sz w:val="24"/>
          <w:szCs w:val="24"/>
        </w:rPr>
        <w:tab/>
      </w:r>
      <w:r w:rsidR="001229EB" w:rsidRPr="002E7C60">
        <w:rPr>
          <w:rFonts w:ascii="Arial" w:hAnsi="Arial" w:cs="Arial"/>
          <w:color w:val="000000"/>
          <w:sz w:val="24"/>
          <w:szCs w:val="24"/>
        </w:rPr>
        <w:tab/>
      </w:r>
      <w:r w:rsidR="001229EB" w:rsidRPr="002E7C60">
        <w:rPr>
          <w:rFonts w:ascii="Arial" w:hAnsi="Arial" w:cs="Arial"/>
          <w:color w:val="000000"/>
          <w:sz w:val="24"/>
          <w:szCs w:val="24"/>
        </w:rPr>
        <w:tab/>
      </w:r>
      <w:r w:rsidR="001229EB" w:rsidRPr="002E7C60">
        <w:rPr>
          <w:rFonts w:ascii="Arial" w:hAnsi="Arial" w:cs="Arial"/>
          <w:color w:val="000000"/>
          <w:sz w:val="24"/>
          <w:szCs w:val="24"/>
        </w:rPr>
        <w:tab/>
      </w:r>
      <w:r w:rsidR="001229EB" w:rsidRPr="002E7C60">
        <w:rPr>
          <w:rFonts w:ascii="Arial" w:hAnsi="Arial" w:cs="Arial"/>
          <w:color w:val="000000"/>
          <w:sz w:val="24"/>
          <w:szCs w:val="24"/>
        </w:rPr>
        <w:tab/>
        <w:t xml:space="preserve">    ředitel školy </w:t>
      </w:r>
    </w:p>
    <w:p w14:paraId="0EC92261" w14:textId="77777777" w:rsidR="001229EB" w:rsidRPr="002E7C60" w:rsidRDefault="001229EB" w:rsidP="001229EB">
      <w:pPr>
        <w:rPr>
          <w:rFonts w:ascii="Arial" w:hAnsi="Arial" w:cs="Arial"/>
          <w:color w:val="000000"/>
          <w:sz w:val="24"/>
          <w:szCs w:val="24"/>
        </w:rPr>
      </w:pPr>
    </w:p>
    <w:p w14:paraId="5538A4E0" w14:textId="77777777" w:rsidR="0030467F" w:rsidRPr="002E7C60" w:rsidRDefault="0030467F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4"/>
          <w:szCs w:val="24"/>
        </w:rPr>
      </w:pPr>
    </w:p>
    <w:p w14:paraId="791A03B5" w14:textId="77777777" w:rsidR="0030467F" w:rsidRPr="002E7C60" w:rsidRDefault="0030467F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4"/>
          <w:szCs w:val="24"/>
        </w:rPr>
      </w:pPr>
      <w:r w:rsidRPr="002E7C60">
        <w:rPr>
          <w:rFonts w:ascii="Arial" w:hAnsi="Arial" w:cs="Arial"/>
          <w:sz w:val="24"/>
          <w:szCs w:val="24"/>
        </w:rPr>
        <w:t>Potvrzujeme příjem objednávky:</w:t>
      </w:r>
      <w:r w:rsidRPr="002E7C60">
        <w:rPr>
          <w:rFonts w:ascii="Arial" w:hAnsi="Arial" w:cs="Arial"/>
          <w:sz w:val="24"/>
          <w:szCs w:val="24"/>
        </w:rPr>
        <w:tab/>
        <w:t xml:space="preserve">                                    </w:t>
      </w:r>
    </w:p>
    <w:p w14:paraId="760D2AE4" w14:textId="77777777" w:rsidR="0030467F" w:rsidRDefault="0030467F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4"/>
          <w:szCs w:val="24"/>
        </w:rPr>
      </w:pPr>
    </w:p>
    <w:p w14:paraId="72335BA5" w14:textId="77777777" w:rsidR="002E7C60" w:rsidRDefault="002E7C60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4"/>
          <w:szCs w:val="24"/>
        </w:rPr>
      </w:pPr>
    </w:p>
    <w:p w14:paraId="374FBBA8" w14:textId="77777777" w:rsidR="002E7C60" w:rsidRDefault="002E7C60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4"/>
          <w:szCs w:val="24"/>
        </w:rPr>
      </w:pPr>
    </w:p>
    <w:p w14:paraId="08DEF978" w14:textId="77777777" w:rsidR="002E7C60" w:rsidRDefault="002E7C60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4"/>
          <w:szCs w:val="24"/>
        </w:rPr>
      </w:pPr>
    </w:p>
    <w:p w14:paraId="6D153779" w14:textId="77777777" w:rsidR="002E7C60" w:rsidRDefault="002E7C60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4"/>
          <w:szCs w:val="24"/>
        </w:rPr>
      </w:pPr>
    </w:p>
    <w:p w14:paraId="61FE16B7" w14:textId="77777777" w:rsidR="002E7C60" w:rsidRDefault="002E7C60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4"/>
          <w:szCs w:val="24"/>
        </w:rPr>
      </w:pPr>
    </w:p>
    <w:p w14:paraId="6BBA4AC3" w14:textId="77777777" w:rsidR="002E7C60" w:rsidRPr="002E7C60" w:rsidRDefault="002E7C60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4"/>
          <w:szCs w:val="24"/>
        </w:rPr>
      </w:pPr>
    </w:p>
    <w:p w14:paraId="64D30456" w14:textId="77777777" w:rsidR="002E7C60" w:rsidRPr="002E7C60" w:rsidRDefault="002E7C60" w:rsidP="002E7C60">
      <w:pPr>
        <w:rPr>
          <w:rFonts w:ascii="Arial" w:hAnsi="Arial" w:cs="Arial"/>
          <w:color w:val="000000"/>
          <w:sz w:val="24"/>
          <w:szCs w:val="24"/>
        </w:rPr>
      </w:pPr>
      <w:r w:rsidRPr="002E7C6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…………………………………….                                                                                    </w:t>
      </w:r>
    </w:p>
    <w:p w14:paraId="0E5A4DDB" w14:textId="77777777" w:rsidR="002E7C60" w:rsidRPr="002E7C60" w:rsidRDefault="002E7C60" w:rsidP="002E7C60">
      <w:pPr>
        <w:rPr>
          <w:rFonts w:ascii="Arial" w:hAnsi="Arial" w:cs="Arial"/>
          <w:color w:val="000000"/>
          <w:sz w:val="24"/>
          <w:szCs w:val="24"/>
        </w:rPr>
      </w:pPr>
      <w:r w:rsidRPr="002E7C6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razítko a podpis</w:t>
      </w:r>
      <w:r w:rsidRPr="002E7C6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</w:t>
      </w:r>
      <w:r w:rsidRPr="002E7C60">
        <w:rPr>
          <w:rFonts w:ascii="Arial" w:hAnsi="Arial" w:cs="Arial"/>
          <w:color w:val="000000"/>
          <w:sz w:val="24"/>
          <w:szCs w:val="24"/>
        </w:rPr>
        <w:tab/>
      </w:r>
      <w:r w:rsidRPr="002E7C60">
        <w:rPr>
          <w:rFonts w:ascii="Arial" w:hAnsi="Arial" w:cs="Arial"/>
          <w:color w:val="000000"/>
          <w:sz w:val="24"/>
          <w:szCs w:val="24"/>
        </w:rPr>
        <w:tab/>
      </w:r>
      <w:r w:rsidRPr="002E7C60">
        <w:rPr>
          <w:rFonts w:ascii="Arial" w:hAnsi="Arial" w:cs="Arial"/>
          <w:color w:val="000000"/>
          <w:sz w:val="24"/>
          <w:szCs w:val="24"/>
        </w:rPr>
        <w:tab/>
      </w:r>
      <w:r w:rsidRPr="002E7C60">
        <w:rPr>
          <w:rFonts w:ascii="Arial" w:hAnsi="Arial" w:cs="Arial"/>
          <w:color w:val="000000"/>
          <w:sz w:val="24"/>
          <w:szCs w:val="24"/>
        </w:rPr>
        <w:tab/>
      </w:r>
      <w:r w:rsidRPr="002E7C60">
        <w:rPr>
          <w:rFonts w:ascii="Arial" w:hAnsi="Arial" w:cs="Arial"/>
          <w:color w:val="000000"/>
          <w:sz w:val="24"/>
          <w:szCs w:val="24"/>
        </w:rPr>
        <w:tab/>
      </w:r>
      <w:r w:rsidRPr="002E7C60">
        <w:rPr>
          <w:rFonts w:ascii="Arial" w:hAnsi="Arial" w:cs="Arial"/>
          <w:color w:val="000000"/>
          <w:sz w:val="24"/>
          <w:szCs w:val="24"/>
        </w:rPr>
        <w:tab/>
      </w:r>
      <w:r w:rsidRPr="002E7C60">
        <w:rPr>
          <w:rFonts w:ascii="Arial" w:hAnsi="Arial" w:cs="Arial"/>
          <w:color w:val="000000"/>
          <w:sz w:val="24"/>
          <w:szCs w:val="24"/>
        </w:rPr>
        <w:tab/>
      </w:r>
      <w:r w:rsidRPr="002E7C60">
        <w:rPr>
          <w:rFonts w:ascii="Arial" w:hAnsi="Arial" w:cs="Arial"/>
          <w:color w:val="000000"/>
          <w:sz w:val="24"/>
          <w:szCs w:val="24"/>
        </w:rPr>
        <w:tab/>
        <w:t xml:space="preserve">     </w:t>
      </w:r>
    </w:p>
    <w:p w14:paraId="396992A4" w14:textId="77777777" w:rsidR="0030467F" w:rsidRPr="002E7C60" w:rsidRDefault="0030467F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2"/>
          <w:szCs w:val="22"/>
        </w:rPr>
      </w:pPr>
      <w:r w:rsidRPr="002E7C60">
        <w:rPr>
          <w:rFonts w:ascii="Arial" w:hAnsi="Arial" w:cs="Arial"/>
          <w:sz w:val="22"/>
          <w:szCs w:val="22"/>
        </w:rPr>
        <w:t xml:space="preserve">Akceptací této objednávky bere dodavatel na vědomí, že tato objednávka bude zveřejněna v Registru smluv na portále veřejné správy dle zákona č. 340/2015 Sb. </w:t>
      </w:r>
    </w:p>
    <w:p w14:paraId="222B6D61" w14:textId="77777777" w:rsidR="0030467F" w:rsidRPr="002E7C60" w:rsidRDefault="0030467F" w:rsidP="0030467F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Arial" w:hAnsi="Arial" w:cs="Arial"/>
          <w:sz w:val="22"/>
          <w:szCs w:val="22"/>
        </w:rPr>
      </w:pPr>
      <w:r w:rsidRPr="002E7C60">
        <w:rPr>
          <w:rFonts w:ascii="Arial" w:hAnsi="Arial" w:cs="Arial"/>
          <w:sz w:val="22"/>
          <w:szCs w:val="22"/>
        </w:rPr>
        <w:t>Objednávku v registru smluv uveřejní objednatel.</w:t>
      </w:r>
    </w:p>
    <w:p w14:paraId="770FE6DF" w14:textId="77777777" w:rsidR="001229EB" w:rsidRPr="002E7C60" w:rsidRDefault="001229EB" w:rsidP="001229EB">
      <w:pPr>
        <w:rPr>
          <w:rFonts w:ascii="Arial" w:hAnsi="Arial" w:cs="Arial"/>
          <w:color w:val="000000"/>
          <w:sz w:val="24"/>
          <w:szCs w:val="24"/>
        </w:rPr>
      </w:pPr>
    </w:p>
    <w:p w14:paraId="3818E18A" w14:textId="77777777" w:rsidR="001229EB" w:rsidRPr="002E7C60" w:rsidRDefault="001229EB" w:rsidP="001229EB">
      <w:pPr>
        <w:pStyle w:val="Nadpis1"/>
        <w:rPr>
          <w:rFonts w:ascii="Arial" w:hAnsi="Arial" w:cs="Arial"/>
          <w:b w:val="0"/>
          <w:sz w:val="16"/>
          <w:szCs w:val="16"/>
        </w:rPr>
      </w:pPr>
      <w:r w:rsidRPr="002E7C60">
        <w:rPr>
          <w:rFonts w:ascii="Arial" w:hAnsi="Arial" w:cs="Arial"/>
          <w:b w:val="0"/>
          <w:sz w:val="16"/>
          <w:szCs w:val="16"/>
        </w:rPr>
        <w:t xml:space="preserve">Písemný záznam o provedení předběžné finanční </w:t>
      </w:r>
      <w:proofErr w:type="gramStart"/>
      <w:r w:rsidRPr="002E7C60">
        <w:rPr>
          <w:rFonts w:ascii="Arial" w:hAnsi="Arial" w:cs="Arial"/>
          <w:b w:val="0"/>
          <w:sz w:val="16"/>
          <w:szCs w:val="16"/>
        </w:rPr>
        <w:t>kontroly - U</w:t>
      </w:r>
      <w:proofErr w:type="gramEnd"/>
      <w:r w:rsidRPr="002E7C60">
        <w:rPr>
          <w:rFonts w:ascii="Arial" w:hAnsi="Arial" w:cs="Arial"/>
          <w:b w:val="0"/>
          <w:sz w:val="16"/>
          <w:szCs w:val="16"/>
        </w:rPr>
        <w:t xml:space="preserve"> výše uvedené operace byla provedena předběžná řídící kontrola stanovená zákonem č. 320/2001 Sb., o finanční kontrole a § 13 vyhlášky 416/2004 Sb., kterou se zákon o finanční kontrole provádí.</w:t>
      </w:r>
    </w:p>
    <w:tbl>
      <w:tblPr>
        <w:tblW w:w="875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4"/>
        <w:gridCol w:w="4140"/>
      </w:tblGrid>
      <w:tr w:rsidR="001229EB" w:rsidRPr="002E7C60" w14:paraId="49C57B7E" w14:textId="77777777" w:rsidTr="0061395D">
        <w:trPr>
          <w:trHeight w:val="352"/>
        </w:trPr>
        <w:tc>
          <w:tcPr>
            <w:tcW w:w="4614" w:type="dxa"/>
            <w:vAlign w:val="center"/>
          </w:tcPr>
          <w:p w14:paraId="2D912D98" w14:textId="086F2B92" w:rsidR="001229EB" w:rsidRPr="002E7C60" w:rsidRDefault="001229EB" w:rsidP="0061395D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C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Příkazce operace – </w:t>
            </w:r>
            <w:proofErr w:type="spellStart"/>
            <w:r w:rsidR="00771727">
              <w:rPr>
                <w:rFonts w:ascii="Arial" w:hAnsi="Arial" w:cs="Arial"/>
                <w:b/>
                <w:bCs/>
                <w:sz w:val="16"/>
                <w:szCs w:val="16"/>
              </w:rPr>
              <w:t>xxxxxxxxxxxx</w:t>
            </w:r>
            <w:proofErr w:type="spellEnd"/>
          </w:p>
        </w:tc>
        <w:tc>
          <w:tcPr>
            <w:tcW w:w="4140" w:type="dxa"/>
            <w:vAlign w:val="center"/>
          </w:tcPr>
          <w:p w14:paraId="358EFE7B" w14:textId="05C86F3B" w:rsidR="001229EB" w:rsidRPr="002E7C60" w:rsidRDefault="001229EB" w:rsidP="0061395D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C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Správce rozpočtu – </w:t>
            </w:r>
            <w:proofErr w:type="spellStart"/>
            <w:r w:rsidR="00771727">
              <w:rPr>
                <w:rFonts w:ascii="Arial" w:hAnsi="Arial" w:cs="Arial"/>
                <w:b/>
                <w:bCs/>
                <w:sz w:val="16"/>
                <w:szCs w:val="16"/>
              </w:rPr>
              <w:t>xxxxxxxxxxxxxxxx</w:t>
            </w:r>
            <w:proofErr w:type="spellEnd"/>
          </w:p>
        </w:tc>
      </w:tr>
      <w:tr w:rsidR="001229EB" w:rsidRPr="002E7C60" w14:paraId="191C20B8" w14:textId="77777777" w:rsidTr="0061395D">
        <w:trPr>
          <w:trHeight w:val="341"/>
        </w:trPr>
        <w:tc>
          <w:tcPr>
            <w:tcW w:w="4614" w:type="dxa"/>
            <w:vAlign w:val="center"/>
          </w:tcPr>
          <w:p w14:paraId="381F5D33" w14:textId="77777777" w:rsidR="001229EB" w:rsidRPr="002E7C60" w:rsidRDefault="001229EB" w:rsidP="0061395D">
            <w:pPr>
              <w:tabs>
                <w:tab w:val="left" w:pos="1260"/>
              </w:tabs>
              <w:rPr>
                <w:rFonts w:ascii="Arial" w:hAnsi="Arial" w:cs="Arial"/>
                <w:sz w:val="16"/>
                <w:szCs w:val="16"/>
              </w:rPr>
            </w:pPr>
            <w:r w:rsidRPr="002E7C60">
              <w:rPr>
                <w:rFonts w:ascii="Arial" w:hAnsi="Arial" w:cs="Arial"/>
                <w:sz w:val="16"/>
                <w:szCs w:val="16"/>
              </w:rPr>
              <w:t xml:space="preserve">Datum, podpis: </w:t>
            </w:r>
            <w:r w:rsidR="00757322" w:rsidRPr="002E7C60">
              <w:rPr>
                <w:rFonts w:ascii="Arial" w:hAnsi="Arial" w:cs="Arial"/>
                <w:sz w:val="16"/>
                <w:szCs w:val="16"/>
              </w:rPr>
              <w:t>0</w:t>
            </w:r>
            <w:r w:rsidR="0030467F" w:rsidRPr="002E7C60">
              <w:rPr>
                <w:rFonts w:ascii="Arial" w:hAnsi="Arial" w:cs="Arial"/>
                <w:sz w:val="16"/>
                <w:szCs w:val="16"/>
              </w:rPr>
              <w:t>5</w:t>
            </w:r>
            <w:r w:rsidR="00757322" w:rsidRPr="002E7C60">
              <w:rPr>
                <w:rFonts w:ascii="Arial" w:hAnsi="Arial" w:cs="Arial"/>
                <w:sz w:val="16"/>
                <w:szCs w:val="16"/>
              </w:rPr>
              <w:t>.02</w:t>
            </w:r>
            <w:r w:rsidR="00E14843" w:rsidRPr="002E7C60"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4140" w:type="dxa"/>
            <w:vAlign w:val="center"/>
          </w:tcPr>
          <w:p w14:paraId="264751DC" w14:textId="77777777" w:rsidR="001229EB" w:rsidRPr="002E7C60" w:rsidRDefault="001229EB" w:rsidP="0061395D">
            <w:pPr>
              <w:tabs>
                <w:tab w:val="left" w:pos="1260"/>
              </w:tabs>
              <w:rPr>
                <w:rFonts w:ascii="Arial" w:hAnsi="Arial" w:cs="Arial"/>
                <w:sz w:val="16"/>
                <w:szCs w:val="16"/>
              </w:rPr>
            </w:pPr>
            <w:r w:rsidRPr="002E7C60">
              <w:rPr>
                <w:rFonts w:ascii="Arial" w:hAnsi="Arial" w:cs="Arial"/>
                <w:sz w:val="16"/>
                <w:szCs w:val="16"/>
              </w:rPr>
              <w:t xml:space="preserve">Datum, podpis: </w:t>
            </w:r>
            <w:r w:rsidR="00757322" w:rsidRPr="002E7C60">
              <w:rPr>
                <w:rFonts w:ascii="Arial" w:hAnsi="Arial" w:cs="Arial"/>
                <w:sz w:val="16"/>
                <w:szCs w:val="16"/>
              </w:rPr>
              <w:t>0</w:t>
            </w:r>
            <w:r w:rsidR="0030467F" w:rsidRPr="002E7C60">
              <w:rPr>
                <w:rFonts w:ascii="Arial" w:hAnsi="Arial" w:cs="Arial"/>
                <w:sz w:val="16"/>
                <w:szCs w:val="16"/>
              </w:rPr>
              <w:t>5</w:t>
            </w:r>
            <w:r w:rsidR="00757322" w:rsidRPr="002E7C60">
              <w:rPr>
                <w:rFonts w:ascii="Arial" w:hAnsi="Arial" w:cs="Arial"/>
                <w:sz w:val="16"/>
                <w:szCs w:val="16"/>
              </w:rPr>
              <w:t>.02</w:t>
            </w:r>
            <w:r w:rsidR="00E14843" w:rsidRPr="002E7C60"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</w:tr>
    </w:tbl>
    <w:p w14:paraId="671FE45F" w14:textId="77777777" w:rsidR="001229EB" w:rsidRPr="002E7C60" w:rsidRDefault="001229EB" w:rsidP="001229EB">
      <w:pPr>
        <w:pStyle w:val="Zhlav"/>
        <w:pBdr>
          <w:bottom w:val="single" w:sz="4" w:space="1" w:color="auto"/>
        </w:pBdr>
        <w:tabs>
          <w:tab w:val="clear" w:pos="4536"/>
          <w:tab w:val="clear" w:pos="9072"/>
          <w:tab w:val="left" w:pos="1260"/>
          <w:tab w:val="left" w:pos="2880"/>
          <w:tab w:val="left" w:pos="6480"/>
        </w:tabs>
        <w:rPr>
          <w:rFonts w:ascii="Arial" w:hAnsi="Arial" w:cs="Arial"/>
        </w:rPr>
      </w:pPr>
    </w:p>
    <w:sectPr w:rsidR="001229EB" w:rsidRPr="002E7C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7740" w14:textId="77777777" w:rsidR="008D73BD" w:rsidRDefault="008D73BD">
      <w:r>
        <w:separator/>
      </w:r>
    </w:p>
  </w:endnote>
  <w:endnote w:type="continuationSeparator" w:id="0">
    <w:p w14:paraId="53D18E4F" w14:textId="77777777" w:rsidR="008D73BD" w:rsidRDefault="008D73BD">
      <w:r>
        <w:continuationSeparator/>
      </w:r>
    </w:p>
  </w:endnote>
  <w:endnote w:type="continuationNotice" w:id="1">
    <w:p w14:paraId="16277BD5" w14:textId="77777777" w:rsidR="008D73BD" w:rsidRDefault="008D7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847A" w14:textId="77777777" w:rsidR="00771727" w:rsidRDefault="007717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710A" w14:textId="77777777" w:rsidR="00FB49C8" w:rsidRDefault="000C378F" w:rsidP="000C378F">
    <w:pPr>
      <w:pStyle w:val="Zpat"/>
      <w:tabs>
        <w:tab w:val="clear" w:pos="4536"/>
        <w:tab w:val="clear" w:pos="9072"/>
        <w:tab w:val="left" w:pos="2694"/>
        <w:tab w:val="left" w:pos="4395"/>
        <w:tab w:val="left" w:pos="6946"/>
        <w:tab w:val="left" w:pos="8364"/>
      </w:tabs>
      <w:rPr>
        <w:rFonts w:ascii="Arial" w:hAnsi="Arial"/>
        <w:sz w:val="16"/>
      </w:rPr>
    </w:pPr>
    <w:r>
      <w:rPr>
        <w:rFonts w:ascii="Arial" w:hAnsi="Arial"/>
        <w:sz w:val="16"/>
      </w:rPr>
      <w:t>KONTAKTNÍ OSOBA</w:t>
    </w:r>
    <w:r w:rsidR="00FB49C8">
      <w:rPr>
        <w:rFonts w:ascii="Arial" w:hAnsi="Arial"/>
        <w:sz w:val="16"/>
      </w:rPr>
      <w:tab/>
    </w:r>
    <w:r>
      <w:rPr>
        <w:rFonts w:ascii="Arial" w:hAnsi="Arial"/>
        <w:sz w:val="16"/>
      </w:rPr>
      <w:t>TELEFON</w:t>
    </w:r>
    <w:r>
      <w:rPr>
        <w:rFonts w:ascii="Arial" w:hAnsi="Arial"/>
        <w:sz w:val="16"/>
      </w:rPr>
      <w:tab/>
      <w:t>BANKOVNÍ SPOJENÍ</w:t>
    </w:r>
    <w:r>
      <w:rPr>
        <w:rFonts w:ascii="Arial" w:hAnsi="Arial"/>
        <w:sz w:val="16"/>
      </w:rPr>
      <w:tab/>
    </w:r>
    <w:r w:rsidR="00FB49C8">
      <w:rPr>
        <w:rFonts w:ascii="Arial" w:hAnsi="Arial"/>
        <w:sz w:val="16"/>
      </w:rPr>
      <w:t>IČ</w:t>
    </w:r>
    <w:r w:rsidR="00FB49C8"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 w:rsidR="00FB49C8">
      <w:rPr>
        <w:rFonts w:ascii="Arial" w:hAnsi="Arial"/>
        <w:sz w:val="16"/>
      </w:rPr>
      <w:t>DIČ</w:t>
    </w:r>
  </w:p>
  <w:p w14:paraId="11935731" w14:textId="08E50783" w:rsidR="000C378F" w:rsidRDefault="00771727" w:rsidP="000C378F">
    <w:pPr>
      <w:pStyle w:val="Zpat"/>
      <w:tabs>
        <w:tab w:val="clear" w:pos="4536"/>
        <w:tab w:val="clear" w:pos="9072"/>
        <w:tab w:val="left" w:pos="2694"/>
        <w:tab w:val="left" w:pos="4395"/>
        <w:tab w:val="left" w:pos="6946"/>
        <w:tab w:val="left" w:pos="8364"/>
      </w:tabs>
      <w:rPr>
        <w:rFonts w:ascii="Arial" w:hAnsi="Arial" w:cs="Arial"/>
        <w:sz w:val="22"/>
      </w:rPr>
    </w:pPr>
    <w:proofErr w:type="spellStart"/>
    <w:r>
      <w:rPr>
        <w:rFonts w:ascii="Arial" w:hAnsi="Arial" w:cs="Arial"/>
        <w:sz w:val="22"/>
      </w:rPr>
      <w:t>xxxxxxxxxxxxx</w:t>
    </w:r>
    <w:proofErr w:type="spellEnd"/>
    <w:r w:rsidR="0029543C">
      <w:rPr>
        <w:rFonts w:ascii="Arial" w:hAnsi="Arial" w:cs="Arial"/>
        <w:sz w:val="22"/>
      </w:rPr>
      <w:t xml:space="preserve"> </w:t>
    </w:r>
    <w:r w:rsidR="00834C61">
      <w:rPr>
        <w:rFonts w:ascii="Arial" w:hAnsi="Arial" w:cs="Arial"/>
        <w:sz w:val="22"/>
      </w:rPr>
      <w:tab/>
    </w:r>
    <w:proofErr w:type="spellStart"/>
    <w:r>
      <w:rPr>
        <w:rFonts w:ascii="Arial" w:hAnsi="Arial" w:cs="Arial"/>
        <w:sz w:val="22"/>
      </w:rPr>
      <w:t>xxxxxxxxxx</w:t>
    </w:r>
    <w:proofErr w:type="spellEnd"/>
    <w:r w:rsidR="000C378F">
      <w:rPr>
        <w:rFonts w:ascii="Arial" w:hAnsi="Arial" w:cs="Arial"/>
        <w:sz w:val="22"/>
      </w:rPr>
      <w:tab/>
    </w:r>
    <w:proofErr w:type="spellStart"/>
    <w:r>
      <w:rPr>
        <w:rFonts w:ascii="Arial" w:hAnsi="Arial" w:cs="Arial"/>
        <w:sz w:val="22"/>
      </w:rPr>
      <w:t>xxxxxxxxxxxxxxx</w:t>
    </w:r>
    <w:proofErr w:type="spellEnd"/>
    <w:r w:rsidR="000C378F">
      <w:rPr>
        <w:rFonts w:ascii="Arial" w:hAnsi="Arial" w:cs="Arial"/>
        <w:sz w:val="22"/>
      </w:rPr>
      <w:tab/>
      <w:t>00559482</w:t>
    </w:r>
    <w:r w:rsidR="000C378F">
      <w:rPr>
        <w:rFonts w:ascii="Arial" w:hAnsi="Arial" w:cs="Arial"/>
        <w:sz w:val="22"/>
      </w:rPr>
      <w:tab/>
    </w:r>
    <w:r w:rsidR="000C378F">
      <w:rPr>
        <w:rFonts w:ascii="Arial" w:hAnsi="Arial" w:cs="Arial"/>
        <w:sz w:val="22"/>
      </w:rPr>
      <w:tab/>
      <w:t>CZ00559482</w:t>
    </w:r>
  </w:p>
  <w:p w14:paraId="5C849C03" w14:textId="77777777" w:rsidR="00F21EC3" w:rsidRDefault="00F21EC3" w:rsidP="000C378F">
    <w:pPr>
      <w:pStyle w:val="Zpat"/>
      <w:tabs>
        <w:tab w:val="clear" w:pos="4536"/>
        <w:tab w:val="clear" w:pos="9072"/>
        <w:tab w:val="left" w:pos="2694"/>
        <w:tab w:val="left" w:pos="4395"/>
        <w:tab w:val="left" w:pos="6946"/>
        <w:tab w:val="left" w:pos="8364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7F53" w14:textId="77777777" w:rsidR="00771727" w:rsidRDefault="00771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2C1A" w14:textId="77777777" w:rsidR="008D73BD" w:rsidRDefault="008D73BD">
      <w:r>
        <w:separator/>
      </w:r>
    </w:p>
  </w:footnote>
  <w:footnote w:type="continuationSeparator" w:id="0">
    <w:p w14:paraId="1DF4760D" w14:textId="77777777" w:rsidR="008D73BD" w:rsidRDefault="008D73BD">
      <w:r>
        <w:continuationSeparator/>
      </w:r>
    </w:p>
  </w:footnote>
  <w:footnote w:type="continuationNotice" w:id="1">
    <w:p w14:paraId="2991A23D" w14:textId="77777777" w:rsidR="008D73BD" w:rsidRDefault="008D7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0D7B" w14:textId="77777777" w:rsidR="00771727" w:rsidRDefault="007717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F87A" w14:textId="77777777" w:rsidR="000C378F" w:rsidRDefault="000C378F" w:rsidP="000C378F">
    <w:pPr>
      <w:pStyle w:val="Nadpis6"/>
      <w:jc w:val="center"/>
      <w:rPr>
        <w:rFonts w:ascii="Arial" w:hAnsi="Arial" w:cs="Arial"/>
        <w:b w:val="0"/>
        <w:bCs w:val="0"/>
        <w:sz w:val="28"/>
        <w:szCs w:val="28"/>
      </w:rPr>
    </w:pPr>
    <w:r>
      <w:rPr>
        <w:rFonts w:ascii="Arial" w:hAnsi="Arial" w:cs="Arial"/>
        <w:b w:val="0"/>
        <w:bCs w:val="0"/>
        <w:sz w:val="28"/>
        <w:szCs w:val="28"/>
      </w:rPr>
      <w:t>St</w:t>
    </w:r>
    <w:r w:rsidR="00521C5E">
      <w:rPr>
        <w:rFonts w:ascii="Arial" w:hAnsi="Arial" w:cs="Arial"/>
        <w:b w:val="0"/>
        <w:bCs w:val="0"/>
        <w:sz w:val="28"/>
        <w:szCs w:val="28"/>
      </w:rPr>
      <w:t>řední průmyslová škola Zlín, třída</w:t>
    </w:r>
    <w:r>
      <w:rPr>
        <w:rFonts w:ascii="Arial" w:hAnsi="Arial" w:cs="Arial"/>
        <w:b w:val="0"/>
        <w:bCs w:val="0"/>
        <w:sz w:val="28"/>
        <w:szCs w:val="28"/>
      </w:rPr>
      <w:t xml:space="preserve"> Tomáše Bati 4187, 76</w:t>
    </w:r>
    <w:r w:rsidR="00521C5E">
      <w:rPr>
        <w:rFonts w:ascii="Arial" w:hAnsi="Arial" w:cs="Arial"/>
        <w:b w:val="0"/>
        <w:bCs w:val="0"/>
        <w:sz w:val="28"/>
        <w:szCs w:val="28"/>
      </w:rPr>
      <w:t>0</w:t>
    </w:r>
    <w:r>
      <w:rPr>
        <w:rFonts w:ascii="Arial" w:hAnsi="Arial" w:cs="Arial"/>
        <w:b w:val="0"/>
        <w:bCs w:val="0"/>
        <w:sz w:val="28"/>
        <w:szCs w:val="28"/>
      </w:rPr>
      <w:t xml:space="preserve"> </w:t>
    </w:r>
    <w:r w:rsidR="00521C5E">
      <w:rPr>
        <w:rFonts w:ascii="Arial" w:hAnsi="Arial" w:cs="Arial"/>
        <w:b w:val="0"/>
        <w:bCs w:val="0"/>
        <w:sz w:val="28"/>
        <w:szCs w:val="28"/>
      </w:rPr>
      <w:t>01</w:t>
    </w:r>
    <w:r>
      <w:rPr>
        <w:rFonts w:ascii="Arial" w:hAnsi="Arial" w:cs="Arial"/>
        <w:b w:val="0"/>
        <w:bCs w:val="0"/>
        <w:sz w:val="28"/>
        <w:szCs w:val="28"/>
      </w:rPr>
      <w:t xml:space="preserve"> Zlín</w:t>
    </w:r>
  </w:p>
  <w:p w14:paraId="0F615BA8" w14:textId="77777777" w:rsidR="000C378F" w:rsidRDefault="000C378F" w:rsidP="000C378F">
    <w:pPr>
      <w:pStyle w:val="Zhlav"/>
      <w:pBdr>
        <w:bottom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 xml:space="preserve">tel.: 577 005 311, </w:t>
    </w:r>
    <w:r w:rsidR="00612B6B">
      <w:rPr>
        <w:rFonts w:ascii="Arial" w:hAnsi="Arial" w:cs="Arial"/>
        <w:sz w:val="22"/>
        <w:szCs w:val="22"/>
      </w:rPr>
      <w:t>DS: m2dwg8x</w:t>
    </w:r>
    <w:r>
      <w:rPr>
        <w:rFonts w:ascii="Arial" w:hAnsi="Arial" w:cs="Arial"/>
        <w:sz w:val="22"/>
        <w:szCs w:val="22"/>
      </w:rPr>
      <w:t xml:space="preserve">, e-mail: </w:t>
    </w:r>
    <w:r w:rsidR="009069EA">
      <w:rPr>
        <w:rFonts w:ascii="Arial" w:hAnsi="Arial" w:cs="Arial"/>
        <w:sz w:val="22"/>
        <w:szCs w:val="22"/>
      </w:rPr>
      <w:t>skola</w:t>
    </w:r>
    <w:r>
      <w:rPr>
        <w:rFonts w:ascii="Arial" w:hAnsi="Arial" w:cs="Arial"/>
        <w:sz w:val="22"/>
        <w:szCs w:val="22"/>
      </w:rPr>
      <w:t>@spszl.cz</w:t>
    </w:r>
  </w:p>
  <w:p w14:paraId="2505EEC2" w14:textId="77777777" w:rsidR="00FB49C8" w:rsidRPr="000C378F" w:rsidRDefault="00FB49C8" w:rsidP="000C37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AAF0" w14:textId="77777777" w:rsidR="00771727" w:rsidRDefault="007717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766"/>
    <w:multiLevelType w:val="hybridMultilevel"/>
    <w:tmpl w:val="8440F6EE"/>
    <w:lvl w:ilvl="0" w:tplc="665E7D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AC2"/>
    <w:multiLevelType w:val="hybridMultilevel"/>
    <w:tmpl w:val="B1C44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739"/>
    <w:multiLevelType w:val="multilevel"/>
    <w:tmpl w:val="E33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95C53"/>
    <w:multiLevelType w:val="hybridMultilevel"/>
    <w:tmpl w:val="5D785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3388C"/>
    <w:multiLevelType w:val="hybridMultilevel"/>
    <w:tmpl w:val="19E6D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E29F9"/>
    <w:multiLevelType w:val="hybridMultilevel"/>
    <w:tmpl w:val="FF20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24ED8"/>
    <w:multiLevelType w:val="hybridMultilevel"/>
    <w:tmpl w:val="DC844FD6"/>
    <w:lvl w:ilvl="0" w:tplc="9992E6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D09B0"/>
    <w:multiLevelType w:val="hybridMultilevel"/>
    <w:tmpl w:val="CE60B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861EB"/>
    <w:multiLevelType w:val="hybridMultilevel"/>
    <w:tmpl w:val="116E0C90"/>
    <w:lvl w:ilvl="0" w:tplc="9992E6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415CD"/>
    <w:multiLevelType w:val="hybridMultilevel"/>
    <w:tmpl w:val="0E1A51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C53C74"/>
    <w:multiLevelType w:val="hybridMultilevel"/>
    <w:tmpl w:val="3BEAD5C4"/>
    <w:lvl w:ilvl="0" w:tplc="73BC71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3289">
    <w:abstractNumId w:val="1"/>
  </w:num>
  <w:num w:numId="2" w16cid:durableId="828447004">
    <w:abstractNumId w:val="2"/>
  </w:num>
  <w:num w:numId="3" w16cid:durableId="189487844">
    <w:abstractNumId w:val="3"/>
  </w:num>
  <w:num w:numId="4" w16cid:durableId="884637345">
    <w:abstractNumId w:val="4"/>
  </w:num>
  <w:num w:numId="5" w16cid:durableId="890504710">
    <w:abstractNumId w:val="5"/>
  </w:num>
  <w:num w:numId="6" w16cid:durableId="1216744992">
    <w:abstractNumId w:val="7"/>
  </w:num>
  <w:num w:numId="7" w16cid:durableId="86391424">
    <w:abstractNumId w:val="10"/>
  </w:num>
  <w:num w:numId="8" w16cid:durableId="202714665">
    <w:abstractNumId w:val="9"/>
  </w:num>
  <w:num w:numId="9" w16cid:durableId="111633440">
    <w:abstractNumId w:val="8"/>
  </w:num>
  <w:num w:numId="10" w16cid:durableId="2102676242">
    <w:abstractNumId w:val="6"/>
  </w:num>
  <w:num w:numId="11" w16cid:durableId="62790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C8"/>
    <w:rsid w:val="00022F83"/>
    <w:rsid w:val="0002309B"/>
    <w:rsid w:val="00034E2F"/>
    <w:rsid w:val="00040097"/>
    <w:rsid w:val="000434DA"/>
    <w:rsid w:val="0005767E"/>
    <w:rsid w:val="00060F91"/>
    <w:rsid w:val="000634FB"/>
    <w:rsid w:val="00064387"/>
    <w:rsid w:val="00070A51"/>
    <w:rsid w:val="00084C39"/>
    <w:rsid w:val="00093ED0"/>
    <w:rsid w:val="000B114B"/>
    <w:rsid w:val="000B52DF"/>
    <w:rsid w:val="000C2089"/>
    <w:rsid w:val="000C378F"/>
    <w:rsid w:val="000F1CBC"/>
    <w:rsid w:val="000F6B3E"/>
    <w:rsid w:val="00115BE0"/>
    <w:rsid w:val="001229EB"/>
    <w:rsid w:val="00123EB8"/>
    <w:rsid w:val="00151053"/>
    <w:rsid w:val="00170344"/>
    <w:rsid w:val="00170D3F"/>
    <w:rsid w:val="00177CD4"/>
    <w:rsid w:val="00181598"/>
    <w:rsid w:val="001A249B"/>
    <w:rsid w:val="001A2CEA"/>
    <w:rsid w:val="001A7552"/>
    <w:rsid w:val="001C0BA6"/>
    <w:rsid w:val="001C1CCE"/>
    <w:rsid w:val="001C3135"/>
    <w:rsid w:val="001C4648"/>
    <w:rsid w:val="001F3A97"/>
    <w:rsid w:val="001F47D3"/>
    <w:rsid w:val="001F4B5E"/>
    <w:rsid w:val="00202978"/>
    <w:rsid w:val="00204871"/>
    <w:rsid w:val="00210B35"/>
    <w:rsid w:val="0022566B"/>
    <w:rsid w:val="00231AB8"/>
    <w:rsid w:val="00234598"/>
    <w:rsid w:val="00241CFD"/>
    <w:rsid w:val="002436C3"/>
    <w:rsid w:val="0024740F"/>
    <w:rsid w:val="00254744"/>
    <w:rsid w:val="00260DE5"/>
    <w:rsid w:val="0026499E"/>
    <w:rsid w:val="00267E05"/>
    <w:rsid w:val="00272CC4"/>
    <w:rsid w:val="00285FD4"/>
    <w:rsid w:val="0029543C"/>
    <w:rsid w:val="002A1435"/>
    <w:rsid w:val="002A23D2"/>
    <w:rsid w:val="002A2637"/>
    <w:rsid w:val="002A5549"/>
    <w:rsid w:val="002B39A0"/>
    <w:rsid w:val="002D49F6"/>
    <w:rsid w:val="002D6435"/>
    <w:rsid w:val="002E7C60"/>
    <w:rsid w:val="002F540D"/>
    <w:rsid w:val="0030467F"/>
    <w:rsid w:val="00321380"/>
    <w:rsid w:val="003346C5"/>
    <w:rsid w:val="00335F2B"/>
    <w:rsid w:val="003454CE"/>
    <w:rsid w:val="003462BA"/>
    <w:rsid w:val="003470A9"/>
    <w:rsid w:val="0035021D"/>
    <w:rsid w:val="0035185C"/>
    <w:rsid w:val="00352110"/>
    <w:rsid w:val="0036343B"/>
    <w:rsid w:val="003654DC"/>
    <w:rsid w:val="0037493A"/>
    <w:rsid w:val="00382EA3"/>
    <w:rsid w:val="00385371"/>
    <w:rsid w:val="0038782C"/>
    <w:rsid w:val="00391B26"/>
    <w:rsid w:val="00393339"/>
    <w:rsid w:val="00394748"/>
    <w:rsid w:val="00397F24"/>
    <w:rsid w:val="003A24D2"/>
    <w:rsid w:val="003B15CA"/>
    <w:rsid w:val="003B555D"/>
    <w:rsid w:val="003C1DF6"/>
    <w:rsid w:val="003C3249"/>
    <w:rsid w:val="003C3A34"/>
    <w:rsid w:val="003C6E9E"/>
    <w:rsid w:val="003D68D2"/>
    <w:rsid w:val="003D75BD"/>
    <w:rsid w:val="003E3CFE"/>
    <w:rsid w:val="003F059F"/>
    <w:rsid w:val="003F4AFD"/>
    <w:rsid w:val="00401463"/>
    <w:rsid w:val="00402142"/>
    <w:rsid w:val="00402529"/>
    <w:rsid w:val="004142B0"/>
    <w:rsid w:val="00417A50"/>
    <w:rsid w:val="00421088"/>
    <w:rsid w:val="00432688"/>
    <w:rsid w:val="004327D6"/>
    <w:rsid w:val="00432BA9"/>
    <w:rsid w:val="004355E2"/>
    <w:rsid w:val="004446DA"/>
    <w:rsid w:val="00446062"/>
    <w:rsid w:val="004540B7"/>
    <w:rsid w:val="00455591"/>
    <w:rsid w:val="0047625C"/>
    <w:rsid w:val="004A13CB"/>
    <w:rsid w:val="004A14CA"/>
    <w:rsid w:val="004A15DD"/>
    <w:rsid w:val="004A1F04"/>
    <w:rsid w:val="004A3920"/>
    <w:rsid w:val="004C7220"/>
    <w:rsid w:val="004C74B3"/>
    <w:rsid w:val="004D6FB4"/>
    <w:rsid w:val="004E01BF"/>
    <w:rsid w:val="004E65E5"/>
    <w:rsid w:val="004F4D28"/>
    <w:rsid w:val="005134B5"/>
    <w:rsid w:val="00517CD8"/>
    <w:rsid w:val="0052091A"/>
    <w:rsid w:val="00521C5E"/>
    <w:rsid w:val="00533DAB"/>
    <w:rsid w:val="005710DA"/>
    <w:rsid w:val="00573D40"/>
    <w:rsid w:val="00590690"/>
    <w:rsid w:val="0059577C"/>
    <w:rsid w:val="00597049"/>
    <w:rsid w:val="005C0CE1"/>
    <w:rsid w:val="005E1005"/>
    <w:rsid w:val="005E5D11"/>
    <w:rsid w:val="005E7001"/>
    <w:rsid w:val="00600C40"/>
    <w:rsid w:val="006037E2"/>
    <w:rsid w:val="00605852"/>
    <w:rsid w:val="00612B6B"/>
    <w:rsid w:val="0061395D"/>
    <w:rsid w:val="006268C0"/>
    <w:rsid w:val="006425AF"/>
    <w:rsid w:val="00650B4B"/>
    <w:rsid w:val="0065204D"/>
    <w:rsid w:val="00653CD9"/>
    <w:rsid w:val="006574F4"/>
    <w:rsid w:val="006629EE"/>
    <w:rsid w:val="006738DE"/>
    <w:rsid w:val="006806C9"/>
    <w:rsid w:val="00681835"/>
    <w:rsid w:val="00684A53"/>
    <w:rsid w:val="006A1A4B"/>
    <w:rsid w:val="006A2E6D"/>
    <w:rsid w:val="006B600F"/>
    <w:rsid w:val="006B6FE1"/>
    <w:rsid w:val="006E41FA"/>
    <w:rsid w:val="006E6DC2"/>
    <w:rsid w:val="006E7557"/>
    <w:rsid w:val="006E7DD2"/>
    <w:rsid w:val="006F59B2"/>
    <w:rsid w:val="006F624F"/>
    <w:rsid w:val="00704F3D"/>
    <w:rsid w:val="007168EA"/>
    <w:rsid w:val="00716C89"/>
    <w:rsid w:val="007208A8"/>
    <w:rsid w:val="00723C62"/>
    <w:rsid w:val="00724009"/>
    <w:rsid w:val="00724E33"/>
    <w:rsid w:val="00727804"/>
    <w:rsid w:val="007317AE"/>
    <w:rsid w:val="0073195C"/>
    <w:rsid w:val="007348BD"/>
    <w:rsid w:val="007422D0"/>
    <w:rsid w:val="00744E43"/>
    <w:rsid w:val="00751063"/>
    <w:rsid w:val="00755163"/>
    <w:rsid w:val="00757322"/>
    <w:rsid w:val="00760E30"/>
    <w:rsid w:val="00771727"/>
    <w:rsid w:val="00775E04"/>
    <w:rsid w:val="007806BB"/>
    <w:rsid w:val="00781F31"/>
    <w:rsid w:val="00786391"/>
    <w:rsid w:val="00793F05"/>
    <w:rsid w:val="007A3AE0"/>
    <w:rsid w:val="007A593A"/>
    <w:rsid w:val="007A6BF8"/>
    <w:rsid w:val="007B376A"/>
    <w:rsid w:val="007C1F8D"/>
    <w:rsid w:val="007C42B0"/>
    <w:rsid w:val="007D4A23"/>
    <w:rsid w:val="00803537"/>
    <w:rsid w:val="00807012"/>
    <w:rsid w:val="0081304C"/>
    <w:rsid w:val="00826506"/>
    <w:rsid w:val="00827E4B"/>
    <w:rsid w:val="00834C61"/>
    <w:rsid w:val="00851688"/>
    <w:rsid w:val="008635A1"/>
    <w:rsid w:val="00866E7E"/>
    <w:rsid w:val="00872524"/>
    <w:rsid w:val="0088140F"/>
    <w:rsid w:val="00890693"/>
    <w:rsid w:val="008C2B9E"/>
    <w:rsid w:val="008C4507"/>
    <w:rsid w:val="008D4029"/>
    <w:rsid w:val="008D73BD"/>
    <w:rsid w:val="008E14D4"/>
    <w:rsid w:val="008E3DA1"/>
    <w:rsid w:val="008E5282"/>
    <w:rsid w:val="008F6FF8"/>
    <w:rsid w:val="009069EA"/>
    <w:rsid w:val="009127A7"/>
    <w:rsid w:val="00913C19"/>
    <w:rsid w:val="009233C1"/>
    <w:rsid w:val="009344C8"/>
    <w:rsid w:val="00934E93"/>
    <w:rsid w:val="00953AB1"/>
    <w:rsid w:val="00954D4C"/>
    <w:rsid w:val="0096031A"/>
    <w:rsid w:val="00963FE3"/>
    <w:rsid w:val="009703BA"/>
    <w:rsid w:val="009740DE"/>
    <w:rsid w:val="00976AB7"/>
    <w:rsid w:val="00994A20"/>
    <w:rsid w:val="0099600B"/>
    <w:rsid w:val="0099696D"/>
    <w:rsid w:val="009A02B1"/>
    <w:rsid w:val="009C2147"/>
    <w:rsid w:val="009C6D72"/>
    <w:rsid w:val="009E7E61"/>
    <w:rsid w:val="009F5F34"/>
    <w:rsid w:val="00A00758"/>
    <w:rsid w:val="00A1509A"/>
    <w:rsid w:val="00A1697A"/>
    <w:rsid w:val="00A4317C"/>
    <w:rsid w:val="00A47E7A"/>
    <w:rsid w:val="00A57142"/>
    <w:rsid w:val="00A6296E"/>
    <w:rsid w:val="00A6392F"/>
    <w:rsid w:val="00A667D4"/>
    <w:rsid w:val="00A82129"/>
    <w:rsid w:val="00A82BEA"/>
    <w:rsid w:val="00A871D3"/>
    <w:rsid w:val="00A93BA1"/>
    <w:rsid w:val="00AA7E8B"/>
    <w:rsid w:val="00AB122C"/>
    <w:rsid w:val="00AB24FE"/>
    <w:rsid w:val="00AC200D"/>
    <w:rsid w:val="00AC42D6"/>
    <w:rsid w:val="00AD41C2"/>
    <w:rsid w:val="00AD472B"/>
    <w:rsid w:val="00AE1A8E"/>
    <w:rsid w:val="00B14982"/>
    <w:rsid w:val="00B14996"/>
    <w:rsid w:val="00B14F6E"/>
    <w:rsid w:val="00B23530"/>
    <w:rsid w:val="00B255FF"/>
    <w:rsid w:val="00B25B4A"/>
    <w:rsid w:val="00B27977"/>
    <w:rsid w:val="00B317F4"/>
    <w:rsid w:val="00B33DD4"/>
    <w:rsid w:val="00B368CB"/>
    <w:rsid w:val="00B36CB0"/>
    <w:rsid w:val="00B54011"/>
    <w:rsid w:val="00B63C79"/>
    <w:rsid w:val="00B66900"/>
    <w:rsid w:val="00B70F63"/>
    <w:rsid w:val="00B77924"/>
    <w:rsid w:val="00B83591"/>
    <w:rsid w:val="00B86296"/>
    <w:rsid w:val="00BA0A27"/>
    <w:rsid w:val="00BA6E2E"/>
    <w:rsid w:val="00BB4254"/>
    <w:rsid w:val="00BC2570"/>
    <w:rsid w:val="00BC2945"/>
    <w:rsid w:val="00BD46FF"/>
    <w:rsid w:val="00BD75DD"/>
    <w:rsid w:val="00BE0509"/>
    <w:rsid w:val="00BE2860"/>
    <w:rsid w:val="00BE7C56"/>
    <w:rsid w:val="00BF038E"/>
    <w:rsid w:val="00BF0F09"/>
    <w:rsid w:val="00C039D8"/>
    <w:rsid w:val="00C03CD7"/>
    <w:rsid w:val="00C040CA"/>
    <w:rsid w:val="00C07249"/>
    <w:rsid w:val="00C267A4"/>
    <w:rsid w:val="00C278AB"/>
    <w:rsid w:val="00C310D3"/>
    <w:rsid w:val="00C31382"/>
    <w:rsid w:val="00C319AB"/>
    <w:rsid w:val="00C333BC"/>
    <w:rsid w:val="00C33F9A"/>
    <w:rsid w:val="00C45B22"/>
    <w:rsid w:val="00C545B8"/>
    <w:rsid w:val="00C54F63"/>
    <w:rsid w:val="00C601BB"/>
    <w:rsid w:val="00C72FE4"/>
    <w:rsid w:val="00C73C79"/>
    <w:rsid w:val="00C854A8"/>
    <w:rsid w:val="00C86FF9"/>
    <w:rsid w:val="00CD0A56"/>
    <w:rsid w:val="00CE0C51"/>
    <w:rsid w:val="00CE25A9"/>
    <w:rsid w:val="00CE41F1"/>
    <w:rsid w:val="00CE7EC6"/>
    <w:rsid w:val="00CF67DE"/>
    <w:rsid w:val="00D028F5"/>
    <w:rsid w:val="00D12AA8"/>
    <w:rsid w:val="00D23BDD"/>
    <w:rsid w:val="00D30591"/>
    <w:rsid w:val="00D345B8"/>
    <w:rsid w:val="00D43382"/>
    <w:rsid w:val="00D67728"/>
    <w:rsid w:val="00D701E7"/>
    <w:rsid w:val="00D761E7"/>
    <w:rsid w:val="00D947A2"/>
    <w:rsid w:val="00DA184D"/>
    <w:rsid w:val="00DB0532"/>
    <w:rsid w:val="00DB4A97"/>
    <w:rsid w:val="00DB4E35"/>
    <w:rsid w:val="00DC0C82"/>
    <w:rsid w:val="00DC1975"/>
    <w:rsid w:val="00DD6B40"/>
    <w:rsid w:val="00DF0D4D"/>
    <w:rsid w:val="00E14843"/>
    <w:rsid w:val="00E20673"/>
    <w:rsid w:val="00E22967"/>
    <w:rsid w:val="00E31BD2"/>
    <w:rsid w:val="00E424EB"/>
    <w:rsid w:val="00E434D6"/>
    <w:rsid w:val="00E75212"/>
    <w:rsid w:val="00E82977"/>
    <w:rsid w:val="00E845AA"/>
    <w:rsid w:val="00E93261"/>
    <w:rsid w:val="00E95537"/>
    <w:rsid w:val="00EA5BE6"/>
    <w:rsid w:val="00EB73CD"/>
    <w:rsid w:val="00EF5589"/>
    <w:rsid w:val="00F01D94"/>
    <w:rsid w:val="00F112DC"/>
    <w:rsid w:val="00F154FB"/>
    <w:rsid w:val="00F20B25"/>
    <w:rsid w:val="00F21EC3"/>
    <w:rsid w:val="00F22CF5"/>
    <w:rsid w:val="00F22DC7"/>
    <w:rsid w:val="00F23B8B"/>
    <w:rsid w:val="00F34904"/>
    <w:rsid w:val="00F4393A"/>
    <w:rsid w:val="00F476A0"/>
    <w:rsid w:val="00F53FCA"/>
    <w:rsid w:val="00F557A1"/>
    <w:rsid w:val="00F56563"/>
    <w:rsid w:val="00F56DFD"/>
    <w:rsid w:val="00F66DFE"/>
    <w:rsid w:val="00F845D2"/>
    <w:rsid w:val="00F91079"/>
    <w:rsid w:val="00F926A0"/>
    <w:rsid w:val="00FA0F44"/>
    <w:rsid w:val="00FB44A8"/>
    <w:rsid w:val="00FB49C8"/>
    <w:rsid w:val="00FC04A6"/>
    <w:rsid w:val="00FC5B7C"/>
    <w:rsid w:val="00FD0154"/>
    <w:rsid w:val="00FD2521"/>
    <w:rsid w:val="00FD4504"/>
    <w:rsid w:val="00FD6EB9"/>
    <w:rsid w:val="00FE2744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35E1D"/>
  <w15:chartTrackingRefBased/>
  <w15:docId w15:val="{74322E56-D95A-4070-98FE-B737F483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C37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Zkladntext2">
    <w:name w:val="Body Text 2"/>
    <w:basedOn w:val="Normln"/>
    <w:link w:val="Zkladntext2Char"/>
    <w:rsid w:val="000C3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C378F"/>
  </w:style>
  <w:style w:type="character" w:customStyle="1" w:styleId="Nadpis6Char">
    <w:name w:val="Nadpis 6 Char"/>
    <w:link w:val="Nadpis6"/>
    <w:semiHidden/>
    <w:rsid w:val="000C378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hlavChar">
    <w:name w:val="Záhlaví Char"/>
    <w:link w:val="Zhlav"/>
    <w:rsid w:val="000C378F"/>
  </w:style>
  <w:style w:type="character" w:customStyle="1" w:styleId="info2">
    <w:name w:val="info2"/>
    <w:rsid w:val="001F47D3"/>
  </w:style>
  <w:style w:type="paragraph" w:styleId="Normlnweb">
    <w:name w:val="Normal (Web)"/>
    <w:basedOn w:val="Normln"/>
    <w:uiPriority w:val="99"/>
    <w:unhideWhenUsed/>
    <w:rsid w:val="003213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0D4D"/>
    <w:pPr>
      <w:ind w:left="708"/>
    </w:pPr>
  </w:style>
  <w:style w:type="paragraph" w:styleId="Textbubliny">
    <w:name w:val="Balloon Text"/>
    <w:basedOn w:val="Normln"/>
    <w:link w:val="TextbublinyChar"/>
    <w:rsid w:val="00EB73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B73CD"/>
    <w:rPr>
      <w:rFonts w:ascii="Segoe UI" w:hAnsi="Segoe UI" w:cs="Segoe UI"/>
      <w:sz w:val="18"/>
      <w:szCs w:val="18"/>
    </w:rPr>
  </w:style>
  <w:style w:type="paragraph" w:styleId="Pokraovnseznamu">
    <w:name w:val="List Continue"/>
    <w:basedOn w:val="Normln"/>
    <w:unhideWhenUsed/>
    <w:rsid w:val="0030467F"/>
    <w:pPr>
      <w:overflowPunct/>
      <w:autoSpaceDE/>
      <w:autoSpaceDN/>
      <w:adjustRightInd/>
      <w:spacing w:after="120"/>
      <w:ind w:left="283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1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95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6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40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7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13335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628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85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08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927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305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94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586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727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408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3212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6700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9801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5158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346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249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3052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2108154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4936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3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8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0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03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210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02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73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85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183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37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84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81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949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068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7122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049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9020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864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2811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0844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4679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73717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78184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6652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55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7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0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8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9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5320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50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4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23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8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64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879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661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78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928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3444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2" w:color="D3D3D3"/>
                                                                                                    <w:left w:val="single" w:sz="6" w:space="2" w:color="D3D3D3"/>
                                                                                                    <w:bottom w:val="single" w:sz="6" w:space="2" w:color="D3D3D3"/>
                                                                                                    <w:right w:val="single" w:sz="6" w:space="2" w:color="D3D3D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5646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2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191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735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6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2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72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53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0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4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2294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39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125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970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183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045973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274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132071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6527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4284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7464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525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7860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438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0568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176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2183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61d89-e59d-4707-98df-28d10c4a04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862FDB4D65BC42B5AC7E2B6B72A062" ma:contentTypeVersion="9" ma:contentTypeDescription="Vytvoří nový dokument" ma:contentTypeScope="" ma:versionID="90c92f56cbbabf22781a282e933a1dc5">
  <xsd:schema xmlns:xsd="http://www.w3.org/2001/XMLSchema" xmlns:xs="http://www.w3.org/2001/XMLSchema" xmlns:p="http://schemas.microsoft.com/office/2006/metadata/properties" xmlns:ns3="fdb61d89-e59d-4707-98df-28d10c4a0451" targetNamespace="http://schemas.microsoft.com/office/2006/metadata/properties" ma:root="true" ma:fieldsID="5d6e288806ae58cb0358ce246b5ead61" ns3:_="">
    <xsd:import namespace="fdb61d89-e59d-4707-98df-28d10c4a045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61d89-e59d-4707-98df-28d10c4a04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AD88F-BC44-44C4-9B46-1B796A11E81E}">
  <ds:schemaRefs>
    <ds:schemaRef ds:uri="http://schemas.microsoft.com/office/2006/metadata/properties"/>
    <ds:schemaRef ds:uri="http://schemas.microsoft.com/office/infopath/2007/PartnerControls"/>
    <ds:schemaRef ds:uri="fdb61d89-e59d-4707-98df-28d10c4a0451"/>
  </ds:schemaRefs>
</ds:datastoreItem>
</file>

<file path=customXml/itemProps2.xml><?xml version="1.0" encoding="utf-8"?>
<ds:datastoreItem xmlns:ds="http://schemas.openxmlformats.org/officeDocument/2006/customXml" ds:itemID="{E78E5866-F176-4C7C-8A5F-80013E3D7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32572-5DF6-435C-A449-42E90527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61d89-e59d-4707-98df-28d10c4a0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2</TotalTime>
  <Pages>1</Pages>
  <Words>150</Words>
  <Characters>1761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Jaroslav Konůpek</dc:creator>
  <cp:keywords/>
  <cp:lastModifiedBy>Pilíková Jana</cp:lastModifiedBy>
  <cp:revision>3</cp:revision>
  <cp:lastPrinted>2026-02-05T11:02:00Z</cp:lastPrinted>
  <dcterms:created xsi:type="dcterms:W3CDTF">2026-02-05T11:05:00Z</dcterms:created>
  <dcterms:modified xsi:type="dcterms:W3CDTF">2026-02-06T06:53:00Z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0x010100E9862FDB4D65BC42B5AC7E2B6B72A062</vt:lpwstr>
  </property>
</Properties>
</file>