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3041" w14:textId="77777777" w:rsidR="00992B35" w:rsidRPr="00D906E2" w:rsidRDefault="00992B35">
      <w:pPr>
        <w:pStyle w:val="Nadpis1"/>
      </w:pPr>
      <w:r w:rsidRPr="00D906E2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D906E2" w14:paraId="679D5A59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6AE8A9" w14:textId="77777777" w:rsidR="00992B35" w:rsidRPr="00D906E2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D906E2">
              <w:rPr>
                <w:rFonts w:ascii="Arial" w:hAnsi="Arial" w:cs="Arial"/>
                <w:b/>
                <w:bCs/>
              </w:rPr>
              <w:t>ODBĚRATEL:</w:t>
            </w:r>
          </w:p>
          <w:p w14:paraId="6F6C53F6" w14:textId="77777777" w:rsidR="00992B35" w:rsidRPr="00D906E2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29DE09E4" w14:textId="77777777" w:rsidR="00992B35" w:rsidRPr="00D906E2" w:rsidRDefault="00992B35">
            <w:pP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Okresní soud v Karlových Varech</w:t>
            </w:r>
          </w:p>
          <w:p w14:paraId="462E3DAE" w14:textId="77777777" w:rsidR="00992B35" w:rsidRPr="00D906E2" w:rsidRDefault="00992B35">
            <w:pP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Moskevská 1163/17</w:t>
            </w:r>
          </w:p>
          <w:p w14:paraId="77010B7B" w14:textId="77777777" w:rsidR="00992B35" w:rsidRPr="00D906E2" w:rsidRDefault="00992B35">
            <w:pP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360 33 Karlovy Vary</w:t>
            </w:r>
          </w:p>
          <w:p w14:paraId="7E2274A0" w14:textId="77777777" w:rsidR="00992B35" w:rsidRPr="00D906E2" w:rsidRDefault="00992B35">
            <w:pPr>
              <w:rPr>
                <w:rFonts w:ascii="Arial" w:hAnsi="Arial" w:cs="Arial"/>
              </w:rPr>
            </w:pPr>
          </w:p>
          <w:p w14:paraId="0AE12393" w14:textId="77777777" w:rsidR="00992B35" w:rsidRPr="00D906E2" w:rsidRDefault="00992B35">
            <w:pPr>
              <w:rPr>
                <w:rFonts w:ascii="Arial" w:hAnsi="Arial" w:cs="Arial"/>
              </w:rPr>
            </w:pPr>
            <w:proofErr w:type="gramStart"/>
            <w:r w:rsidRPr="00D906E2">
              <w:rPr>
                <w:rFonts w:ascii="Arial" w:hAnsi="Arial" w:cs="Arial"/>
              </w:rPr>
              <w:t>Účet:  /</w:t>
            </w:r>
            <w:proofErr w:type="gramEnd"/>
            <w:r w:rsidRPr="00D906E2">
              <w:rPr>
                <w:rFonts w:ascii="Arial" w:hAnsi="Arial" w:cs="Arial"/>
              </w:rPr>
              <w:t xml:space="preserve"> </w:t>
            </w:r>
          </w:p>
          <w:p w14:paraId="7A1E8535" w14:textId="77777777" w:rsidR="00992B35" w:rsidRPr="00D906E2" w:rsidRDefault="00380220">
            <w:pP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Odběratel není plátcem DPH.</w:t>
            </w:r>
          </w:p>
          <w:p w14:paraId="7FE9350A" w14:textId="77777777" w:rsidR="00992B35" w:rsidRPr="00D906E2" w:rsidRDefault="00992B35">
            <w:pPr>
              <w:rPr>
                <w:rFonts w:ascii="Arial" w:hAnsi="Arial" w:cs="Arial"/>
                <w:b/>
                <w:bCs/>
              </w:rPr>
            </w:pPr>
            <w:r w:rsidRPr="00D906E2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A4CB54" w14:textId="77777777" w:rsidR="00992B35" w:rsidRPr="00D906E2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D906E2">
              <w:rPr>
                <w:rFonts w:ascii="Arial" w:hAnsi="Arial" w:cs="Arial"/>
                <w:b/>
                <w:bCs/>
              </w:rPr>
              <w:t xml:space="preserve">IČ:  </w:t>
            </w:r>
            <w:r w:rsidRPr="00D906E2">
              <w:rPr>
                <w:rFonts w:ascii="Arial" w:hAnsi="Arial" w:cs="Arial"/>
              </w:rPr>
              <w:t>00024732</w:t>
            </w:r>
            <w:proofErr w:type="gramEnd"/>
          </w:p>
          <w:p w14:paraId="3D191162" w14:textId="77777777" w:rsidR="00992B35" w:rsidRPr="00D906E2" w:rsidRDefault="00992B35">
            <w:pP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  <w:b/>
                <w:bCs/>
              </w:rPr>
              <w:t xml:space="preserve">DIČ: </w:t>
            </w:r>
            <w:r w:rsidRPr="00D906E2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BCBB77" w14:textId="77777777" w:rsidR="00992B35" w:rsidRPr="00D906E2" w:rsidRDefault="00992B35">
            <w:pPr>
              <w:spacing w:before="60"/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 xml:space="preserve">Číslo objednávky: </w:t>
            </w:r>
          </w:p>
          <w:p w14:paraId="3470760F" w14:textId="77777777" w:rsidR="00992B35" w:rsidRPr="00D906E2" w:rsidRDefault="00992B35">
            <w:pPr>
              <w:spacing w:before="60"/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2026 / OBJ / 14</w:t>
            </w:r>
          </w:p>
          <w:p w14:paraId="596DEF45" w14:textId="77777777" w:rsidR="00992B35" w:rsidRPr="00D906E2" w:rsidRDefault="00992B35">
            <w:pPr>
              <w:rPr>
                <w:rFonts w:ascii="Arial" w:hAnsi="Arial" w:cs="Arial"/>
              </w:rPr>
            </w:pPr>
          </w:p>
          <w:p w14:paraId="69811164" w14:textId="77777777" w:rsidR="00992B35" w:rsidRPr="00D906E2" w:rsidRDefault="00992B35">
            <w:pP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Spisová značka:</w:t>
            </w:r>
          </w:p>
          <w:p w14:paraId="178515AD" w14:textId="73B6D802" w:rsidR="00992B35" w:rsidRPr="00D906E2" w:rsidRDefault="00992B35">
            <w:pP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 xml:space="preserve">45 </w:t>
            </w:r>
            <w:proofErr w:type="spellStart"/>
            <w:r w:rsidRPr="00D906E2">
              <w:rPr>
                <w:rFonts w:ascii="Arial" w:hAnsi="Arial" w:cs="Arial"/>
              </w:rPr>
              <w:t>Spr</w:t>
            </w:r>
            <w:proofErr w:type="spellEnd"/>
            <w:r w:rsidRPr="00D906E2">
              <w:rPr>
                <w:rFonts w:ascii="Arial" w:hAnsi="Arial" w:cs="Arial"/>
              </w:rPr>
              <w:t xml:space="preserve"> 31/2026</w:t>
            </w:r>
          </w:p>
        </w:tc>
      </w:tr>
      <w:tr w:rsidR="00992B35" w:rsidRPr="00D906E2" w14:paraId="38738CF1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9FF3A2" w14:textId="77777777" w:rsidR="00992B35" w:rsidRPr="00D906E2" w:rsidRDefault="00992B35">
            <w:pP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Moskevská 1163/17</w:t>
            </w:r>
          </w:p>
          <w:p w14:paraId="05524587" w14:textId="77777777" w:rsidR="00992B35" w:rsidRPr="00D906E2" w:rsidRDefault="00992B35">
            <w:pPr>
              <w:spacing w:after="120"/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041FDF2" w14:textId="77777777" w:rsidR="00992B35" w:rsidRPr="00D906E2" w:rsidRDefault="00992B35">
            <w:pP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EB805B4" w14:textId="77777777" w:rsidR="00992B35" w:rsidRPr="00D906E2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D906E2">
              <w:rPr>
                <w:rFonts w:ascii="Arial" w:hAnsi="Arial" w:cs="Arial"/>
              </w:rPr>
              <w:t>IČ: 62913671</w:t>
            </w:r>
          </w:p>
          <w:p w14:paraId="34BFAD99" w14:textId="77777777" w:rsidR="00992B35" w:rsidRPr="00D906E2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D906E2" w14:paraId="087E4AA3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F2C288" w14:textId="77777777" w:rsidR="00992B35" w:rsidRPr="00D906E2" w:rsidRDefault="00992B35">
            <w:pP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31DB219" w14:textId="77777777" w:rsidR="00992B35" w:rsidRPr="00D906E2" w:rsidRDefault="00992B35">
            <w:pP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05.03.2026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4648FE" w14:textId="77777777" w:rsidR="00992B35" w:rsidRPr="00D906E2" w:rsidRDefault="00992B35">
            <w:pP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Up Česká republika s.r.o.</w:t>
            </w:r>
          </w:p>
          <w:p w14:paraId="646AFEEE" w14:textId="77777777" w:rsidR="00992B35" w:rsidRPr="00D906E2" w:rsidRDefault="00992B35">
            <w:pP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Zelený pruh 1560/99</w:t>
            </w:r>
          </w:p>
          <w:p w14:paraId="77C2D550" w14:textId="77777777" w:rsidR="00992B35" w:rsidRPr="00D906E2" w:rsidRDefault="00992B35">
            <w:pP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140 00  Praha 4</w:t>
            </w:r>
          </w:p>
        </w:tc>
      </w:tr>
      <w:tr w:rsidR="00992B35" w:rsidRPr="00D906E2" w14:paraId="30F454F9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020A55" w14:textId="77777777" w:rsidR="00992B35" w:rsidRPr="00D906E2" w:rsidRDefault="00992B35">
            <w:pP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Datum objednání:</w:t>
            </w:r>
          </w:p>
          <w:p w14:paraId="195344C9" w14:textId="77777777" w:rsidR="00992B35" w:rsidRPr="00D906E2" w:rsidRDefault="00992B35">
            <w:pP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Datum dodání:</w:t>
            </w:r>
          </w:p>
          <w:p w14:paraId="2A8287B2" w14:textId="77777777" w:rsidR="00992B35" w:rsidRPr="00D906E2" w:rsidRDefault="00992B35">
            <w:pP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C9C85BD" w14:textId="77777777" w:rsidR="00992B35" w:rsidRPr="00D906E2" w:rsidRDefault="00992B35">
            <w:pP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05.02.2026</w:t>
            </w:r>
          </w:p>
          <w:p w14:paraId="4BC387D7" w14:textId="77777777" w:rsidR="00992B35" w:rsidRPr="00D906E2" w:rsidRDefault="00992B35">
            <w:pPr>
              <w:rPr>
                <w:rFonts w:ascii="Arial" w:hAnsi="Arial" w:cs="Arial"/>
              </w:rPr>
            </w:pPr>
          </w:p>
          <w:p w14:paraId="273F1767" w14:textId="77777777" w:rsidR="00992B35" w:rsidRPr="00D906E2" w:rsidRDefault="00992B35">
            <w:pP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18B28" w14:textId="77777777" w:rsidR="00992B35" w:rsidRPr="00D906E2" w:rsidRDefault="00992B35">
            <w:pPr>
              <w:rPr>
                <w:rFonts w:ascii="Arial" w:hAnsi="Arial" w:cs="Arial"/>
              </w:rPr>
            </w:pPr>
          </w:p>
        </w:tc>
      </w:tr>
      <w:tr w:rsidR="00992B35" w:rsidRPr="00D906E2" w14:paraId="1D28D6DA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AD53" w14:textId="77777777" w:rsidR="00992B35" w:rsidRPr="00D906E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 xml:space="preserve">Text: </w:t>
            </w:r>
          </w:p>
          <w:p w14:paraId="6C420CF6" w14:textId="77777777" w:rsidR="00992B35" w:rsidRPr="00D906E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Objednáváme u Vás:</w:t>
            </w:r>
          </w:p>
          <w:p w14:paraId="3CF821F8" w14:textId="77777777" w:rsidR="00992B35" w:rsidRPr="00D906E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63BF074" w14:textId="77777777" w:rsidR="00992B35" w:rsidRPr="00D906E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D906E2">
              <w:rPr>
                <w:rFonts w:ascii="Arial" w:hAnsi="Arial" w:cs="Arial"/>
              </w:rPr>
              <w:t>Stravenkové</w:t>
            </w:r>
            <w:proofErr w:type="spellEnd"/>
            <w:r w:rsidRPr="00D906E2">
              <w:rPr>
                <w:rFonts w:ascii="Arial" w:hAnsi="Arial" w:cs="Arial"/>
              </w:rPr>
              <w:t xml:space="preserve"> poukázky 1/2026 (dobití karet) - 1884 ks</w:t>
            </w:r>
          </w:p>
          <w:p w14:paraId="14843EF3" w14:textId="77777777" w:rsidR="00992B35" w:rsidRPr="00D906E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06FBB95" w14:textId="77777777" w:rsidR="00992B35" w:rsidRPr="00D906E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Celková cena: 282 600,00 Kč</w:t>
            </w:r>
          </w:p>
          <w:p w14:paraId="36D825A4" w14:textId="77777777" w:rsidR="00992B35" w:rsidRPr="00D906E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D906E2" w14:paraId="26ECEC63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C72D9B" w14:textId="77777777" w:rsidR="00992B35" w:rsidRPr="00D906E2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906E2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D906E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D66ED" w14:textId="77777777" w:rsidR="00992B35" w:rsidRPr="00D906E2" w:rsidRDefault="00992B35">
            <w:pPr>
              <w:rPr>
                <w:rFonts w:ascii="Arial" w:hAnsi="Arial" w:cs="Arial"/>
                <w:b/>
                <w:bCs/>
              </w:rPr>
            </w:pPr>
            <w:r w:rsidRPr="00D906E2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28736" w14:textId="77777777" w:rsidR="00992B35" w:rsidRPr="00D906E2" w:rsidRDefault="00992B35">
            <w:pPr>
              <w:rPr>
                <w:rFonts w:ascii="Arial" w:hAnsi="Arial" w:cs="Arial"/>
                <w:b/>
                <w:bCs/>
              </w:rPr>
            </w:pPr>
            <w:r w:rsidRPr="00D906E2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9F8DC" w14:textId="77777777" w:rsidR="00992B35" w:rsidRPr="00D906E2" w:rsidRDefault="00992B35">
            <w:pPr>
              <w:rPr>
                <w:rFonts w:ascii="Arial" w:hAnsi="Arial" w:cs="Arial"/>
                <w:b/>
                <w:bCs/>
              </w:rPr>
            </w:pPr>
            <w:r w:rsidRPr="00D906E2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6A354AFC" w14:textId="77777777" w:rsidR="00992B35" w:rsidRPr="00D906E2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D906E2" w14:paraId="210F5170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98A8828" w14:textId="77777777" w:rsidR="00145471" w:rsidRPr="00D906E2" w:rsidRDefault="00145471">
            <w:pP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2961B81" w14:textId="319D1EE4" w:rsidR="00145471" w:rsidRPr="00D906E2" w:rsidRDefault="00BC07F1">
            <w:pPr>
              <w:rPr>
                <w:rFonts w:ascii="Arial" w:hAnsi="Arial" w:cs="Arial"/>
              </w:rPr>
            </w:pPr>
            <w:proofErr w:type="spellStart"/>
            <w:r w:rsidRPr="00D906E2">
              <w:rPr>
                <w:rFonts w:ascii="Arial" w:hAnsi="Arial" w:cs="Arial"/>
              </w:rPr>
              <w:t>S</w:t>
            </w:r>
            <w:r w:rsidR="00145471" w:rsidRPr="00D906E2">
              <w:rPr>
                <w:rFonts w:ascii="Arial" w:hAnsi="Arial" w:cs="Arial"/>
              </w:rPr>
              <w:t>travenkové</w:t>
            </w:r>
            <w:proofErr w:type="spellEnd"/>
            <w:r w:rsidR="00145471" w:rsidRPr="00D906E2">
              <w:rPr>
                <w:rFonts w:ascii="Arial" w:hAnsi="Arial" w:cs="Arial"/>
              </w:rPr>
              <w:t xml:space="preserve"> poukázky 1/2026 (dobití karet)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3AA0DD1" w14:textId="502B8BC0" w:rsidR="00145471" w:rsidRPr="00D906E2" w:rsidRDefault="00BC07F1" w:rsidP="00BC07F1">
            <w:pPr>
              <w:jc w:val="center"/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DE0B869" w14:textId="77777777" w:rsidR="00145471" w:rsidRPr="00D906E2" w:rsidRDefault="00145471" w:rsidP="00BC07F1">
            <w:pPr>
              <w:jc w:val="center"/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1884,00</w:t>
            </w:r>
          </w:p>
        </w:tc>
      </w:tr>
    </w:tbl>
    <w:p w14:paraId="63B3FF7D" w14:textId="77777777" w:rsidR="00145471" w:rsidRPr="00D906E2" w:rsidRDefault="00145471"/>
    <w:p w14:paraId="0B5D5B65" w14:textId="77777777" w:rsidR="00992B35" w:rsidRPr="00D906E2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D906E2" w14:paraId="63D67111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E445" w14:textId="77777777" w:rsidR="00992B35" w:rsidRPr="00D906E2" w:rsidRDefault="00992B35">
            <w:pP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Počet příloh: 0</w:t>
            </w:r>
          </w:p>
          <w:p w14:paraId="534CF5D8" w14:textId="77777777" w:rsidR="00992B35" w:rsidRPr="00D906E2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8043F3" w14:textId="77777777" w:rsidR="00992B35" w:rsidRPr="00D906E2" w:rsidRDefault="00992B35">
            <w:pP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Vyřizuje:</w:t>
            </w:r>
          </w:p>
          <w:p w14:paraId="35BB8B02" w14:textId="77777777" w:rsidR="00992B35" w:rsidRPr="00D906E2" w:rsidRDefault="00992B35">
            <w:pP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Telefon:</w:t>
            </w:r>
          </w:p>
          <w:p w14:paraId="76D09B5F" w14:textId="77777777" w:rsidR="00992B35" w:rsidRPr="00D906E2" w:rsidRDefault="00992B35">
            <w:pP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58EF0" w14:textId="77777777" w:rsidR="00992B35" w:rsidRPr="00D906E2" w:rsidRDefault="00992B35">
            <w:pP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JUDr. Krůšková Jaroslava</w:t>
            </w:r>
          </w:p>
          <w:p w14:paraId="70A957BD" w14:textId="1EE513A2" w:rsidR="00992B35" w:rsidRPr="00D906E2" w:rsidRDefault="00D906E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D906E2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D906E2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</w:p>
          <w:p w14:paraId="2B97E399" w14:textId="0923AA9A" w:rsidR="00992B35" w:rsidRPr="00D906E2" w:rsidRDefault="00D906E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D906E2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D906E2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</w:p>
          <w:p w14:paraId="7D033AD2" w14:textId="77777777" w:rsidR="00992B35" w:rsidRPr="00D906E2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8D1C" w14:textId="77777777" w:rsidR="00992B35" w:rsidRPr="00D906E2" w:rsidRDefault="00992B35">
            <w:pPr>
              <w:rPr>
                <w:rFonts w:ascii="Arial" w:hAnsi="Arial" w:cs="Arial"/>
              </w:rPr>
            </w:pPr>
            <w:r w:rsidRPr="00D906E2">
              <w:rPr>
                <w:rFonts w:ascii="Arial" w:hAnsi="Arial" w:cs="Arial"/>
              </w:rPr>
              <w:t>Razítko a podpis:</w:t>
            </w:r>
          </w:p>
        </w:tc>
      </w:tr>
    </w:tbl>
    <w:p w14:paraId="34BC89CB" w14:textId="77777777" w:rsidR="00992B35" w:rsidRPr="00D906E2" w:rsidRDefault="00992B35">
      <w:pPr>
        <w:rPr>
          <w:rFonts w:ascii="Arial" w:hAnsi="Arial" w:cs="Arial"/>
        </w:rPr>
      </w:pPr>
    </w:p>
    <w:p w14:paraId="3FFF0ACF" w14:textId="77777777" w:rsidR="00992B35" w:rsidRPr="00D906E2" w:rsidRDefault="00992B35">
      <w:pPr>
        <w:rPr>
          <w:rFonts w:ascii="Arial" w:hAnsi="Arial" w:cs="Arial"/>
        </w:rPr>
      </w:pPr>
    </w:p>
    <w:sectPr w:rsidR="00992B35" w:rsidRPr="00D906E2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28A5F" w14:textId="77777777" w:rsidR="001C3302" w:rsidRDefault="001C3302">
      <w:r>
        <w:separator/>
      </w:r>
    </w:p>
  </w:endnote>
  <w:endnote w:type="continuationSeparator" w:id="0">
    <w:p w14:paraId="59604E33" w14:textId="77777777" w:rsidR="001C3302" w:rsidRDefault="001C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66EB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08BEB" w14:textId="77777777" w:rsidR="001C3302" w:rsidRDefault="001C3302">
      <w:r>
        <w:separator/>
      </w:r>
    </w:p>
  </w:footnote>
  <w:footnote w:type="continuationSeparator" w:id="0">
    <w:p w14:paraId="3994595D" w14:textId="77777777" w:rsidR="001C3302" w:rsidRDefault="001C3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formsDesign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8725483"/>
    <w:docVar w:name="SOUBOR_DOC" w:val="c:\dokument\"/>
  </w:docVars>
  <w:rsids>
    <w:rsidRoot w:val="0005313E"/>
    <w:rsid w:val="0005313E"/>
    <w:rsid w:val="00145471"/>
    <w:rsid w:val="001C3302"/>
    <w:rsid w:val="00226170"/>
    <w:rsid w:val="00380220"/>
    <w:rsid w:val="0067312C"/>
    <w:rsid w:val="007D765C"/>
    <w:rsid w:val="008A0701"/>
    <w:rsid w:val="0093052F"/>
    <w:rsid w:val="00992B35"/>
    <w:rsid w:val="00A254E5"/>
    <w:rsid w:val="00B35482"/>
    <w:rsid w:val="00BC07F1"/>
    <w:rsid w:val="00D15F0F"/>
    <w:rsid w:val="00D906E2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1F03A"/>
  <w14:defaultImageDpi w14:val="0"/>
  <w15:docId w15:val="{6777E795-EA6B-4BAF-9707-2D2D81C6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115</Words>
  <Characters>684</Characters>
  <Application>Microsoft Office Word</Application>
  <DocSecurity>0</DocSecurity>
  <Lines>5</Lines>
  <Paragraphs>1</Paragraphs>
  <ScaleCrop>false</ScaleCrop>
  <Company>CCA Systems a.s.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8</cp:revision>
  <cp:lastPrinted>2026-02-05T08:11:00Z</cp:lastPrinted>
  <dcterms:created xsi:type="dcterms:W3CDTF">2026-02-05T08:11:00Z</dcterms:created>
  <dcterms:modified xsi:type="dcterms:W3CDTF">2026-02-05T09:06:00Z</dcterms:modified>
</cp:coreProperties>
</file>