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SIVV Projekty s.r.o.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Únorová ev. 2788/28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321  00  Plzeň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21261504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2214" w:type="dxa"/>
            <w:gridSpan w:val="5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27.01.2026</w:t>
            </w:r>
          </w:p>
        </w:tc>
        <w:tc>
          <w:tcPr>
            <w:tcW w:w="6267" w:type="dxa"/>
            <w:gridSpan w:val="12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2214" w:type="dxa"/>
            <w:gridSpan w:val="5"/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OBJ35-48341/2026</w:t>
            </w:r>
          </w:p>
          <w:p w:rsidR="007C17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14/26</w:t>
            </w:r>
          </w:p>
        </w:tc>
        <w:tc>
          <w:tcPr>
            <w:tcW w:w="870" w:type="dxa"/>
            <w:gridSpan w:val="3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</w:t>
            </w:r>
            <w:r>
              <w:rPr>
                <w:rFonts w:ascii="Arial" w:hAnsi="Arial"/>
                <w:sz w:val="18"/>
              </w:rPr>
              <w:t>CZK včetně DPH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"Modernizace a rozšíření školního hřiště ZŠ 1. máje". </w:t>
            </w:r>
            <w:r>
              <w:rPr>
                <w:rFonts w:ascii="Arial" w:hAnsi="Arial"/>
                <w:b/>
                <w:sz w:val="18"/>
              </w:rPr>
              <w:t>Objednáváme činnost technického dozoru stavebníka při provádění stavby, po jejím dokončení a při přípravě na kolaudaci podle vaší nabídky ze dne 15.1.2026.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353 380,50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objednatele, dle potřeby na jiném místě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>
              <w:rPr>
                <w:rFonts w:ascii="Arial" w:hAnsi="Arial"/>
                <w:sz w:val="18"/>
              </w:rPr>
              <w:t>31.10.2026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479" w:type="dxa"/>
            <w:gridSpan w:val="2"/>
          </w:tcPr>
          <w:p w:rsidR="006616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0" w:type="dxa"/>
            <w:gridSpan w:val="3"/>
          </w:tcPr>
          <w:p w:rsidR="006616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1924" w:type="dxa"/>
            <w:gridSpan w:val="4"/>
          </w:tcPr>
          <w:p w:rsidR="006616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66165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</w:t>
            </w:r>
            <w:r>
              <w:rPr>
                <w:rFonts w:ascii="Arial" w:hAnsi="Arial"/>
                <w:sz w:val="18"/>
              </w:rPr>
              <w:t>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</w:t>
            </w:r>
            <w:r>
              <w:rPr>
                <w:rFonts w:ascii="Arial" w:hAnsi="Arial"/>
                <w:sz w:val="18"/>
              </w:rPr>
              <w:t xml:space="preserve"> bere dodavatel na vědomí, že objednávka bude zveřejněna v souladu se zákonem č. 340/2015 Sb.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</w:t>
            </w:r>
            <w:r>
              <w:rPr>
                <w:rFonts w:ascii="Arial" w:hAnsi="Arial"/>
                <w:sz w:val="18"/>
              </w:rPr>
              <w:t>ceny dodávky bez DPH za každý započatý den prodlení. Smluvní pokutu může objednatel dodavateli odečíst z fakturované částky.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</w:t>
            </w:r>
            <w:r>
              <w:rPr>
                <w:rFonts w:ascii="Arial" w:hAnsi="Arial"/>
                <w:sz w:val="18"/>
              </w:rPr>
              <w:t xml:space="preserve"> v objednávce.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</w:t>
            </w:r>
            <w:r>
              <w:rPr>
                <w:rFonts w:ascii="Arial" w:hAnsi="Arial"/>
                <w:sz w:val="18"/>
              </w:rPr>
              <w:t>l si vyhrazuje právo proplatit fakturu do 14 dnů ode dne doručení, pokud bude obsahovat veškeré náležitosti.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</w:t>
            </w:r>
            <w:r>
              <w:rPr>
                <w:rFonts w:ascii="Arial" w:hAnsi="Arial"/>
                <w:sz w:val="18"/>
              </w:rPr>
              <w:t>pokuta za prodlení s odstraňováním vad činí částku rovnající se 0,5% z ceny plnění, za každý den prodlení s odstraňováním vad.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r>
              <w:rPr>
                <w:rFonts w:ascii="Arial" w:hAnsi="Arial"/>
                <w:b/>
                <w:sz w:val="18"/>
              </w:rPr>
              <w:t>FAKTUŘE UVÁDĚJTE ČÍSLO NAŠÍ OBJEDNÁVKY.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</w:t>
            </w:r>
            <w:r>
              <w:rPr>
                <w:rFonts w:ascii="Arial" w:hAnsi="Arial"/>
                <w:sz w:val="18"/>
              </w:rPr>
              <w:t>ční správy.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</w:t>
            </w:r>
            <w:r>
              <w:rPr>
                <w:rFonts w:ascii="Arial" w:hAnsi="Arial"/>
                <w:sz w:val="18"/>
              </w:rPr>
              <w:t xml:space="preserve">e znění pozdějších předpisů), že objednatel zaplatí na veřejný účet dodavatele pouze základ DPH dle daňového dokladu a DPH zaplatí přímo na účet příslušného správce daně pod variabilním symbolem 21261504, konstantní symbol 1148, specifický symbol 00254657 </w:t>
            </w:r>
            <w:r>
              <w:rPr>
                <w:rFonts w:ascii="Arial" w:hAnsi="Arial"/>
                <w:sz w:val="18"/>
              </w:rPr>
              <w:t>(§ 109a zákona o DPH).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</w:t>
            </w:r>
            <w:r>
              <w:rPr>
                <w:rFonts w:ascii="Arial" w:hAnsi="Arial"/>
                <w:b/>
                <w:sz w:val="18"/>
              </w:rPr>
              <w:t xml:space="preserve"> že tato odpovídá jejich svobodné vůli. Na důkaz toho připojuji své podpisy.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C17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7C17C1" w:rsidP="007C17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15.1.2026</w:t>
            </w:r>
          </w:p>
          <w:p w:rsidR="007C17C1" w:rsidP="007C17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Obsah a rozsah výkonu TDS</w:t>
            </w:r>
          </w:p>
          <w:p w:rsidR="007C17C1" w:rsidP="007C17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C17C1" w:rsidP="007C17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C17C1" w:rsidP="007C17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C17C1" w:rsidP="007C17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C17C1" w:rsidP="007C17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C17C1" w:rsidRPr="007C17C1" w:rsidP="007C17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4815" w:type="dxa"/>
            <w:gridSpan w:val="9"/>
            <w:vAlign w:val="bottom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66165F" w:rsidRPr="007C17C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7C17C1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Tr="007C17C1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4815" w:type="dxa"/>
            <w:gridSpan w:val="9"/>
          </w:tcPr>
          <w:p w:rsidR="00661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6616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7C17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7C17C1"/>
    <w:p w:rsidR="007C17C1" w:rsidRPr="007C17C1" w:rsidP="007C17C1"/>
    <w:p w:rsidR="007C17C1" w:rsidRPr="007C17C1" w:rsidP="007C17C1"/>
    <w:p w:rsidR="007C17C1" w:rsidRPr="007C17C1" w:rsidP="007C17C1"/>
    <w:p w:rsidR="007C17C1" w:rsidRPr="007C17C1" w:rsidP="007C17C1"/>
    <w:p w:rsidR="007C17C1" w:rsidRPr="007C17C1" w:rsidP="007C17C1">
      <w:bookmarkStart w:id="0" w:name="_GoBack"/>
      <w:bookmarkEnd w:id="0"/>
    </w:p>
    <w:p w:rsidR="007C17C1" w:rsidRPr="007C17C1" w:rsidP="007C17C1"/>
    <w:p w:rsidR="007C17C1" w:rsidRPr="007C17C1" w:rsidP="007C17C1"/>
    <w:p w:rsidR="007C17C1" w:rsidRPr="007C17C1" w:rsidP="007C17C1"/>
    <w:p w:rsidR="007C17C1" w:rsidP="007C17C1"/>
    <w:p w:rsidR="007C17C1" w:rsidP="007C17C1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OBJ35-48341/2026</w:t>
      </w:r>
    </w:p>
    <w:p w:rsidR="00000000" w:rsidRPr="007C17C1" w:rsidP="007C17C1">
      <w:pPr>
        <w:ind w:firstLine="708"/>
      </w:pPr>
    </w:p>
    <w:sectPr w:rsidSect="007C17C1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6476C5"/>
    <w:multiLevelType w:val="hybridMultilevel"/>
    <w:tmpl w:val="0AD62138"/>
    <w:lvl w:ilvl="0">
      <w:start w:val="353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5F"/>
    <w:rsid w:val="0066165F"/>
    <w:rsid w:val="007C17C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0BF69D-D3C7-4CEB-8602-5CB2EE1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103CEF3A</Template>
  <TotalTime>1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2026-01-27T15:12:00Z</dcterms:created>
  <dcterms:modified xsi:type="dcterms:W3CDTF">2026-01-27T15:12:00Z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195/ORI/26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187/ORI/26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4.2.2026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&lt;TABLE&gt;&lt;TR&gt;&lt;TD&gt;Č.j.:&lt;/TD&gt;&lt;TD&gt;195/ORI/26&lt;/TD&gt;&lt;/TR&gt;&lt;TR&gt;&lt;TD&gt;&lt;/TD&gt;&lt;TD&gt;&lt;/TD&gt;&lt;/TR&gt;&lt;/TABLE&gt;</vt:lpwstr>
  </property>
  <property fmtid="{D5CDD505-2E9C-101B-9397-08002B2CF9AE}" pid="15" name="DisplayName_PoziceMa_Pisemnost">
    <vt:lpwstr>Ing. František Kocourek</vt:lpwstr>
  </property>
  <property fmtid="{D5CDD505-2E9C-101B-9397-08002B2CF9AE}" pid="16" name="DisplayName_PoziceNadrizena_PoziceMa_Pisemnost">
    <vt:lpwstr>Sekretariát ORI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rozvoje a investic</vt:lpwstr>
  </property>
  <property fmtid="{D5CDD505-2E9C-101B-9397-08002B2CF9AE}" pid="19" name="DisplayName_Spis_Pisemnost">
    <vt:lpwstr>ZŠ 1. máje, hřiště - výstavba</vt:lpwstr>
  </property>
  <property fmtid="{D5CDD505-2E9C-101B-9397-08002B2CF9AE}" pid="20" name="DisplayName_UserPoriz_Pisemnost">
    <vt:lpwstr>František Kocourek</vt:lpwstr>
  </property>
  <property fmtid="{D5CDD505-2E9C-101B-9397-08002B2CF9AE}" pid="21" name="DisplayName_User_PoziceNadrizena_PoziceMa_Pisemnost">
    <vt:lpwstr>Marcela Boháčková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MMKV-25113/26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*B006532267*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MMKV-25113/26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OBJ35-48341/2026</vt:lpwstr>
  </property>
  <property fmtid="{D5CDD505-2E9C-101B-9397-08002B2CF9AE}" pid="43" name="SZ_Spis_Pisemnost">
    <vt:lpwstr>4652/26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2026 02 04 - ZŠ 1. máje, hřiště, technický dozor stavebníka - zveřejnění obj. 35-48341/2026 v RS</vt:lpwstr>
  </property>
  <property fmtid="{D5CDD505-2E9C-101B-9397-08002B2CF9AE}" pid="48" name="Zkratka_SpisovyUzel_PoziceZodpo_Pisemnost">
    <vt:lpwstr>ORI</vt:lpwstr>
  </property>
</Properties>
</file>