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c.JH335803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333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219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Zdeněk Korbel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Za Nádražím 1083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18283250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CZ511229263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1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obchod.mm@email.cz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v roli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 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165485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48400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48400</wp:posOffset>
            </wp:positionV>
            <wp:extent cx="75524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48400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48400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48400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48400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48400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069" w:space="63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Ubrousky 33x33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Tácek papírový č. 4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25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25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129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Tácek papírový č. 4 bílý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mm, bělený, 2-vrstvý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8" w:space="25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papir 1 vrstvý,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útržků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mm, bělený, 2-vrstvý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Ručník papírový Z-Z – 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SAGA 1 kart = 5000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5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papir 1 vrstvý,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útržků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mm, bělený, 2-vrstvý ÚKLID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ŘEDITELSTVÍ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9" w:space="235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Ručník papírový Z-Z – 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1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SAGA 1 kart = 5000 ks 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CENTRÁLNÍHO SKLADU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215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Toaletní papír JUMBO 240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mm, bělený, 2-vrstvý DO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CENTRÁLNÍHO SKLADU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5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Toaletní papír JUMBO 240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mm, bělený, 2-vrstvý doprava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pavilon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61 874,00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2026-02-03 12:21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obchod.mm@email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2026-02-03T12:16:21Z</dcterms:created>
  <dcterms:modified xsi:type="dcterms:W3CDTF">2026-02-03T12:16:21Z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