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c.JH335729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9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638300" cy="55880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5240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MEDISUN profi s.r.o.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Modřická 249/82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61900 Brno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3" name="Freeform 103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-326199</wp:posOffset>
            </wp:positionV>
            <wp:extent cx="3240000" cy="1594738"/>
            <wp:effectExtent l="0" t="0" r="0" b="0"/>
            <wp:wrapNone/>
            <wp:docPr id="106" name="Freeform 106">
              <a:hlinkClick r:id="rId105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594738"/>
                    </a:xfrm>
                    <a:custGeom>
                      <a:rect l="l" t="t" r="r" b="b"/>
                      <a:pathLst>
                        <a:path w="3240000" h="159473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594738"/>
                          </a:lnTo>
                          <a:lnTo>
                            <a:pt x="0" y="159473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-326199</wp:posOffset>
            </wp:positionV>
            <wp:extent cx="3240000" cy="1594738"/>
            <wp:effectExtent l="0" t="0" r="0" b="0"/>
            <wp:wrapNone/>
            <wp:docPr id="107" name="Freeform 107">
              <a:hlinkClick r:id="rId105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594738"/>
                    </a:xfrm>
                    <a:custGeom>
                      <a:rect l="l" t="t" r="r" b="b"/>
                      <a:pathLst>
                        <a:path w="3240000" h="159473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594738"/>
                          </a:lnTo>
                          <a:lnTo>
                            <a:pt x="0" y="159473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2468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2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19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156311</wp:posOffset>
            </wp:positionV>
            <wp:extent cx="6840006" cy="180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43" w:lineRule="exact"/>
        <w:ind w:left="46" w:right="0" w:firstLine="0"/>
      </w:pPr>
      <w:r/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PROSÍME O ZASÍLÁNÍ FAKTUR NA E-MAIL: </w:t>
      </w:r>
      <w:hyperlink r:id="rId109" w:history="1">
        <w:r>
          <w:rPr lang="cs-CZ" sz="14" baseline="0" dirty="0">
            <w:jc w:val="left"/>
            <w:rFonts w:ascii="Arial" w:hAnsi="Arial" w:cs="Arial"/>
            <w:b/>
            <w:bCs/>
            <w:color w:val="000000"/>
            <w:sz w:val="14"/>
            <w:szCs w:val="14"/>
          </w:rPr>
          <w:t>fakturace@nemjh.cz</w:t>
        </w:r>
      </w:hyperlink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180" w:lineRule="exact"/>
        <w:ind w:left="22" w:right="40" w:firstLine="0"/>
        <w:jc w:val="right"/>
      </w:pPr>
      <w:r>
        <w:drawing>
          <wp:anchor simplePos="0" relativeHeight="251658322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14677</wp:posOffset>
            </wp:positionV>
            <wp:extent cx="6840006" cy="180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02401045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CZ02401045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+420 727 977 877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671" w:space="121"/>
            <w:col w:w="4239" w:space="0"/>
          </w:cols>
          <w:docGrid w:linePitch="360"/>
        </w:sectPr>
        <w:spacing w:before="0" w:after="0" w:line="250" w:lineRule="exact"/>
        <w:ind w:left="0" w:right="-40" w:firstLine="0"/>
      </w:pPr>
      <w:r/>
      <w:hyperlink r:id="rId105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e-mail: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hyperlink r:id="rId105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objednavky@medisun.cz</w:t>
        </w:r>
      </w:hyperlink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,rh@medisun.cz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0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004-CG-400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ProNURSE chladivý gel 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kostivalem a vitamínem E 400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ml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13" w:space="2386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FFP2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Respirátor FFP2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L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4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N10419-M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6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 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07" w:space="2258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N10419-S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nitrilové, velikost S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4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N15000-n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Emitní miska papírová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nahrazeno kódem od MAPO 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188M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84" w:space="2281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004-CG-400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3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ProNURSE chladivý gel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kostivalem a vitamínem E 400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704027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Holící strojek MEDI-INN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5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dvoubřítý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843" w:space="2632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706200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185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Zubní kartáček MEDI-INN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jednorázový s pastou (zubní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pudr), modrý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88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68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FFP2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68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Respirátor FFP2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68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87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1/11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89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6016788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6193012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9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ISW 4040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Prevantics® 2% Device Swab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4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90" w:space="2384"/>
            <w:col w:w="23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KNGKN078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Návlek na obuv AGMED z PE,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76" w:lineRule="exact"/>
              <w:ind w:left="-48" w:right="18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14x40cm, modrý 1 bal = 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N10345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Sáček na zvratky 1 bal = 25 ks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2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 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N10419-S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nitrilové, velikost S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5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1" w:space="2194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N11924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Ústní lopatka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N15000-n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Emitní miska papírová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nahrazeno kódem od MAPO 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188M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4" w:space="2281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N19008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Medi-Inn Pro močový sáček,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36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uzavřený systém krt-25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701172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Žínka Economy MEDI-INN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5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 = 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98" w:space="2376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703041-w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Zástěra PE, bílá, 75x140 cm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4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N10082-B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Pohárek na léky, modrý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80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N10419-L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L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6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84" w:space="2181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2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 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N10419-S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nitrilové, velikost S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5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1" w:space="2194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N15000-n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Emitní miska papírová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nahrazeno kódem od MAPO 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188M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N19008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Medi-Inn Pro močový sáček,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1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uzavřený systém krt-25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004-CG-400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3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ProNURSE chladivý gel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kostivalem a vitamínem E 400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BF12-ECO-23-18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3" w:after="0" w:line="200" w:lineRule="exact"/>
        <w:ind w:left="0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Kleště pro biopsii, oválné, PE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potažené s délkovými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značkami, 2,3 mm, 180 cm,s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trnem 1 bal-10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3050" w:space="88"/>
            <w:col w:w="1928" w:space="2407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N15000-n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Emitní miska papírová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nahrazeno kódem od MAPO 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188M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401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2/11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L7010035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Tyčinka zvlhčující 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00" w:right="16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glycerínem, citron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186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box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3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80784</wp:posOffset>
            </wp:positionV>
            <wp:extent cx="50349" cy="193001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80784</wp:posOffset>
            </wp:positionV>
            <wp:extent cx="25174" cy="193001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80784</wp:posOffset>
            </wp:positionV>
            <wp:extent cx="25175" cy="193001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80784</wp:posOffset>
            </wp:positionV>
            <wp:extent cx="25175" cy="193001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80784</wp:posOffset>
            </wp:positionV>
            <wp:extent cx="50349" cy="193001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80784</wp:posOffset>
            </wp:positionV>
            <wp:extent cx="75525" cy="193001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80784</wp:posOffset>
            </wp:positionV>
            <wp:extent cx="50350" cy="193001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80784</wp:posOffset>
            </wp:positionV>
            <wp:extent cx="25175" cy="193001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80784</wp:posOffset>
            </wp:positionV>
            <wp:extent cx="25175" cy="193001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80784</wp:posOffset>
            </wp:positionV>
            <wp:extent cx="50350" cy="193001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80784</wp:posOffset>
            </wp:positionV>
            <wp:extent cx="25175" cy="193001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80784</wp:posOffset>
            </wp:positionV>
            <wp:extent cx="75525" cy="193001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80784</wp:posOffset>
            </wp:positionV>
            <wp:extent cx="50350" cy="193001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80784</wp:posOffset>
            </wp:positionV>
            <wp:extent cx="25174" cy="193001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80784</wp:posOffset>
            </wp:positionV>
            <wp:extent cx="75525" cy="193001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80784</wp:posOffset>
            </wp:positionV>
            <wp:extent cx="50350" cy="193001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80784</wp:posOffset>
            </wp:positionV>
            <wp:extent cx="75524" cy="193001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80784</wp:posOffset>
            </wp:positionV>
            <wp:extent cx="25175" cy="193001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80784</wp:posOffset>
            </wp:positionV>
            <wp:extent cx="75525" cy="193001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80784</wp:posOffset>
            </wp:positionV>
            <wp:extent cx="50349" cy="193001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80784</wp:posOffset>
            </wp:positionV>
            <wp:extent cx="75524" cy="193001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80784</wp:posOffset>
            </wp:positionV>
            <wp:extent cx="50349" cy="193001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80784</wp:posOffset>
            </wp:positionV>
            <wp:extent cx="75524" cy="193001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6016788</wp:posOffset>
            </wp:positionH>
            <wp:positionV relativeFrom="paragraph">
              <wp:posOffset>80784</wp:posOffset>
            </wp:positionV>
            <wp:extent cx="25175" cy="193001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80784</wp:posOffset>
            </wp:positionV>
            <wp:extent cx="75524" cy="193001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6193012</wp:posOffset>
            </wp:positionH>
            <wp:positionV relativeFrom="paragraph">
              <wp:posOffset>80784</wp:posOffset>
            </wp:positionV>
            <wp:extent cx="25175" cy="193001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80784</wp:posOffset>
            </wp:positionV>
            <wp:extent cx="50350" cy="193001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80784</wp:posOffset>
            </wp:positionV>
            <wp:extent cx="50349" cy="193001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80784</wp:posOffset>
            </wp:positionV>
            <wp:extent cx="50350" cy="193001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80784</wp:posOffset>
            </wp:positionV>
            <wp:extent cx="50350" cy="193001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80784</wp:posOffset>
            </wp:positionV>
            <wp:extent cx="50349" cy="193001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80784</wp:posOffset>
            </wp:positionV>
            <wp:extent cx="75525" cy="193001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80784</wp:posOffset>
            </wp:positionV>
            <wp:extent cx="25174" cy="193001"/>
            <wp:effectExtent l="0" t="0" r="0" b="0"/>
            <wp:wrapNone/>
            <wp:docPr id="181" name="Freeform 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80784</wp:posOffset>
            </wp:positionV>
            <wp:extent cx="50350" cy="193001"/>
            <wp:effectExtent l="0" t="0" r="0" b="0"/>
            <wp:wrapNone/>
            <wp:docPr id="182" name="Freeform 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80784</wp:posOffset>
            </wp:positionV>
            <wp:extent cx="180" cy="193001"/>
            <wp:effectExtent l="0" t="0" r="0" b="0"/>
            <wp:wrapNone/>
            <wp:docPr id="183" name="Freeform 1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80784</wp:posOffset>
            </wp:positionV>
            <wp:extent cx="180" cy="193001"/>
            <wp:effectExtent l="0" t="0" r="0" b="0"/>
            <wp:wrapNone/>
            <wp:docPr id="184" name="Freeform 1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258" w:space="600"/>
            <w:col w:w="2604" w:space="1102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9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2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 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8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N10419-S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nitrilové, velikost S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5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1" w:space="2194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703056-b-1000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7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Ústenka MEDI-INN 3-vrstvá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typ II,EN14683 s gumičkami,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3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modrá 50ks v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CL-EAF 1130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Vhčené utěrky Sani - ClothAF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21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- 200ks/bal bezalkoholové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dezinfekčníutěrky, 6bal/krt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N10419-M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6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 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7" w:space="2258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N15000-n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Emitní miska papírová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nahrazeno kódem od MAPO 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188M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N18861	</w:t>
      </w:r>
      <w:r>
        <w:rPr lang="cs-CZ"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MEDI-INN CLASSIC Kalt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WARM komprese 13 x 14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modrý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47" w:space="2352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703056-b-1000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7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Ústenka MEDI-INN 3-vrstvá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typ II,EN14683 s gumičkami,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3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modrá 50ks v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N10165-STD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7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Papír na vyšetřovací stoly,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2-vrství, šíře 50 cm, bal= 9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N15000-n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Emitní miska papírová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nahrazeno kódem od MAPO 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188M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4" w:space="2281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703056-b-1000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7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Ústenka MEDI-INN 3-vrstvá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typ II,EN14683 s gumičkami,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3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modrá 50ks v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703061-g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Baret PP, pr. 52 cm, zelený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703061-w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Baret PP, pr. 52 cm, bílý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KNGKN078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Návlek na obuv AGMED z PE,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8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14x40cm, modrý 1 bal = 100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4" w:space="2301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N11924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Ústní lopatka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SC002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Náhradní hlavice k el. Strojku,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4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50 hlavic v boxu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37" w:space="2337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7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85" name="Freeform 1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3/11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790060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Stříkačka výplachová 50-60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00" w:right="60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ml, 3-dílná, sterilní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189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9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9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24905</wp:posOffset>
            </wp:positionV>
            <wp:extent cx="50349" cy="193001"/>
            <wp:effectExtent l="0" t="0" r="0" b="0"/>
            <wp:wrapNone/>
            <wp:docPr id="186" name="Freeform 1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24905</wp:posOffset>
            </wp:positionV>
            <wp:extent cx="25174" cy="193001"/>
            <wp:effectExtent l="0" t="0" r="0" b="0"/>
            <wp:wrapNone/>
            <wp:docPr id="187" name="Freeform 1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24905</wp:posOffset>
            </wp:positionV>
            <wp:extent cx="25175" cy="193001"/>
            <wp:effectExtent l="0" t="0" r="0" b="0"/>
            <wp:wrapNone/>
            <wp:docPr id="188" name="Freeform 1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24905</wp:posOffset>
            </wp:positionV>
            <wp:extent cx="25175" cy="193001"/>
            <wp:effectExtent l="0" t="0" r="0" b="0"/>
            <wp:wrapNone/>
            <wp:docPr id="189" name="Freeform 1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24905</wp:posOffset>
            </wp:positionV>
            <wp:extent cx="50349" cy="193001"/>
            <wp:effectExtent l="0" t="0" r="0" b="0"/>
            <wp:wrapNone/>
            <wp:docPr id="190" name="Freeform 1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24905</wp:posOffset>
            </wp:positionV>
            <wp:extent cx="75525" cy="193001"/>
            <wp:effectExtent l="0" t="0" r="0" b="0"/>
            <wp:wrapNone/>
            <wp:docPr id="191" name="Freeform 1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24905</wp:posOffset>
            </wp:positionV>
            <wp:extent cx="50350" cy="193001"/>
            <wp:effectExtent l="0" t="0" r="0" b="0"/>
            <wp:wrapNone/>
            <wp:docPr id="192" name="Freeform 1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24905</wp:posOffset>
            </wp:positionV>
            <wp:extent cx="25175" cy="193001"/>
            <wp:effectExtent l="0" t="0" r="0" b="0"/>
            <wp:wrapNone/>
            <wp:docPr id="193" name="Freeform 1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24905</wp:posOffset>
            </wp:positionV>
            <wp:extent cx="25175" cy="193001"/>
            <wp:effectExtent l="0" t="0" r="0" b="0"/>
            <wp:wrapNone/>
            <wp:docPr id="194" name="Freeform 1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24905</wp:posOffset>
            </wp:positionV>
            <wp:extent cx="50350" cy="193001"/>
            <wp:effectExtent l="0" t="0" r="0" b="0"/>
            <wp:wrapNone/>
            <wp:docPr id="195" name="Freeform 1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24905</wp:posOffset>
            </wp:positionV>
            <wp:extent cx="25175" cy="193001"/>
            <wp:effectExtent l="0" t="0" r="0" b="0"/>
            <wp:wrapNone/>
            <wp:docPr id="196" name="Freeform 1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24905</wp:posOffset>
            </wp:positionV>
            <wp:extent cx="75525" cy="193001"/>
            <wp:effectExtent l="0" t="0" r="0" b="0"/>
            <wp:wrapNone/>
            <wp:docPr id="197" name="Freeform 1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24905</wp:posOffset>
            </wp:positionV>
            <wp:extent cx="50350" cy="193001"/>
            <wp:effectExtent l="0" t="0" r="0" b="0"/>
            <wp:wrapNone/>
            <wp:docPr id="198" name="Freeform 1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24905</wp:posOffset>
            </wp:positionV>
            <wp:extent cx="25174" cy="193001"/>
            <wp:effectExtent l="0" t="0" r="0" b="0"/>
            <wp:wrapNone/>
            <wp:docPr id="199" name="Freeform 1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24905</wp:posOffset>
            </wp:positionV>
            <wp:extent cx="75525" cy="193001"/>
            <wp:effectExtent l="0" t="0" r="0" b="0"/>
            <wp:wrapNone/>
            <wp:docPr id="200" name="Freeform 2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24905</wp:posOffset>
            </wp:positionV>
            <wp:extent cx="50350" cy="193001"/>
            <wp:effectExtent l="0" t="0" r="0" b="0"/>
            <wp:wrapNone/>
            <wp:docPr id="201" name="Freeform 2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24905</wp:posOffset>
            </wp:positionV>
            <wp:extent cx="75524" cy="193001"/>
            <wp:effectExtent l="0" t="0" r="0" b="0"/>
            <wp:wrapNone/>
            <wp:docPr id="202" name="Freeform 2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24905</wp:posOffset>
            </wp:positionV>
            <wp:extent cx="25175" cy="193001"/>
            <wp:effectExtent l="0" t="0" r="0" b="0"/>
            <wp:wrapNone/>
            <wp:docPr id="203" name="Freeform 2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24905</wp:posOffset>
            </wp:positionV>
            <wp:extent cx="75525" cy="193001"/>
            <wp:effectExtent l="0" t="0" r="0" b="0"/>
            <wp:wrapNone/>
            <wp:docPr id="204" name="Freeform 2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24905</wp:posOffset>
            </wp:positionV>
            <wp:extent cx="50349" cy="193001"/>
            <wp:effectExtent l="0" t="0" r="0" b="0"/>
            <wp:wrapNone/>
            <wp:docPr id="205" name="Freeform 2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24905</wp:posOffset>
            </wp:positionV>
            <wp:extent cx="75524" cy="193001"/>
            <wp:effectExtent l="0" t="0" r="0" b="0"/>
            <wp:wrapNone/>
            <wp:docPr id="206" name="Freeform 2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24905</wp:posOffset>
            </wp:positionV>
            <wp:extent cx="50349" cy="193001"/>
            <wp:effectExtent l="0" t="0" r="0" b="0"/>
            <wp:wrapNone/>
            <wp:docPr id="207" name="Freeform 2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24905</wp:posOffset>
            </wp:positionV>
            <wp:extent cx="75524" cy="193001"/>
            <wp:effectExtent l="0" t="0" r="0" b="0"/>
            <wp:wrapNone/>
            <wp:docPr id="208" name="Freeform 2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6016788</wp:posOffset>
            </wp:positionH>
            <wp:positionV relativeFrom="paragraph">
              <wp:posOffset>24905</wp:posOffset>
            </wp:positionV>
            <wp:extent cx="25175" cy="193001"/>
            <wp:effectExtent l="0" t="0" r="0" b="0"/>
            <wp:wrapNone/>
            <wp:docPr id="209" name="Freeform 2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24905</wp:posOffset>
            </wp:positionV>
            <wp:extent cx="75524" cy="193001"/>
            <wp:effectExtent l="0" t="0" r="0" b="0"/>
            <wp:wrapNone/>
            <wp:docPr id="210" name="Freeform 2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6193012</wp:posOffset>
            </wp:positionH>
            <wp:positionV relativeFrom="paragraph">
              <wp:posOffset>24905</wp:posOffset>
            </wp:positionV>
            <wp:extent cx="25175" cy="193001"/>
            <wp:effectExtent l="0" t="0" r="0" b="0"/>
            <wp:wrapNone/>
            <wp:docPr id="211" name="Freeform 2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24905</wp:posOffset>
            </wp:positionV>
            <wp:extent cx="50350" cy="193001"/>
            <wp:effectExtent l="0" t="0" r="0" b="0"/>
            <wp:wrapNone/>
            <wp:docPr id="212" name="Freeform 2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24905</wp:posOffset>
            </wp:positionV>
            <wp:extent cx="50349" cy="193001"/>
            <wp:effectExtent l="0" t="0" r="0" b="0"/>
            <wp:wrapNone/>
            <wp:docPr id="213" name="Freeform 2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24905</wp:posOffset>
            </wp:positionV>
            <wp:extent cx="50350" cy="193001"/>
            <wp:effectExtent l="0" t="0" r="0" b="0"/>
            <wp:wrapNone/>
            <wp:docPr id="214" name="Freeform 2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24905</wp:posOffset>
            </wp:positionV>
            <wp:extent cx="50350" cy="193001"/>
            <wp:effectExtent l="0" t="0" r="0" b="0"/>
            <wp:wrapNone/>
            <wp:docPr id="215" name="Freeform 2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24905</wp:posOffset>
            </wp:positionV>
            <wp:extent cx="50349" cy="193001"/>
            <wp:effectExtent l="0" t="0" r="0" b="0"/>
            <wp:wrapNone/>
            <wp:docPr id="216" name="Freeform 2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24905</wp:posOffset>
            </wp:positionV>
            <wp:extent cx="75525" cy="193001"/>
            <wp:effectExtent l="0" t="0" r="0" b="0"/>
            <wp:wrapNone/>
            <wp:docPr id="217" name="Freeform 2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24905</wp:posOffset>
            </wp:positionV>
            <wp:extent cx="25174" cy="193001"/>
            <wp:effectExtent l="0" t="0" r="0" b="0"/>
            <wp:wrapNone/>
            <wp:docPr id="218" name="Freeform 2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24905</wp:posOffset>
            </wp:positionV>
            <wp:extent cx="50350" cy="193001"/>
            <wp:effectExtent l="0" t="0" r="0" b="0"/>
            <wp:wrapNone/>
            <wp:docPr id="219" name="Freeform 2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24905</wp:posOffset>
            </wp:positionV>
            <wp:extent cx="180" cy="193001"/>
            <wp:effectExtent l="0" t="0" r="0" b="0"/>
            <wp:wrapNone/>
            <wp:docPr id="220" name="Freeform 2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24905</wp:posOffset>
            </wp:positionV>
            <wp:extent cx="180" cy="193001"/>
            <wp:effectExtent l="0" t="0" r="0" b="0"/>
            <wp:wrapNone/>
            <wp:docPr id="221" name="Freeform 2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258" w:space="600"/>
            <w:col w:w="3092" w:space="614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9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N15000-n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Emitní miska papírová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nahrazeno kódem od MAPO 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188M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KNGKN078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Návlek na obuv AGMED z PE,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8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14x40cm, modrý 1 bal = 100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4" w:space="2301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004-MK-250-P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3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Ochranný krém na ruce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měsíčkem lékařským 250 ml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44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pumpičkou 1 bal = 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665016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32" w:right="13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Katetr Tiemann UROSID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CH16, latex, dvojitý, 40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3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bal. 5-10 ml nahrazeno kódem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od MAPO:181305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665018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Katetr Tiemann UROSID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CH18, latex, dvojitý, 40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bal. 5-10 ml nahrazeno kódem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od MAPO: 18130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2" w:space="2363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N10103-M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Rukavice vyšetřovací latexové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4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N10103-S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Rukavice vyšetřovací latexové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3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S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5" w:space="237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2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 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N10419-S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nitrilové, velikost S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5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1" w:space="2194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N17690-S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Rukavice vyšetřovací latexové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00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RTEVLB2010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Prostěradlo lamin. jednoráz. 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NT, bílé, 90x200 cm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225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4" w:space="2282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004-WW-80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ProNURSE® vlhčené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76" w:lineRule="exact"/>
              <w:ind w:left="-48" w:right="1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ubrousky 80 kusů 180*200 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0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 bal = 80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680312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Katetr ženský močový jedn. 18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38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cm, CH 12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8" w:space="2316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004-WW-80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ProNURSE® vlhčené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76" w:lineRule="exact"/>
              <w:ind w:left="-48" w:right="1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ubrousky 80 kusů 180*200 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0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 bal = 80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703061-w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Baret PP, pr. 52 cm, bílý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KNGKN087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Potah na matraci AGMED z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CPE, s elastickým okrajem,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210x90x20cm, jednorázový,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modrý 1 bal = 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92" w:space="2482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701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N14862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Teploměr digitální s měřením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81" w:line="200" w:lineRule="exact"/>
              <w:ind w:left="32" w:right="20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na 2 desetinná místa,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vodotěsný, flexibilní špička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81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9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22" name="Freeform 2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4/11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1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23" name="Freeform 2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24" name="Freeform 2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25" name="Freeform 2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26" name="Freeform 2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27" name="Freeform 2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28" name="Freeform 2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29" name="Freeform 2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30" name="Freeform 2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31" name="Freeform 2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32" name="Freeform 2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33" name="Freeform 2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34" name="Freeform 2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35" name="Freeform 2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36" name="Freeform 2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37" name="Freeform 2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38" name="Freeform 2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39" name="Freeform 2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40" name="Freeform 2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41" name="Freeform 2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42" name="Freeform 2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43" name="Freeform 2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44" name="Freeform 2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45" name="Freeform 2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6016788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46" name="Freeform 2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47" name="Freeform 2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6193012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48" name="Freeform 2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49" name="Freeform 2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50" name="Freeform 2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51" name="Freeform 2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52" name="Freeform 2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53" name="Freeform 2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54" name="Freeform 2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55" name="Freeform 2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56" name="Freeform 2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57" name="Freeform 2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58" name="Freeform 2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9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N19008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Medi-Inn Pro močový sáček,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1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uzavřený systém krt-25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2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 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N18861	</w:t>
      </w:r>
      <w:r>
        <w:rPr lang="cs-CZ"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MEDI-INN CLASSIC Kalt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WARM komprese 13 x 14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modrý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47" w:space="2352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662018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32" w:right="13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Katetr Nelaton UROSID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CH18, latex, dvojitý, 40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3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bal. 5-10 ml nahrazeno kódem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od MAPO: 1806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703056-b-1000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Ústenka MEDI-INN 3-vrstvá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typ II,EN14683 s gumičkami,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3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modrá 50ks v 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70" w:space="240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790100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Stříkačka výplachová 100 ml,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5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3-dílná, sterilní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63" w:space="2411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KNGKN078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Návlek na obuv AGMED z PE,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76" w:lineRule="exact"/>
              <w:ind w:left="-48" w:right="18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14x40cm, modrý 1 bal = 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N10419-S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nitrilové, velikost S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5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1" w:space="2194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004-HB-400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Sprchový gel 3v1 na vlasy 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49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tělo - nektarinka 400 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701172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Žínka Economy MEDI-INN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5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 = 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98" w:space="2376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703056-b-1000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7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Ústenka MEDI-INN 3-vrstvá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typ II,EN14683 s gumičkami,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3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modrá 50ks v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2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 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N10419-S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nitrilové, velikost S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5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1" w:space="2194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N15000-n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Emitní miska papírová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nahrazeno kódem od MAPO 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188M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004-CG-400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ProNURSE chladivý gel 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kostivalem a vitamínem E 400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ml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3" w:space="2386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701172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Žínka Economy MEDI-INN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3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 = 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3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89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59" name="Freeform 2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5/11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23" w:after="0" w:line="200" w:lineRule="exact"/>
        <w:ind w:left="1280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703056-b-1000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Ústenka MEDI-INN 3-vrstvá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typ II,EN14683 s gumičkami,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00" w:right="83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modrá 50ks v 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189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1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17284</wp:posOffset>
            </wp:positionV>
            <wp:extent cx="50349" cy="193001"/>
            <wp:effectExtent l="0" t="0" r="0" b="0"/>
            <wp:wrapNone/>
            <wp:docPr id="260" name="Freeform 2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17284</wp:posOffset>
            </wp:positionV>
            <wp:extent cx="25174" cy="193001"/>
            <wp:effectExtent l="0" t="0" r="0" b="0"/>
            <wp:wrapNone/>
            <wp:docPr id="261" name="Freeform 2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17284</wp:posOffset>
            </wp:positionV>
            <wp:extent cx="25175" cy="193001"/>
            <wp:effectExtent l="0" t="0" r="0" b="0"/>
            <wp:wrapNone/>
            <wp:docPr id="262" name="Freeform 2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17284</wp:posOffset>
            </wp:positionV>
            <wp:extent cx="25175" cy="193001"/>
            <wp:effectExtent l="0" t="0" r="0" b="0"/>
            <wp:wrapNone/>
            <wp:docPr id="263" name="Freeform 2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17284</wp:posOffset>
            </wp:positionV>
            <wp:extent cx="50349" cy="193001"/>
            <wp:effectExtent l="0" t="0" r="0" b="0"/>
            <wp:wrapNone/>
            <wp:docPr id="264" name="Freeform 2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17284</wp:posOffset>
            </wp:positionV>
            <wp:extent cx="75525" cy="193001"/>
            <wp:effectExtent l="0" t="0" r="0" b="0"/>
            <wp:wrapNone/>
            <wp:docPr id="265" name="Freeform 2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17284</wp:posOffset>
            </wp:positionV>
            <wp:extent cx="50350" cy="193001"/>
            <wp:effectExtent l="0" t="0" r="0" b="0"/>
            <wp:wrapNone/>
            <wp:docPr id="266" name="Freeform 2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17284</wp:posOffset>
            </wp:positionV>
            <wp:extent cx="25175" cy="193001"/>
            <wp:effectExtent l="0" t="0" r="0" b="0"/>
            <wp:wrapNone/>
            <wp:docPr id="267" name="Freeform 2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17284</wp:posOffset>
            </wp:positionV>
            <wp:extent cx="25175" cy="193001"/>
            <wp:effectExtent l="0" t="0" r="0" b="0"/>
            <wp:wrapNone/>
            <wp:docPr id="268" name="Freeform 2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17284</wp:posOffset>
            </wp:positionV>
            <wp:extent cx="50350" cy="193001"/>
            <wp:effectExtent l="0" t="0" r="0" b="0"/>
            <wp:wrapNone/>
            <wp:docPr id="269" name="Freeform 2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17284</wp:posOffset>
            </wp:positionV>
            <wp:extent cx="25175" cy="193001"/>
            <wp:effectExtent l="0" t="0" r="0" b="0"/>
            <wp:wrapNone/>
            <wp:docPr id="270" name="Freeform 2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17284</wp:posOffset>
            </wp:positionV>
            <wp:extent cx="75525" cy="193001"/>
            <wp:effectExtent l="0" t="0" r="0" b="0"/>
            <wp:wrapNone/>
            <wp:docPr id="271" name="Freeform 2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17284</wp:posOffset>
            </wp:positionV>
            <wp:extent cx="50350" cy="193001"/>
            <wp:effectExtent l="0" t="0" r="0" b="0"/>
            <wp:wrapNone/>
            <wp:docPr id="272" name="Freeform 2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17284</wp:posOffset>
            </wp:positionV>
            <wp:extent cx="25174" cy="193001"/>
            <wp:effectExtent l="0" t="0" r="0" b="0"/>
            <wp:wrapNone/>
            <wp:docPr id="273" name="Freeform 2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17284</wp:posOffset>
            </wp:positionV>
            <wp:extent cx="75525" cy="193001"/>
            <wp:effectExtent l="0" t="0" r="0" b="0"/>
            <wp:wrapNone/>
            <wp:docPr id="274" name="Freeform 2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17284</wp:posOffset>
            </wp:positionV>
            <wp:extent cx="50350" cy="193001"/>
            <wp:effectExtent l="0" t="0" r="0" b="0"/>
            <wp:wrapNone/>
            <wp:docPr id="275" name="Freeform 2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17284</wp:posOffset>
            </wp:positionV>
            <wp:extent cx="75524" cy="193001"/>
            <wp:effectExtent l="0" t="0" r="0" b="0"/>
            <wp:wrapNone/>
            <wp:docPr id="276" name="Freeform 2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17284</wp:posOffset>
            </wp:positionV>
            <wp:extent cx="25175" cy="193001"/>
            <wp:effectExtent l="0" t="0" r="0" b="0"/>
            <wp:wrapNone/>
            <wp:docPr id="277" name="Freeform 2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17284</wp:posOffset>
            </wp:positionV>
            <wp:extent cx="75525" cy="193001"/>
            <wp:effectExtent l="0" t="0" r="0" b="0"/>
            <wp:wrapNone/>
            <wp:docPr id="278" name="Freeform 2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17284</wp:posOffset>
            </wp:positionV>
            <wp:extent cx="50349" cy="193001"/>
            <wp:effectExtent l="0" t="0" r="0" b="0"/>
            <wp:wrapNone/>
            <wp:docPr id="279" name="Freeform 2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17284</wp:posOffset>
            </wp:positionV>
            <wp:extent cx="75524" cy="193001"/>
            <wp:effectExtent l="0" t="0" r="0" b="0"/>
            <wp:wrapNone/>
            <wp:docPr id="280" name="Freeform 2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17284</wp:posOffset>
            </wp:positionV>
            <wp:extent cx="50349" cy="193001"/>
            <wp:effectExtent l="0" t="0" r="0" b="0"/>
            <wp:wrapNone/>
            <wp:docPr id="281" name="Freeform 2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17284</wp:posOffset>
            </wp:positionV>
            <wp:extent cx="75524" cy="193001"/>
            <wp:effectExtent l="0" t="0" r="0" b="0"/>
            <wp:wrapNone/>
            <wp:docPr id="282" name="Freeform 2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6016788</wp:posOffset>
            </wp:positionH>
            <wp:positionV relativeFrom="paragraph">
              <wp:posOffset>17284</wp:posOffset>
            </wp:positionV>
            <wp:extent cx="25175" cy="193001"/>
            <wp:effectExtent l="0" t="0" r="0" b="0"/>
            <wp:wrapNone/>
            <wp:docPr id="283" name="Freeform 2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17284</wp:posOffset>
            </wp:positionV>
            <wp:extent cx="75524" cy="193001"/>
            <wp:effectExtent l="0" t="0" r="0" b="0"/>
            <wp:wrapNone/>
            <wp:docPr id="284" name="Freeform 2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6193012</wp:posOffset>
            </wp:positionH>
            <wp:positionV relativeFrom="paragraph">
              <wp:posOffset>17284</wp:posOffset>
            </wp:positionV>
            <wp:extent cx="25175" cy="193001"/>
            <wp:effectExtent l="0" t="0" r="0" b="0"/>
            <wp:wrapNone/>
            <wp:docPr id="285" name="Freeform 2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17284</wp:posOffset>
            </wp:positionV>
            <wp:extent cx="50350" cy="193001"/>
            <wp:effectExtent l="0" t="0" r="0" b="0"/>
            <wp:wrapNone/>
            <wp:docPr id="286" name="Freeform 2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17284</wp:posOffset>
            </wp:positionV>
            <wp:extent cx="50349" cy="193001"/>
            <wp:effectExtent l="0" t="0" r="0" b="0"/>
            <wp:wrapNone/>
            <wp:docPr id="287" name="Freeform 2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17284</wp:posOffset>
            </wp:positionV>
            <wp:extent cx="50350" cy="193001"/>
            <wp:effectExtent l="0" t="0" r="0" b="0"/>
            <wp:wrapNone/>
            <wp:docPr id="288" name="Freeform 2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17284</wp:posOffset>
            </wp:positionV>
            <wp:extent cx="50350" cy="193001"/>
            <wp:effectExtent l="0" t="0" r="0" b="0"/>
            <wp:wrapNone/>
            <wp:docPr id="289" name="Freeform 2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17284</wp:posOffset>
            </wp:positionV>
            <wp:extent cx="50349" cy="193001"/>
            <wp:effectExtent l="0" t="0" r="0" b="0"/>
            <wp:wrapNone/>
            <wp:docPr id="290" name="Freeform 2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17284</wp:posOffset>
            </wp:positionV>
            <wp:extent cx="75525" cy="193001"/>
            <wp:effectExtent l="0" t="0" r="0" b="0"/>
            <wp:wrapNone/>
            <wp:docPr id="291" name="Freeform 2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17284</wp:posOffset>
            </wp:positionV>
            <wp:extent cx="25174" cy="193001"/>
            <wp:effectExtent l="0" t="0" r="0" b="0"/>
            <wp:wrapNone/>
            <wp:docPr id="292" name="Freeform 2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17284</wp:posOffset>
            </wp:positionV>
            <wp:extent cx="50350" cy="193001"/>
            <wp:effectExtent l="0" t="0" r="0" b="0"/>
            <wp:wrapNone/>
            <wp:docPr id="293" name="Freeform 2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17284</wp:posOffset>
            </wp:positionV>
            <wp:extent cx="180" cy="193001"/>
            <wp:effectExtent l="0" t="0" r="0" b="0"/>
            <wp:wrapNone/>
            <wp:docPr id="294" name="Freeform 2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17284</wp:posOffset>
            </wp:positionV>
            <wp:extent cx="180" cy="193001"/>
            <wp:effectExtent l="0" t="0" r="0" b="0"/>
            <wp:wrapNone/>
            <wp:docPr id="295" name="Freeform 2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258" w:space="600"/>
            <w:col w:w="3211" w:space="495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9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8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N10419-L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L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6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84" w:space="2181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2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 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N10419-S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nitrilové, velikost S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5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1" w:space="2194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004-MK-250-P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3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Ochranný krém na ruce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měsíčkem lékařským 250 ml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44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pumpičkou 1 bal = 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704027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Holící strojek MEDI-INN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5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dvoubřítý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843" w:space="2632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004-MK-200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ProNURSE® Ochranný krém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na ruce s měsíčkem lékařským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681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200 ml 1 bal = 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8" w:space="2371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004-MK-250-P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3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Ochranný krém na ruce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měsíčkem lékařským 250 ml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44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pumpičkou 1 bal = 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730375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Prostěradlo papírové s PE fólií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21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210x75 cm 1 bal = 25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35" w:space="234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FFP2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Respirátor FFP2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L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4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662016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Katetr Nelaton UROSID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CH16, latex, dvojitý, 40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bal. 5-10 ml náhrada za kód: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S81015C16, 1 b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94" w:space="2481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701172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Žínka Economy MEDI-INN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3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 = 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703056-b-1000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Ústenka MEDI-INN 3-vrstvá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typ II,EN14683 s gumičkami,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3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modrá 50ks v 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70" w:space="240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ISW 4040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Prevantics® 2% Device Swab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4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90" w:space="238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L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4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N10419-M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6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 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7" w:space="2258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57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N10419-S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nitrilové, velikost S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153" w:line="176" w:lineRule="exact"/>
              <w:ind w:left="-48" w:right="94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353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26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407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96" name="Freeform 2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6/11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9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97" name="Freeform 2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98" name="Freeform 2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99" name="Freeform 2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00" name="Freeform 3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01" name="Freeform 3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02" name="Freeform 3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03" name="Freeform 3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04" name="Freeform 3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05" name="Freeform 3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06" name="Freeform 3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07" name="Freeform 3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08" name="Freeform 3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09" name="Freeform 3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10" name="Freeform 3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11" name="Freeform 3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12" name="Freeform 3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13" name="Freeform 3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14" name="Freeform 3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15" name="Freeform 3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16" name="Freeform 3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17" name="Freeform 3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18" name="Freeform 3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19" name="Freeform 3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6016788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20" name="Freeform 3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21" name="Freeform 3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6193012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22" name="Freeform 3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23" name="Freeform 3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24" name="Freeform 3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25" name="Freeform 3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26" name="Freeform 3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9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27" name="Freeform 3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0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28" name="Freeform 3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1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29" name="Freeform 3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2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30" name="Freeform 3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331" name="Freeform 3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332" name="Freeform 3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9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N19008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Medi-Inn Pro močový sáček,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1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uzavřený systém krt-25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RTEK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11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Jednorázový polštář bílý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40x40, balení obsahuje 36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004-BF-500	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MEDI-INN Čistící a ošetřující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34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pěna 500 ml 1 bal = 12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30" w:space="234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KDM05020-W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Zástěra bez rukávů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jednorázová, materiál PE, bílá,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41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75x125cm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N10191-w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Plášť návštěvnický bílý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32" w:space="2343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N12378-n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7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Tyčinka pro hygienu dutiny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ústní, neutrální 1 bal = 250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N15000-n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Emitní miska papírová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nahrazeno kódem od MAPO 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188M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4" w:space="2281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662024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32" w:right="13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Katetr Nelaton UROSID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CH24, latex, dvojitý, 40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3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bal. 5-10 ml nahrazeno kódem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od MAPO: S8101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704003-b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Škrtidlo s autom. Sponou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5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modré, 45 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783" w:space="2716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2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 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N19008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Medi-Inn Pro močový sáček,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1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uzavřený systém krt-25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851004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25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Folie termoizolační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zlato/stříbrná 210x160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15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karton 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KNGKN087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Potah na matraci AGMED z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CPE, s elastickým okrajem,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210x90x20cm, jednorázový,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modrý 1 bal = 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92" w:space="2482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N10419-S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nitrilové, velikost S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4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004-CG-400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ProNURSE chladivý gel 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kostivalem a vitamínem E 400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ml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3" w:space="2386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662016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15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Katetr Nelaton UROSID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CH16, latex, dvojitý, 40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20" w:right="15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bal. 5-10 ml náhrada za kód: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S81015C16, 1 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701172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Žínka Economy MEDI-INN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5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 = 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98" w:space="2376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703056-b-1000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7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Ústenka MEDI-INN 3-vrstvá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typ II,EN14683 s gumičkami,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3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modrá 50ks v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2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333" name="Freeform 3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7/11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730365-b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Bryndák jednoráz. PE se savou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280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stranou a kapsou, modrý, vel.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64x37 cm 1 bal = 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189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4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-13195</wp:posOffset>
            </wp:positionV>
            <wp:extent cx="50349" cy="193001"/>
            <wp:effectExtent l="0" t="0" r="0" b="0"/>
            <wp:wrapNone/>
            <wp:docPr id="334" name="Freeform 3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-13195</wp:posOffset>
            </wp:positionV>
            <wp:extent cx="25174" cy="193001"/>
            <wp:effectExtent l="0" t="0" r="0" b="0"/>
            <wp:wrapNone/>
            <wp:docPr id="335" name="Freeform 3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-13195</wp:posOffset>
            </wp:positionV>
            <wp:extent cx="25175" cy="193001"/>
            <wp:effectExtent l="0" t="0" r="0" b="0"/>
            <wp:wrapNone/>
            <wp:docPr id="336" name="Freeform 3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-13195</wp:posOffset>
            </wp:positionV>
            <wp:extent cx="25175" cy="193001"/>
            <wp:effectExtent l="0" t="0" r="0" b="0"/>
            <wp:wrapNone/>
            <wp:docPr id="337" name="Freeform 3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-13195</wp:posOffset>
            </wp:positionV>
            <wp:extent cx="50349" cy="193001"/>
            <wp:effectExtent l="0" t="0" r="0" b="0"/>
            <wp:wrapNone/>
            <wp:docPr id="338" name="Freeform 3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-13195</wp:posOffset>
            </wp:positionV>
            <wp:extent cx="75525" cy="193001"/>
            <wp:effectExtent l="0" t="0" r="0" b="0"/>
            <wp:wrapNone/>
            <wp:docPr id="339" name="Freeform 3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-13195</wp:posOffset>
            </wp:positionV>
            <wp:extent cx="50350" cy="193001"/>
            <wp:effectExtent l="0" t="0" r="0" b="0"/>
            <wp:wrapNone/>
            <wp:docPr id="340" name="Freeform 3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-13195</wp:posOffset>
            </wp:positionV>
            <wp:extent cx="25175" cy="193001"/>
            <wp:effectExtent l="0" t="0" r="0" b="0"/>
            <wp:wrapNone/>
            <wp:docPr id="341" name="Freeform 3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-13195</wp:posOffset>
            </wp:positionV>
            <wp:extent cx="25175" cy="193001"/>
            <wp:effectExtent l="0" t="0" r="0" b="0"/>
            <wp:wrapNone/>
            <wp:docPr id="342" name="Freeform 3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-13195</wp:posOffset>
            </wp:positionV>
            <wp:extent cx="50350" cy="193001"/>
            <wp:effectExtent l="0" t="0" r="0" b="0"/>
            <wp:wrapNone/>
            <wp:docPr id="343" name="Freeform 3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-13195</wp:posOffset>
            </wp:positionV>
            <wp:extent cx="25175" cy="193001"/>
            <wp:effectExtent l="0" t="0" r="0" b="0"/>
            <wp:wrapNone/>
            <wp:docPr id="344" name="Freeform 3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-13195</wp:posOffset>
            </wp:positionV>
            <wp:extent cx="75525" cy="193001"/>
            <wp:effectExtent l="0" t="0" r="0" b="0"/>
            <wp:wrapNone/>
            <wp:docPr id="345" name="Freeform 3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-13195</wp:posOffset>
            </wp:positionV>
            <wp:extent cx="50350" cy="193001"/>
            <wp:effectExtent l="0" t="0" r="0" b="0"/>
            <wp:wrapNone/>
            <wp:docPr id="346" name="Freeform 3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-13195</wp:posOffset>
            </wp:positionV>
            <wp:extent cx="25174" cy="193001"/>
            <wp:effectExtent l="0" t="0" r="0" b="0"/>
            <wp:wrapNone/>
            <wp:docPr id="347" name="Freeform 3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-13195</wp:posOffset>
            </wp:positionV>
            <wp:extent cx="75525" cy="193001"/>
            <wp:effectExtent l="0" t="0" r="0" b="0"/>
            <wp:wrapNone/>
            <wp:docPr id="348" name="Freeform 3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-13195</wp:posOffset>
            </wp:positionV>
            <wp:extent cx="50350" cy="193001"/>
            <wp:effectExtent l="0" t="0" r="0" b="0"/>
            <wp:wrapNone/>
            <wp:docPr id="349" name="Freeform 3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-13195</wp:posOffset>
            </wp:positionV>
            <wp:extent cx="75524" cy="193001"/>
            <wp:effectExtent l="0" t="0" r="0" b="0"/>
            <wp:wrapNone/>
            <wp:docPr id="350" name="Freeform 3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-13195</wp:posOffset>
            </wp:positionV>
            <wp:extent cx="25175" cy="193001"/>
            <wp:effectExtent l="0" t="0" r="0" b="0"/>
            <wp:wrapNone/>
            <wp:docPr id="351" name="Freeform 3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-13195</wp:posOffset>
            </wp:positionV>
            <wp:extent cx="75525" cy="193001"/>
            <wp:effectExtent l="0" t="0" r="0" b="0"/>
            <wp:wrapNone/>
            <wp:docPr id="352" name="Freeform 3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-13195</wp:posOffset>
            </wp:positionV>
            <wp:extent cx="50349" cy="193001"/>
            <wp:effectExtent l="0" t="0" r="0" b="0"/>
            <wp:wrapNone/>
            <wp:docPr id="353" name="Freeform 3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-13195</wp:posOffset>
            </wp:positionV>
            <wp:extent cx="75524" cy="193001"/>
            <wp:effectExtent l="0" t="0" r="0" b="0"/>
            <wp:wrapNone/>
            <wp:docPr id="354" name="Freeform 3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-13195</wp:posOffset>
            </wp:positionV>
            <wp:extent cx="50349" cy="193001"/>
            <wp:effectExtent l="0" t="0" r="0" b="0"/>
            <wp:wrapNone/>
            <wp:docPr id="355" name="Freeform 3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-13195</wp:posOffset>
            </wp:positionV>
            <wp:extent cx="75524" cy="193001"/>
            <wp:effectExtent l="0" t="0" r="0" b="0"/>
            <wp:wrapNone/>
            <wp:docPr id="356" name="Freeform 3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6016788</wp:posOffset>
            </wp:positionH>
            <wp:positionV relativeFrom="paragraph">
              <wp:posOffset>-13195</wp:posOffset>
            </wp:positionV>
            <wp:extent cx="25175" cy="193001"/>
            <wp:effectExtent l="0" t="0" r="0" b="0"/>
            <wp:wrapNone/>
            <wp:docPr id="357" name="Freeform 3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-13195</wp:posOffset>
            </wp:positionV>
            <wp:extent cx="75524" cy="193001"/>
            <wp:effectExtent l="0" t="0" r="0" b="0"/>
            <wp:wrapNone/>
            <wp:docPr id="358" name="Freeform 3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6193012</wp:posOffset>
            </wp:positionH>
            <wp:positionV relativeFrom="paragraph">
              <wp:posOffset>-13195</wp:posOffset>
            </wp:positionV>
            <wp:extent cx="25175" cy="193001"/>
            <wp:effectExtent l="0" t="0" r="0" b="0"/>
            <wp:wrapNone/>
            <wp:docPr id="359" name="Freeform 3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-13195</wp:posOffset>
            </wp:positionV>
            <wp:extent cx="50350" cy="193001"/>
            <wp:effectExtent l="0" t="0" r="0" b="0"/>
            <wp:wrapNone/>
            <wp:docPr id="360" name="Freeform 3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-13195</wp:posOffset>
            </wp:positionV>
            <wp:extent cx="50349" cy="193001"/>
            <wp:effectExtent l="0" t="0" r="0" b="0"/>
            <wp:wrapNone/>
            <wp:docPr id="361" name="Freeform 3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-13195</wp:posOffset>
            </wp:positionV>
            <wp:extent cx="50350" cy="193001"/>
            <wp:effectExtent l="0" t="0" r="0" b="0"/>
            <wp:wrapNone/>
            <wp:docPr id="362" name="Freeform 3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-13195</wp:posOffset>
            </wp:positionV>
            <wp:extent cx="50350" cy="193001"/>
            <wp:effectExtent l="0" t="0" r="0" b="0"/>
            <wp:wrapNone/>
            <wp:docPr id="363" name="Freeform 3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-13195</wp:posOffset>
            </wp:positionV>
            <wp:extent cx="50349" cy="193001"/>
            <wp:effectExtent l="0" t="0" r="0" b="0"/>
            <wp:wrapNone/>
            <wp:docPr id="364" name="Freeform 3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-13195</wp:posOffset>
            </wp:positionV>
            <wp:extent cx="75525" cy="193001"/>
            <wp:effectExtent l="0" t="0" r="0" b="0"/>
            <wp:wrapNone/>
            <wp:docPr id="365" name="Freeform 3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-13195</wp:posOffset>
            </wp:positionV>
            <wp:extent cx="25174" cy="193001"/>
            <wp:effectExtent l="0" t="0" r="0" b="0"/>
            <wp:wrapNone/>
            <wp:docPr id="366" name="Freeform 3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-13195</wp:posOffset>
            </wp:positionV>
            <wp:extent cx="50350" cy="193001"/>
            <wp:effectExtent l="0" t="0" r="0" b="0"/>
            <wp:wrapNone/>
            <wp:docPr id="367" name="Freeform 3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-13195</wp:posOffset>
            </wp:positionV>
            <wp:extent cx="180" cy="193001"/>
            <wp:effectExtent l="0" t="0" r="0" b="0"/>
            <wp:wrapNone/>
            <wp:docPr id="368" name="Freeform 3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-13195</wp:posOffset>
            </wp:positionV>
            <wp:extent cx="180" cy="193001"/>
            <wp:effectExtent l="0" t="0" r="0" b="0"/>
            <wp:wrapNone/>
            <wp:docPr id="369" name="Freeform 3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258" w:space="600"/>
            <w:col w:w="3295" w:space="410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9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8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KNGKN087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Potah na matraci AGMED z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CPE, s elastickým okrajem,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210x90x20cm, jednorázový,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modrý 1 bal = 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92" w:space="2482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2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 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N10419-S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nitrilové, velikost S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5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1" w:space="2194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N15000-n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Emitní miska papírová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nahrazeno kódem od MAPO 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188M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N19008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Medi-Inn Pro močový sáček,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1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uzavřený systém krt-25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703056-b-1000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Ústenka MEDI-INN 3-vrstvá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typ II,EN14683 s gumičkami,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3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modrá 50ks v 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70" w:space="240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703061-g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Baret PP, pr. 52 cm, zelený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703061-w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Baret PP, pr. 52 cm, bílý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N15000-n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Emitní miska papírová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nahrazeno kódem od MAPO 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188M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N18240-g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Ústenka s úvazky, 3-vrstvá,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69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zelená 50ks v 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16" w:space="2558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N18240-g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Ústenka s úvazky, 3-vrstvá,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69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zelená 50ks v 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16" w:space="2558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N11872-L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 prodloužené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MEDI INN, vel. L 1 karton =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53" w:space="2313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N11872-M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5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 prodloužené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MEDI INN, vel. M 1 karton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038"/>
        </w:tabs>
        <w:spacing w:before="24" w:after="0" w:line="200" w:lineRule="exact"/>
        <w:ind w:left="3038" w:right="40" w:hanging="128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551106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Silikonový kapilární drén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CH06, 50 cm, 10ks v 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790" w:space="268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662016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15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Katetr Nelaton UROSID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CH16, latex, dvojitý, 40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20" w:right="15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bal. 5-10 ml náhrada za kód: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S81015C16, 1 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9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370" name="Freeform 3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8/11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23" w:after="0" w:line="200" w:lineRule="exact"/>
        <w:ind w:left="1280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703056-b-1000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Ústenka MEDI-INN 3-vrstvá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typ II,EN14683 s gumičkami,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00" w:right="83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modrá 50ks v 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189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6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1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73165</wp:posOffset>
            </wp:positionV>
            <wp:extent cx="50349" cy="193001"/>
            <wp:effectExtent l="0" t="0" r="0" b="0"/>
            <wp:wrapNone/>
            <wp:docPr id="371" name="Freeform 3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73165</wp:posOffset>
            </wp:positionV>
            <wp:extent cx="25174" cy="193001"/>
            <wp:effectExtent l="0" t="0" r="0" b="0"/>
            <wp:wrapNone/>
            <wp:docPr id="372" name="Freeform 3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73165</wp:posOffset>
            </wp:positionV>
            <wp:extent cx="25175" cy="193001"/>
            <wp:effectExtent l="0" t="0" r="0" b="0"/>
            <wp:wrapNone/>
            <wp:docPr id="373" name="Freeform 3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73165</wp:posOffset>
            </wp:positionV>
            <wp:extent cx="25175" cy="193001"/>
            <wp:effectExtent l="0" t="0" r="0" b="0"/>
            <wp:wrapNone/>
            <wp:docPr id="374" name="Freeform 3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73165</wp:posOffset>
            </wp:positionV>
            <wp:extent cx="50349" cy="193001"/>
            <wp:effectExtent l="0" t="0" r="0" b="0"/>
            <wp:wrapNone/>
            <wp:docPr id="375" name="Freeform 3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73165</wp:posOffset>
            </wp:positionV>
            <wp:extent cx="75525" cy="193001"/>
            <wp:effectExtent l="0" t="0" r="0" b="0"/>
            <wp:wrapNone/>
            <wp:docPr id="376" name="Freeform 3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73165</wp:posOffset>
            </wp:positionV>
            <wp:extent cx="50350" cy="193001"/>
            <wp:effectExtent l="0" t="0" r="0" b="0"/>
            <wp:wrapNone/>
            <wp:docPr id="377" name="Freeform 3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73165</wp:posOffset>
            </wp:positionV>
            <wp:extent cx="25175" cy="193001"/>
            <wp:effectExtent l="0" t="0" r="0" b="0"/>
            <wp:wrapNone/>
            <wp:docPr id="378" name="Freeform 3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73165</wp:posOffset>
            </wp:positionV>
            <wp:extent cx="25175" cy="193001"/>
            <wp:effectExtent l="0" t="0" r="0" b="0"/>
            <wp:wrapNone/>
            <wp:docPr id="379" name="Freeform 3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73165</wp:posOffset>
            </wp:positionV>
            <wp:extent cx="50350" cy="193001"/>
            <wp:effectExtent l="0" t="0" r="0" b="0"/>
            <wp:wrapNone/>
            <wp:docPr id="380" name="Freeform 3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73165</wp:posOffset>
            </wp:positionV>
            <wp:extent cx="25175" cy="193001"/>
            <wp:effectExtent l="0" t="0" r="0" b="0"/>
            <wp:wrapNone/>
            <wp:docPr id="381" name="Freeform 3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73165</wp:posOffset>
            </wp:positionV>
            <wp:extent cx="75525" cy="193001"/>
            <wp:effectExtent l="0" t="0" r="0" b="0"/>
            <wp:wrapNone/>
            <wp:docPr id="382" name="Freeform 3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73165</wp:posOffset>
            </wp:positionV>
            <wp:extent cx="50350" cy="193001"/>
            <wp:effectExtent l="0" t="0" r="0" b="0"/>
            <wp:wrapNone/>
            <wp:docPr id="383" name="Freeform 3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73165</wp:posOffset>
            </wp:positionV>
            <wp:extent cx="25174" cy="193001"/>
            <wp:effectExtent l="0" t="0" r="0" b="0"/>
            <wp:wrapNone/>
            <wp:docPr id="384" name="Freeform 3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73165</wp:posOffset>
            </wp:positionV>
            <wp:extent cx="75525" cy="193001"/>
            <wp:effectExtent l="0" t="0" r="0" b="0"/>
            <wp:wrapNone/>
            <wp:docPr id="385" name="Freeform 3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73165</wp:posOffset>
            </wp:positionV>
            <wp:extent cx="50350" cy="193001"/>
            <wp:effectExtent l="0" t="0" r="0" b="0"/>
            <wp:wrapNone/>
            <wp:docPr id="386" name="Freeform 3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73165</wp:posOffset>
            </wp:positionV>
            <wp:extent cx="75524" cy="193001"/>
            <wp:effectExtent l="0" t="0" r="0" b="0"/>
            <wp:wrapNone/>
            <wp:docPr id="387" name="Freeform 3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73165</wp:posOffset>
            </wp:positionV>
            <wp:extent cx="25175" cy="193001"/>
            <wp:effectExtent l="0" t="0" r="0" b="0"/>
            <wp:wrapNone/>
            <wp:docPr id="388" name="Freeform 3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73165</wp:posOffset>
            </wp:positionV>
            <wp:extent cx="75525" cy="193001"/>
            <wp:effectExtent l="0" t="0" r="0" b="0"/>
            <wp:wrapNone/>
            <wp:docPr id="389" name="Freeform 3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73165</wp:posOffset>
            </wp:positionV>
            <wp:extent cx="50349" cy="193001"/>
            <wp:effectExtent l="0" t="0" r="0" b="0"/>
            <wp:wrapNone/>
            <wp:docPr id="390" name="Freeform 3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73165</wp:posOffset>
            </wp:positionV>
            <wp:extent cx="75524" cy="193001"/>
            <wp:effectExtent l="0" t="0" r="0" b="0"/>
            <wp:wrapNone/>
            <wp:docPr id="391" name="Freeform 3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73165</wp:posOffset>
            </wp:positionV>
            <wp:extent cx="50349" cy="193001"/>
            <wp:effectExtent l="0" t="0" r="0" b="0"/>
            <wp:wrapNone/>
            <wp:docPr id="392" name="Freeform 3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73165</wp:posOffset>
            </wp:positionV>
            <wp:extent cx="75524" cy="193001"/>
            <wp:effectExtent l="0" t="0" r="0" b="0"/>
            <wp:wrapNone/>
            <wp:docPr id="393" name="Freeform 3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6016788</wp:posOffset>
            </wp:positionH>
            <wp:positionV relativeFrom="paragraph">
              <wp:posOffset>73165</wp:posOffset>
            </wp:positionV>
            <wp:extent cx="25175" cy="193001"/>
            <wp:effectExtent l="0" t="0" r="0" b="0"/>
            <wp:wrapNone/>
            <wp:docPr id="394" name="Freeform 3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73165</wp:posOffset>
            </wp:positionV>
            <wp:extent cx="75524" cy="193001"/>
            <wp:effectExtent l="0" t="0" r="0" b="0"/>
            <wp:wrapNone/>
            <wp:docPr id="395" name="Freeform 3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6193012</wp:posOffset>
            </wp:positionH>
            <wp:positionV relativeFrom="paragraph">
              <wp:posOffset>73165</wp:posOffset>
            </wp:positionV>
            <wp:extent cx="25175" cy="193001"/>
            <wp:effectExtent l="0" t="0" r="0" b="0"/>
            <wp:wrapNone/>
            <wp:docPr id="396" name="Freeform 3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73165</wp:posOffset>
            </wp:positionV>
            <wp:extent cx="50350" cy="193001"/>
            <wp:effectExtent l="0" t="0" r="0" b="0"/>
            <wp:wrapNone/>
            <wp:docPr id="397" name="Freeform 3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73165</wp:posOffset>
            </wp:positionV>
            <wp:extent cx="50349" cy="193001"/>
            <wp:effectExtent l="0" t="0" r="0" b="0"/>
            <wp:wrapNone/>
            <wp:docPr id="398" name="Freeform 3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73165</wp:posOffset>
            </wp:positionV>
            <wp:extent cx="50350" cy="193001"/>
            <wp:effectExtent l="0" t="0" r="0" b="0"/>
            <wp:wrapNone/>
            <wp:docPr id="399" name="Freeform 3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73165</wp:posOffset>
            </wp:positionV>
            <wp:extent cx="50350" cy="193001"/>
            <wp:effectExtent l="0" t="0" r="0" b="0"/>
            <wp:wrapNone/>
            <wp:docPr id="400" name="Freeform 4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73165</wp:posOffset>
            </wp:positionV>
            <wp:extent cx="50349" cy="193001"/>
            <wp:effectExtent l="0" t="0" r="0" b="0"/>
            <wp:wrapNone/>
            <wp:docPr id="401" name="Freeform 4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73165</wp:posOffset>
            </wp:positionV>
            <wp:extent cx="75525" cy="193001"/>
            <wp:effectExtent l="0" t="0" r="0" b="0"/>
            <wp:wrapNone/>
            <wp:docPr id="402" name="Freeform 4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73165</wp:posOffset>
            </wp:positionV>
            <wp:extent cx="25174" cy="193001"/>
            <wp:effectExtent l="0" t="0" r="0" b="0"/>
            <wp:wrapNone/>
            <wp:docPr id="403" name="Freeform 4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73165</wp:posOffset>
            </wp:positionV>
            <wp:extent cx="50350" cy="193001"/>
            <wp:effectExtent l="0" t="0" r="0" b="0"/>
            <wp:wrapNone/>
            <wp:docPr id="404" name="Freeform 4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73165</wp:posOffset>
            </wp:positionV>
            <wp:extent cx="180" cy="193001"/>
            <wp:effectExtent l="0" t="0" r="0" b="0"/>
            <wp:wrapNone/>
            <wp:docPr id="405" name="Freeform 4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73165</wp:posOffset>
            </wp:positionV>
            <wp:extent cx="180" cy="193001"/>
            <wp:effectExtent l="0" t="0" r="0" b="0"/>
            <wp:wrapNone/>
            <wp:docPr id="406" name="Freeform 4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258" w:space="600"/>
            <w:col w:w="3211" w:space="495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9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8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N11872-M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 prodloužené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MEDI INN, vel. M 1 karton =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96" w:space="2269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N11872-XL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2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 prodloužené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MEDI INN, vel. XL 1 karton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004-LA-250-P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ProNURSE® OCHRANNÉ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ŤELOVÉ MLÉKO ALOE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VERA 250 ml 1 bal = 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80" w:space="2519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004-LC-250-P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ProNURSE® OCHRANNÉ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00" w:lineRule="exact"/>
              <w:ind w:left="14" w:right="-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ŤELOVÉ MLÉKO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CANNABIS 250 ml 1 bal = 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701172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Žínka Economy MEDI-INN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5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 = 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98" w:space="2376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704027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Holící strojek MEDI-INN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47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dvoubřítý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KNGKN078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Návlek na obuv AGMED z PE,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76" w:lineRule="exact"/>
              <w:ind w:left="-48" w:right="18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14x40cm, modrý 1 bal = 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KNGKN087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Potah na matraci AGMED z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CPE, s elastickým okrajem,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210x90x20cm, jednorázový,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modrý 1 bal = 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92" w:space="2482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L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4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N10419-M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6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 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7" w:space="2258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N10419-S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nitrilové, velikost S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4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N10419-XL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XL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3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 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8" w:space="2187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0" w:line="199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N15000-n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0" w:line="199" w:lineRule="exact"/>
              <w:ind w:left="14" w:right="6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Emitní miska papírová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nahrazeno kódem od MAPO 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188M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ISW 4040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Prevantics® 2% Device Swab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4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90" w:space="238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N11872-L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9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 prodloužené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MEDI INN, vel. L 1 karton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N11872-M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 prodloužené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MEDI INN, vel. M 1 karton =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96" w:space="2269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701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N12378-l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MEDI-INN Tyčinka pro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hygienu dutiny ústní, citronová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81" w:line="176" w:lineRule="exact"/>
              <w:ind w:left="-48" w:right="11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 = 250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81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9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407" name="Freeform 4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9/11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1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408" name="Freeform 4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409" name="Freeform 4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10" name="Freeform 4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11" name="Freeform 4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412" name="Freeform 4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413" name="Freeform 4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414" name="Freeform 4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15" name="Freeform 4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16" name="Freeform 4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417" name="Freeform 4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18" name="Freeform 4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419" name="Freeform 4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420" name="Freeform 4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421" name="Freeform 4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422" name="Freeform 4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423" name="Freeform 4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424" name="Freeform 4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25" name="Freeform 4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426" name="Freeform 4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427" name="Freeform 4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428" name="Freeform 4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429" name="Freeform 4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430" name="Freeform 4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6016788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31" name="Freeform 4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432" name="Freeform 4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6193012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33" name="Freeform 4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434" name="Freeform 4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435" name="Freeform 4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436" name="Freeform 4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437" name="Freeform 4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438" name="Freeform 4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439" name="Freeform 4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440" name="Freeform 4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441" name="Freeform 4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442" name="Freeform 4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443" name="Freeform 4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9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00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N12378-n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Tyčinka pro hygienu dutiny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ústní, neutrální 1 bal = 250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67" w:space="2407"/>
            <w:col w:w="23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703040-b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Zástěra PE, modrá, 75x125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704027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Holící strojek MEDI-INN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5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dvoubřítý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843" w:space="2632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730365-b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Bryndák jednoráz. PE se savou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8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stranou a kapsou, modrý, vel.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64x37 cm 1 bal = 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N10419-M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6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 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7" w:space="2258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N10419-S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nitrilové, velikost S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4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N10419-XL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XL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3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 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8" w:space="2187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N15000-n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Emitní miska papírová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nahrazeno kódem od MAPO 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188M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004-CG-400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ProNURSE chladivý gel 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kostivalem a vitamínem E 400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ml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3" w:space="2386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L7010035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Tyčinka zvlhčující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6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glycerínem, citron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67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box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N15000-n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Emitní miska papírová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nahrazeno kódem od MAPO 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188M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4" w:space="2281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N15000-n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Emitní miska papírová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nahrazeno kódem od MAPO 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188M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703056-b-1000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7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Ústenka MEDI-INN 3-vrstvá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typ II,EN14683 s gumičkami,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3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modrá 50ks v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730375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Prostěradlo papírové s PE fólií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21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210x75 cm 1 bal = 25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35" w:space="234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N10419-XL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Rukavice nitrilové, velikost XL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2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 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703040-b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Zástěra PE, modrá, 75x125 cm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N10103-M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Rukavice vyšetřovací latexové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4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9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444" name="Freeform 4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10/11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N10103-S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Rukavice vyšetřovací latexové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00" w:right="93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S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189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0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1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32525</wp:posOffset>
            </wp:positionV>
            <wp:extent cx="50349" cy="193001"/>
            <wp:effectExtent l="0" t="0" r="0" b="0"/>
            <wp:wrapNone/>
            <wp:docPr id="445" name="Freeform 4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32525</wp:posOffset>
            </wp:positionV>
            <wp:extent cx="25174" cy="193001"/>
            <wp:effectExtent l="0" t="0" r="0" b="0"/>
            <wp:wrapNone/>
            <wp:docPr id="446" name="Freeform 4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32525</wp:posOffset>
            </wp:positionV>
            <wp:extent cx="25175" cy="193001"/>
            <wp:effectExtent l="0" t="0" r="0" b="0"/>
            <wp:wrapNone/>
            <wp:docPr id="447" name="Freeform 4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32525</wp:posOffset>
            </wp:positionV>
            <wp:extent cx="25175" cy="193001"/>
            <wp:effectExtent l="0" t="0" r="0" b="0"/>
            <wp:wrapNone/>
            <wp:docPr id="448" name="Freeform 4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32525</wp:posOffset>
            </wp:positionV>
            <wp:extent cx="50349" cy="193001"/>
            <wp:effectExtent l="0" t="0" r="0" b="0"/>
            <wp:wrapNone/>
            <wp:docPr id="449" name="Freeform 4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32525</wp:posOffset>
            </wp:positionV>
            <wp:extent cx="75525" cy="193001"/>
            <wp:effectExtent l="0" t="0" r="0" b="0"/>
            <wp:wrapNone/>
            <wp:docPr id="450" name="Freeform 4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32525</wp:posOffset>
            </wp:positionV>
            <wp:extent cx="50350" cy="193001"/>
            <wp:effectExtent l="0" t="0" r="0" b="0"/>
            <wp:wrapNone/>
            <wp:docPr id="451" name="Freeform 4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32525</wp:posOffset>
            </wp:positionV>
            <wp:extent cx="25175" cy="193001"/>
            <wp:effectExtent l="0" t="0" r="0" b="0"/>
            <wp:wrapNone/>
            <wp:docPr id="452" name="Freeform 4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32525</wp:posOffset>
            </wp:positionV>
            <wp:extent cx="25175" cy="193001"/>
            <wp:effectExtent l="0" t="0" r="0" b="0"/>
            <wp:wrapNone/>
            <wp:docPr id="453" name="Freeform 4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32525</wp:posOffset>
            </wp:positionV>
            <wp:extent cx="50350" cy="193001"/>
            <wp:effectExtent l="0" t="0" r="0" b="0"/>
            <wp:wrapNone/>
            <wp:docPr id="454" name="Freeform 4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32525</wp:posOffset>
            </wp:positionV>
            <wp:extent cx="25175" cy="193001"/>
            <wp:effectExtent l="0" t="0" r="0" b="0"/>
            <wp:wrapNone/>
            <wp:docPr id="455" name="Freeform 4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32525</wp:posOffset>
            </wp:positionV>
            <wp:extent cx="75525" cy="193001"/>
            <wp:effectExtent l="0" t="0" r="0" b="0"/>
            <wp:wrapNone/>
            <wp:docPr id="456" name="Freeform 4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32525</wp:posOffset>
            </wp:positionV>
            <wp:extent cx="50350" cy="193001"/>
            <wp:effectExtent l="0" t="0" r="0" b="0"/>
            <wp:wrapNone/>
            <wp:docPr id="457" name="Freeform 4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32525</wp:posOffset>
            </wp:positionV>
            <wp:extent cx="25174" cy="193001"/>
            <wp:effectExtent l="0" t="0" r="0" b="0"/>
            <wp:wrapNone/>
            <wp:docPr id="458" name="Freeform 4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32525</wp:posOffset>
            </wp:positionV>
            <wp:extent cx="75525" cy="193001"/>
            <wp:effectExtent l="0" t="0" r="0" b="0"/>
            <wp:wrapNone/>
            <wp:docPr id="459" name="Freeform 4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32525</wp:posOffset>
            </wp:positionV>
            <wp:extent cx="50350" cy="193001"/>
            <wp:effectExtent l="0" t="0" r="0" b="0"/>
            <wp:wrapNone/>
            <wp:docPr id="460" name="Freeform 4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32525</wp:posOffset>
            </wp:positionV>
            <wp:extent cx="75524" cy="193001"/>
            <wp:effectExtent l="0" t="0" r="0" b="0"/>
            <wp:wrapNone/>
            <wp:docPr id="461" name="Freeform 4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32525</wp:posOffset>
            </wp:positionV>
            <wp:extent cx="25175" cy="193001"/>
            <wp:effectExtent l="0" t="0" r="0" b="0"/>
            <wp:wrapNone/>
            <wp:docPr id="462" name="Freeform 4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32525</wp:posOffset>
            </wp:positionV>
            <wp:extent cx="75525" cy="193001"/>
            <wp:effectExtent l="0" t="0" r="0" b="0"/>
            <wp:wrapNone/>
            <wp:docPr id="463" name="Freeform 4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32525</wp:posOffset>
            </wp:positionV>
            <wp:extent cx="50349" cy="193001"/>
            <wp:effectExtent l="0" t="0" r="0" b="0"/>
            <wp:wrapNone/>
            <wp:docPr id="464" name="Freeform 4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32525</wp:posOffset>
            </wp:positionV>
            <wp:extent cx="75524" cy="193001"/>
            <wp:effectExtent l="0" t="0" r="0" b="0"/>
            <wp:wrapNone/>
            <wp:docPr id="465" name="Freeform 4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32525</wp:posOffset>
            </wp:positionV>
            <wp:extent cx="50349" cy="193001"/>
            <wp:effectExtent l="0" t="0" r="0" b="0"/>
            <wp:wrapNone/>
            <wp:docPr id="466" name="Freeform 4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32525</wp:posOffset>
            </wp:positionV>
            <wp:extent cx="75524" cy="193001"/>
            <wp:effectExtent l="0" t="0" r="0" b="0"/>
            <wp:wrapNone/>
            <wp:docPr id="467" name="Freeform 4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6016788</wp:posOffset>
            </wp:positionH>
            <wp:positionV relativeFrom="paragraph">
              <wp:posOffset>32525</wp:posOffset>
            </wp:positionV>
            <wp:extent cx="25175" cy="193001"/>
            <wp:effectExtent l="0" t="0" r="0" b="0"/>
            <wp:wrapNone/>
            <wp:docPr id="468" name="Freeform 4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32525</wp:posOffset>
            </wp:positionV>
            <wp:extent cx="75524" cy="193001"/>
            <wp:effectExtent l="0" t="0" r="0" b="0"/>
            <wp:wrapNone/>
            <wp:docPr id="469" name="Freeform 4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6193012</wp:posOffset>
            </wp:positionH>
            <wp:positionV relativeFrom="paragraph">
              <wp:posOffset>32525</wp:posOffset>
            </wp:positionV>
            <wp:extent cx="25175" cy="193001"/>
            <wp:effectExtent l="0" t="0" r="0" b="0"/>
            <wp:wrapNone/>
            <wp:docPr id="470" name="Freeform 4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32525</wp:posOffset>
            </wp:positionV>
            <wp:extent cx="50350" cy="193001"/>
            <wp:effectExtent l="0" t="0" r="0" b="0"/>
            <wp:wrapNone/>
            <wp:docPr id="471" name="Freeform 4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32525</wp:posOffset>
            </wp:positionV>
            <wp:extent cx="50349" cy="193001"/>
            <wp:effectExtent l="0" t="0" r="0" b="0"/>
            <wp:wrapNone/>
            <wp:docPr id="472" name="Freeform 4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32525</wp:posOffset>
            </wp:positionV>
            <wp:extent cx="50350" cy="193001"/>
            <wp:effectExtent l="0" t="0" r="0" b="0"/>
            <wp:wrapNone/>
            <wp:docPr id="473" name="Freeform 4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32525</wp:posOffset>
            </wp:positionV>
            <wp:extent cx="50350" cy="193001"/>
            <wp:effectExtent l="0" t="0" r="0" b="0"/>
            <wp:wrapNone/>
            <wp:docPr id="474" name="Freeform 4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32525</wp:posOffset>
            </wp:positionV>
            <wp:extent cx="50349" cy="193001"/>
            <wp:effectExtent l="0" t="0" r="0" b="0"/>
            <wp:wrapNone/>
            <wp:docPr id="475" name="Freeform 4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32525</wp:posOffset>
            </wp:positionV>
            <wp:extent cx="75525" cy="193001"/>
            <wp:effectExtent l="0" t="0" r="0" b="0"/>
            <wp:wrapNone/>
            <wp:docPr id="476" name="Freeform 4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32525</wp:posOffset>
            </wp:positionV>
            <wp:extent cx="25174" cy="193001"/>
            <wp:effectExtent l="0" t="0" r="0" b="0"/>
            <wp:wrapNone/>
            <wp:docPr id="477" name="Freeform 4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32525</wp:posOffset>
            </wp:positionV>
            <wp:extent cx="50350" cy="193001"/>
            <wp:effectExtent l="0" t="0" r="0" b="0"/>
            <wp:wrapNone/>
            <wp:docPr id="478" name="Freeform 4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32525</wp:posOffset>
            </wp:positionV>
            <wp:extent cx="180" cy="193001"/>
            <wp:effectExtent l="0" t="0" r="0" b="0"/>
            <wp:wrapNone/>
            <wp:docPr id="479" name="Freeform 4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32525</wp:posOffset>
            </wp:positionV>
            <wp:extent cx="180" cy="193001"/>
            <wp:effectExtent l="0" t="0" r="0" b="0"/>
            <wp:wrapNone/>
            <wp:docPr id="480" name="Freeform 4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354" w:space="504"/>
            <w:col w:w="3246" w:space="460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9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after="9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2026-02-03 12:04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4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246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482" name="Freeform 4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11/11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248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185175</wp:posOffset>
            </wp:positionV>
            <wp:extent cx="50349" cy="193001"/>
            <wp:effectExtent l="0" t="0" r="0" b="0"/>
            <wp:wrapNone/>
            <wp:docPr id="483" name="Freeform 4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671" w:space="1282"/>
            <w:col w:w="2149" w:space="0"/>
          </w:cols>
          <w:docGrid w:linePitch="360"/>
        </w:sectPr>
        <w:spacing w:before="135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Celkem vč. DPH: 222 856,68 Kč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9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484" name="Freeform 4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0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85" name="Freeform 4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1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86" name="Freeform 4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2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487" name="Freeform 4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3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488" name="Freeform 4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4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489" name="Freeform 4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5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90" name="Freeform 4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6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91" name="Freeform 4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7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492" name="Freeform 4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8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93" name="Freeform 4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9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494" name="Freeform 4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0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495" name="Freeform 4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1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496" name="Freeform 4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2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497" name="Freeform 4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3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498" name="Freeform 4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4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499" name="Freeform 4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5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500" name="Freeform 5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6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501" name="Freeform 5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7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502" name="Freeform 5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8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503" name="Freeform 5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9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504" name="Freeform 5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0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505" name="Freeform 5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1" behindDoc="0" locked="0" layoutInCell="1" allowOverlap="1">
            <wp:simplePos x="0" y="0"/>
            <wp:positionH relativeFrom="page">
              <wp:posOffset>6016788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506" name="Freeform 5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2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507" name="Freeform 5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3" behindDoc="0" locked="0" layoutInCell="1" allowOverlap="1">
            <wp:simplePos x="0" y="0"/>
            <wp:positionH relativeFrom="page">
              <wp:posOffset>6193012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508" name="Freeform 5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4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509" name="Freeform 5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5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510" name="Freeform 5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6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511" name="Freeform 5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7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512" name="Freeform 5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8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513" name="Freeform 5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9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514" name="Freeform 5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0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515" name="Freeform 5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1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516" name="Freeform 5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517" name="Freeform 5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2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518" name="Freeform 5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519" name="Freeform 51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481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9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500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2" Type="http://schemas.openxmlformats.org/officeDocument/2006/relationships/hyperlink" TargetMode="External" Target="mailto:obchodni@nemjh.cz"/><Relationship Id="rId105" Type="http://schemas.openxmlformats.org/officeDocument/2006/relationships/hyperlink" TargetMode="External" Target="mailto:e-mail:objednavky@medisun.cz"/><Relationship Id="rId109" Type="http://schemas.openxmlformats.org/officeDocument/2006/relationships/hyperlink" TargetMode="External" Target="mailto:fakturace@nemjh.cz"/><Relationship Id="rId481" Type="http://schemas.openxmlformats.org/officeDocument/2006/relationships/hyperlink" TargetMode="External" Target="http://www.tcpdf.org/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2026-02-03T12:15:58Z</dcterms:created>
  <dcterms:modified xsi:type="dcterms:W3CDTF">2026-02-03T12:15:58Z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