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c.JH335353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1717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057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Abbott Laboratories,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Evropská 2591/33d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16000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25095145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CZ25095145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267 292 204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76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czobjednavky@abbott.com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1P6510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ARCHITECT Anti-CCP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7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Controls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56" w:space="27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6C2927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ARCHITECT HAVAb-IgG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Reagent Kit RF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6C3027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ARCHITECT HAVAB-IgM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2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Reagent kit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92" w:space="248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6C3227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ARCHITECT HBeAg Reagent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8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Kit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6C3727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ARCHITECT Anti-HCV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Reagent Kit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80" w:space="259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6C5458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4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ARCHITECT Concentrate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Wash Buffer 1 Liter 4Pack 4x1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7C1503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ARCHITECT Reaction Vessels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4000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0" w:space="231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8D0642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ARCHITECT Syphilis TP II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Reagent Kit 1 bal = 500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87 781,44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2026-02-03 08:50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czobjednavky@abbott.com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2026-02-03T08:07:54Z</dcterms:created>
  <dcterms:modified xsi:type="dcterms:W3CDTF">2026-02-03T08:07:54Z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