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c.JH335363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009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895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Beckman Coulter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Radiová 1122/1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10200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28233492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CZ28233492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cas.cz@beckman.com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628017_JH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FP,DXH DILUENT,10 l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628019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DxH Cell Lyse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628022_JH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FP,DXH CLEANER, 5 l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86 665,04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2026-02-03 08:55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as.cz@beckman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2026-02-03T08:08:05Z</dcterms:created>
  <dcterms:modified xsi:type="dcterms:W3CDTF">2026-02-03T08:08:05Z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