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c.JH335365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Fresenius Kabi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1702/65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1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25135228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CZ25135228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225270275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47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czech-info@fresenius-kabi.com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2301511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Sodium Citrate 4,0% 250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7R2261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PLASMACELL-C DISP 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1 l BAG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182 784,00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2026-02-03 08:55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s.r.o.Na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czech-info@fresenius-kabi.com"/><Relationship Id="rId111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2026-02-03T08:08:12Z</dcterms:created>
  <dcterms:modified xsi:type="dcterms:W3CDTF">2026-02-03T08:08:12Z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