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2. ú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2026 14:25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ebruary 2, 2026 2:20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3"/>
        </w:tabs>
        <w:spacing w:before="280" w:after="0" w:line="293" w:lineRule="exact"/>
        <w:ind w:left="896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6397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63978" cy="186080"/>
                    </a:xfrm>
                    <a:custGeom>
                      <a:rect l="l" t="t" r="r" b="b"/>
                      <a:pathLst>
                        <a:path w="2263978" h="186080">
                          <a:moveTo>
                            <a:pt x="0" y="186080"/>
                          </a:moveTo>
                          <a:lnTo>
                            <a:pt x="2263978" y="186080"/>
                          </a:lnTo>
                          <a:lnTo>
                            <a:pt x="22639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2329721902-541554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182,420.00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2026-02-03T08:23:04Z</dcterms:created>
  <dcterms:modified xsi:type="dcterms:W3CDTF">2026-02-03T08:23:04Z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