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103125_2329721902-541554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02.02.2026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09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1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61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105,840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5,320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2,380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3,920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58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47" name="Picture 14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8" name="Freeform 148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9" name="Freeform 149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182,420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8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9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2" name="Picture 15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182,420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-104415</wp:posOffset>
            </wp:positionV>
            <wp:extent cx="34925" cy="473134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7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76620</wp:posOffset>
            </wp:positionV>
            <wp:extent cx="5980427" cy="34925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2026-02-03T08:24:09Z</dcterms:created>
  <dcterms:modified xsi:type="dcterms:W3CDTF">2026-02-03T08:24:09Z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