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BBD" w14:textId="77777777" w:rsidR="00D52D9D" w:rsidRDefault="00D52D9D" w:rsidP="00D52D9D">
      <w:pPr>
        <w:spacing w:before="120" w:line="240" w:lineRule="atLeast"/>
        <w:jc w:val="center"/>
        <w:rPr>
          <w:rFonts w:ascii="Rubik Medium" w:hAnsi="Rubik Medium" w:cs="Rubik Medium"/>
        </w:rPr>
      </w:pPr>
    </w:p>
    <w:p w14:paraId="7BE39FDB" w14:textId="77777777" w:rsidR="00466FE2" w:rsidRDefault="00466FE2" w:rsidP="00745F17">
      <w:pPr>
        <w:rPr>
          <w:rFonts w:ascii="Rubik Light" w:hAnsi="Rubik Light" w:cs="Rubik Light"/>
          <w:b/>
          <w:sz w:val="36"/>
          <w:szCs w:val="32"/>
        </w:rPr>
      </w:pPr>
    </w:p>
    <w:p w14:paraId="362CE035" w14:textId="01F19013" w:rsidR="00B72F8F" w:rsidRDefault="00F22126" w:rsidP="00B72F8F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Hygienický servis s.r.o.</w:t>
      </w:r>
    </w:p>
    <w:p w14:paraId="68D9ADE8" w14:textId="71C631BA" w:rsidR="00F22126" w:rsidRDefault="00F22126" w:rsidP="00B72F8F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Švermova 387/68b</w:t>
      </w:r>
    </w:p>
    <w:p w14:paraId="0E15B4CF" w14:textId="118E2385" w:rsidR="00F22126" w:rsidRDefault="00F22126" w:rsidP="00B72F8F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46010 Liberec 10</w:t>
      </w:r>
    </w:p>
    <w:p w14:paraId="32D0DBD4" w14:textId="4806C292" w:rsidR="00F22126" w:rsidRDefault="00F22126" w:rsidP="00B72F8F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IČ:28724445</w:t>
      </w:r>
    </w:p>
    <w:p w14:paraId="46632BA9" w14:textId="5412A1BC" w:rsidR="00F22126" w:rsidRDefault="00F22126" w:rsidP="00B72F8F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DIČ:CZ28724445</w:t>
      </w:r>
    </w:p>
    <w:p w14:paraId="324A2062" w14:textId="10E6BF4F" w:rsidR="00B72F8F" w:rsidRPr="00F74B96" w:rsidRDefault="00B72F8F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</w:p>
    <w:p w14:paraId="3B60431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6FBD187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5A21D02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  <w:r w:rsidRPr="00F74B96">
        <w:rPr>
          <w:rFonts w:ascii="Rubik Light" w:hAnsi="Rubik Light" w:cs="Rubik Light"/>
        </w:rPr>
        <w:t xml:space="preserve">Věc: </w:t>
      </w:r>
      <w:r w:rsidRPr="00F74B96">
        <w:rPr>
          <w:rFonts w:ascii="Rubik Light" w:hAnsi="Rubik Light" w:cs="Rubik Light"/>
          <w:u w:val="single"/>
        </w:rPr>
        <w:t>Objednávka</w:t>
      </w:r>
    </w:p>
    <w:p w14:paraId="273F9E09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</w:p>
    <w:p w14:paraId="32990A95" w14:textId="77777777" w:rsidR="00DF319D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Na základě </w:t>
      </w:r>
      <w:r w:rsidR="00F22126">
        <w:rPr>
          <w:rFonts w:ascii="Rubik Light" w:hAnsi="Rubik Light" w:cs="Rubik Light"/>
        </w:rPr>
        <w:t xml:space="preserve">dohody u vás objednávám drogistické zboží v hodnotě </w:t>
      </w:r>
      <w:r w:rsidR="00B72F8F">
        <w:rPr>
          <w:rFonts w:ascii="Rubik Light" w:hAnsi="Rubik Light" w:cs="Rubik Light"/>
        </w:rPr>
        <w:t xml:space="preserve"> </w:t>
      </w:r>
    </w:p>
    <w:p w14:paraId="4E9E7D9C" w14:textId="162815AA" w:rsidR="00F74B96" w:rsidRPr="00F74B96" w:rsidRDefault="00F73D59" w:rsidP="00F74B9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71 001,57 </w:t>
      </w:r>
      <w:r w:rsidR="00B72F8F">
        <w:rPr>
          <w:rFonts w:ascii="Rubik Light" w:hAnsi="Rubik Light" w:cs="Rubik Light"/>
        </w:rPr>
        <w:t>Kč bez DPH.</w:t>
      </w:r>
    </w:p>
    <w:p w14:paraId="3145A84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856A1F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E911EBC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Děkujeme za kladné vyřízení.</w:t>
      </w:r>
    </w:p>
    <w:p w14:paraId="7054D22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10E5944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1E83435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S pozdravem</w:t>
      </w:r>
    </w:p>
    <w:p w14:paraId="2CBC59C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0CDB49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E972138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6E2679E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Mgr. Lukáš Houda</w:t>
      </w:r>
    </w:p>
    <w:p w14:paraId="36ADDF0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ředitel základní školy</w:t>
      </w:r>
    </w:p>
    <w:p w14:paraId="475300F0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657E3C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4C96AE3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250A2A22" w14:textId="58BBCBF9" w:rsidR="00295D27" w:rsidRPr="00745F17" w:rsidRDefault="00F74B96" w:rsidP="00D52D9D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V Liberci dne </w:t>
      </w:r>
      <w:r w:rsidR="00F73D59">
        <w:rPr>
          <w:rFonts w:ascii="Rubik Light" w:hAnsi="Rubik Light" w:cs="Rubik Light"/>
        </w:rPr>
        <w:t>28. 1. 2026</w:t>
      </w:r>
    </w:p>
    <w:sectPr w:rsidR="00295D27" w:rsidRPr="00745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9FFA" w14:textId="77777777" w:rsidR="003D3F5F" w:rsidRDefault="003D3F5F" w:rsidP="00804DED">
      <w:r>
        <w:separator/>
      </w:r>
    </w:p>
  </w:endnote>
  <w:endnote w:type="continuationSeparator" w:id="0">
    <w:p w14:paraId="524FBE8C" w14:textId="77777777" w:rsidR="003D3F5F" w:rsidRDefault="003D3F5F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ubik Medium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 Light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9EF" w14:textId="77777777" w:rsidR="00DF5801" w:rsidRDefault="00000000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9B92" w14:textId="77777777" w:rsidR="003D3F5F" w:rsidRDefault="003D3F5F" w:rsidP="00804DED">
      <w:r>
        <w:separator/>
      </w:r>
    </w:p>
  </w:footnote>
  <w:footnote w:type="continuationSeparator" w:id="0">
    <w:p w14:paraId="3E3532FE" w14:textId="77777777" w:rsidR="003D3F5F" w:rsidRDefault="003D3F5F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" adj="-11796480,,5400" path="m449580,7620l2744470,r,868045l,868045,449580,7620xe" fillcolor="#008bd2" stroked="f">
              <v:stroke joinstyle="miter"/>
              <v:formulas/>
              <v:path arrowok="t"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000000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27374">
    <w:abstractNumId w:val="2"/>
  </w:num>
  <w:num w:numId="2" w16cid:durableId="295988387">
    <w:abstractNumId w:val="0"/>
  </w:num>
  <w:num w:numId="3" w16cid:durableId="1252742226">
    <w:abstractNumId w:val="3"/>
  </w:num>
  <w:num w:numId="4" w16cid:durableId="25094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3"/>
    <w:rsid w:val="000C3A65"/>
    <w:rsid w:val="000F20F5"/>
    <w:rsid w:val="00165CB5"/>
    <w:rsid w:val="001C495F"/>
    <w:rsid w:val="001D3D43"/>
    <w:rsid w:val="0021116C"/>
    <w:rsid w:val="00247DE3"/>
    <w:rsid w:val="00257462"/>
    <w:rsid w:val="002926BA"/>
    <w:rsid w:val="00295D27"/>
    <w:rsid w:val="00297659"/>
    <w:rsid w:val="002A2A4F"/>
    <w:rsid w:val="002B3EDB"/>
    <w:rsid w:val="002E07C3"/>
    <w:rsid w:val="002E0B18"/>
    <w:rsid w:val="0033120C"/>
    <w:rsid w:val="0033644B"/>
    <w:rsid w:val="003376FF"/>
    <w:rsid w:val="0036705F"/>
    <w:rsid w:val="00386155"/>
    <w:rsid w:val="00395BF0"/>
    <w:rsid w:val="003C201D"/>
    <w:rsid w:val="003D3F5F"/>
    <w:rsid w:val="0042367D"/>
    <w:rsid w:val="00466FE2"/>
    <w:rsid w:val="004A1399"/>
    <w:rsid w:val="00547C29"/>
    <w:rsid w:val="005706B4"/>
    <w:rsid w:val="005D26DA"/>
    <w:rsid w:val="006148C1"/>
    <w:rsid w:val="006479AC"/>
    <w:rsid w:val="006A3FDF"/>
    <w:rsid w:val="006E0344"/>
    <w:rsid w:val="007024B0"/>
    <w:rsid w:val="00727279"/>
    <w:rsid w:val="00745F17"/>
    <w:rsid w:val="007B2857"/>
    <w:rsid w:val="007B3251"/>
    <w:rsid w:val="00804DED"/>
    <w:rsid w:val="008115E1"/>
    <w:rsid w:val="00840AAD"/>
    <w:rsid w:val="00864C9F"/>
    <w:rsid w:val="00885B31"/>
    <w:rsid w:val="00893B21"/>
    <w:rsid w:val="008D048A"/>
    <w:rsid w:val="008D6C98"/>
    <w:rsid w:val="009319BF"/>
    <w:rsid w:val="009437D2"/>
    <w:rsid w:val="00976045"/>
    <w:rsid w:val="009A6EC3"/>
    <w:rsid w:val="009F0AB7"/>
    <w:rsid w:val="00A02576"/>
    <w:rsid w:val="00A17A99"/>
    <w:rsid w:val="00A31406"/>
    <w:rsid w:val="00A37B9D"/>
    <w:rsid w:val="00A77875"/>
    <w:rsid w:val="00A927E9"/>
    <w:rsid w:val="00A943E6"/>
    <w:rsid w:val="00AC71BE"/>
    <w:rsid w:val="00B152DB"/>
    <w:rsid w:val="00B71BCA"/>
    <w:rsid w:val="00B72F8F"/>
    <w:rsid w:val="00BC0B90"/>
    <w:rsid w:val="00BC1D0F"/>
    <w:rsid w:val="00BE20A2"/>
    <w:rsid w:val="00BE57CD"/>
    <w:rsid w:val="00C16AD4"/>
    <w:rsid w:val="00C225C5"/>
    <w:rsid w:val="00C2315C"/>
    <w:rsid w:val="00C46F7C"/>
    <w:rsid w:val="00C83097"/>
    <w:rsid w:val="00CA3F82"/>
    <w:rsid w:val="00CD6755"/>
    <w:rsid w:val="00CF1BE5"/>
    <w:rsid w:val="00D15E6C"/>
    <w:rsid w:val="00D4139F"/>
    <w:rsid w:val="00D52D9D"/>
    <w:rsid w:val="00DC058D"/>
    <w:rsid w:val="00DC5526"/>
    <w:rsid w:val="00DC5CBD"/>
    <w:rsid w:val="00DF319D"/>
    <w:rsid w:val="00DF5801"/>
    <w:rsid w:val="00DF6708"/>
    <w:rsid w:val="00E212DE"/>
    <w:rsid w:val="00E22173"/>
    <w:rsid w:val="00E77DAE"/>
    <w:rsid w:val="00EA2371"/>
    <w:rsid w:val="00EB2547"/>
    <w:rsid w:val="00EC3630"/>
    <w:rsid w:val="00F22126"/>
    <w:rsid w:val="00F73D59"/>
    <w:rsid w:val="00F74B96"/>
    <w:rsid w:val="00F85F5B"/>
    <w:rsid w:val="00F86A96"/>
    <w:rsid w:val="00F9594E"/>
    <w:rsid w:val="00FA2719"/>
    <w:rsid w:val="00F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079F-3345-460C-9A63-66E60D81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30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7</cp:revision>
  <cp:lastPrinted>2023-04-20T14:19:00Z</cp:lastPrinted>
  <dcterms:created xsi:type="dcterms:W3CDTF">2024-02-16T08:00:00Z</dcterms:created>
  <dcterms:modified xsi:type="dcterms:W3CDTF">2026-02-03T08:14:00Z</dcterms:modified>
</cp:coreProperties>
</file>