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BB" w:rsidRDefault="00AB01C2" w:rsidP="004F7C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6F16">
        <w:t>POPROKAN PAPÍR</w:t>
      </w:r>
      <w:r w:rsidR="004F7CBB">
        <w:t xml:space="preserve">  s.r.o.</w:t>
      </w:r>
    </w:p>
    <w:p w:rsidR="004F7CBB" w:rsidRDefault="004F7CBB" w:rsidP="004F7CB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Václava Majera 2669</w:t>
      </w:r>
    </w:p>
    <w:p w:rsidR="004F7CBB" w:rsidRDefault="004F7CBB" w:rsidP="004F7CBB">
      <w:pPr>
        <w:ind w:left="4248" w:firstLine="708"/>
      </w:pPr>
      <w:r>
        <w:t xml:space="preserve"> 440 01 Louny</w:t>
      </w:r>
    </w:p>
    <w:p w:rsidR="007D09D7" w:rsidRDefault="00445C8D" w:rsidP="00445C8D">
      <w:pPr>
        <w:ind w:left="4956" w:firstLine="708"/>
      </w:pPr>
      <w:r>
        <w:t>IČO: 25225014</w:t>
      </w:r>
    </w:p>
    <w:p w:rsidR="00445C8D" w:rsidRDefault="00445C8D" w:rsidP="00445C8D">
      <w:pPr>
        <w:ind w:left="4956" w:firstLine="708"/>
      </w:pPr>
    </w:p>
    <w:p w:rsidR="00445C8D" w:rsidRDefault="00445C8D" w:rsidP="00445C8D">
      <w:pPr>
        <w:ind w:left="4956" w:firstLine="708"/>
      </w:pPr>
    </w:p>
    <w:p w:rsidR="007D09D7" w:rsidRDefault="00AA4BA2">
      <w:r>
        <w:t>Datum</w:t>
      </w:r>
      <w:r w:rsidR="00F924E2">
        <w:t xml:space="preserve">: </w:t>
      </w:r>
      <w:r w:rsidR="004F7CBB">
        <w:t>4. 9</w:t>
      </w:r>
      <w:r w:rsidR="00BB332D">
        <w:t>. 2017</w:t>
      </w:r>
      <w:r w:rsidR="00472B30">
        <w:tab/>
      </w:r>
      <w:r w:rsidR="00472B30">
        <w:tab/>
      </w:r>
    </w:p>
    <w:p w:rsidR="00703EEC" w:rsidRDefault="00703EEC" w:rsidP="007D09D7">
      <w:r>
        <w:t>Č. j.:</w:t>
      </w:r>
      <w:r w:rsidR="004F7365">
        <w:t xml:space="preserve"> </w:t>
      </w:r>
      <w:r w:rsidR="00560134">
        <w:t xml:space="preserve">ZŠ </w:t>
      </w:r>
      <w:r w:rsidR="00BB6F16">
        <w:t>389/17</w:t>
      </w:r>
    </w:p>
    <w:p w:rsidR="00703EEC" w:rsidRDefault="003E26D2">
      <w:r>
        <w:t xml:space="preserve">Vyřizuje: </w:t>
      </w:r>
    </w:p>
    <w:p w:rsidR="00A34A23" w:rsidRDefault="005D042C">
      <w:r>
        <w:t xml:space="preserve">Telefon: </w:t>
      </w:r>
    </w:p>
    <w:p w:rsidR="008B7777" w:rsidRDefault="008B7777" w:rsidP="008B7777"/>
    <w:p w:rsidR="00703EEC" w:rsidRDefault="00703EEC" w:rsidP="008B7777">
      <w:pPr>
        <w:rPr>
          <w:b/>
        </w:rPr>
      </w:pPr>
    </w:p>
    <w:p w:rsidR="007D09D7" w:rsidRDefault="00BB332D" w:rsidP="008B7777">
      <w:pPr>
        <w:rPr>
          <w:b/>
        </w:rPr>
      </w:pPr>
      <w:r>
        <w:rPr>
          <w:b/>
        </w:rPr>
        <w:t>Objednávka</w:t>
      </w:r>
    </w:p>
    <w:p w:rsidR="00AB01C2" w:rsidRDefault="00AB01C2" w:rsidP="008B7777">
      <w:pPr>
        <w:rPr>
          <w:b/>
        </w:rPr>
      </w:pPr>
    </w:p>
    <w:p w:rsidR="0047472A" w:rsidRDefault="00BB332D" w:rsidP="00703EEC">
      <w:pPr>
        <w:spacing w:line="276" w:lineRule="auto"/>
      </w:pPr>
      <w:r>
        <w:t>Dobrý den,</w:t>
      </w:r>
    </w:p>
    <w:p w:rsidR="00BB332D" w:rsidRDefault="00BB332D" w:rsidP="00703EEC">
      <w:pPr>
        <w:spacing w:line="276" w:lineRule="auto"/>
      </w:pPr>
    </w:p>
    <w:p w:rsidR="00BB332D" w:rsidRDefault="004F7CBB" w:rsidP="00703EEC">
      <w:pPr>
        <w:spacing w:line="276" w:lineRule="auto"/>
      </w:pPr>
      <w:r>
        <w:t>Objednáváme u Vás pracovní sešity pro základní školu</w:t>
      </w:r>
      <w:r w:rsidR="00BB332D">
        <w:t xml:space="preserve"> dle osobního výběru.</w:t>
      </w:r>
    </w:p>
    <w:p w:rsidR="00BB332D" w:rsidRDefault="00BB332D" w:rsidP="00703EEC">
      <w:pPr>
        <w:spacing w:line="276" w:lineRule="auto"/>
      </w:pPr>
      <w:r>
        <w:t xml:space="preserve"> </w:t>
      </w:r>
    </w:p>
    <w:p w:rsidR="00703EEC" w:rsidRDefault="001B1B9E" w:rsidP="00703EEC">
      <w:pPr>
        <w:spacing w:line="276" w:lineRule="auto"/>
      </w:pPr>
      <w:r>
        <w:t>S pozdravem</w:t>
      </w:r>
    </w:p>
    <w:p w:rsidR="00472B30" w:rsidRDefault="00472B30" w:rsidP="00703EE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:rsidR="0041336A" w:rsidRDefault="0041336A" w:rsidP="00703EEC">
      <w:pPr>
        <w:spacing w:line="276" w:lineRule="auto"/>
      </w:pPr>
    </w:p>
    <w:p w:rsidR="0041336A" w:rsidRDefault="0041336A" w:rsidP="00703EEC">
      <w:pPr>
        <w:spacing w:line="276" w:lineRule="auto"/>
      </w:pPr>
    </w:p>
    <w:p w:rsidR="00472B30" w:rsidRDefault="00472B30" w:rsidP="00472B30">
      <w:pPr>
        <w:spacing w:line="276" w:lineRule="auto"/>
        <w:ind w:left="4248" w:firstLine="708"/>
      </w:pPr>
      <w:r>
        <w:t xml:space="preserve">         </w:t>
      </w:r>
    </w:p>
    <w:p w:rsidR="00472B30" w:rsidRPr="00472B30" w:rsidRDefault="00472B30" w:rsidP="00703EE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0FD">
        <w:t xml:space="preserve"> </w:t>
      </w:r>
      <w:r>
        <w:rPr>
          <w:sz w:val="18"/>
          <w:szCs w:val="18"/>
        </w:rPr>
        <w:t xml:space="preserve">Ředitel Základní školy Ústí nad Labem, </w:t>
      </w:r>
    </w:p>
    <w:p w:rsidR="003C234E" w:rsidRDefault="00472B30" w:rsidP="00C94A07">
      <w:pPr>
        <w:spacing w:line="276" w:lineRule="auto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Palachova 400/37, příspěvkové organizace</w:t>
      </w:r>
      <w:r w:rsidR="00C94A07">
        <w:tab/>
      </w:r>
    </w:p>
    <w:p w:rsidR="003C234E" w:rsidRDefault="003C234E" w:rsidP="00C94A07">
      <w:pPr>
        <w:spacing w:line="276" w:lineRule="auto"/>
      </w:pPr>
    </w:p>
    <w:p w:rsidR="00560134" w:rsidRDefault="00C94A07" w:rsidP="00C94A07">
      <w:pPr>
        <w:spacing w:line="276" w:lineRule="auto"/>
      </w:pPr>
      <w:r>
        <w:tab/>
      </w:r>
      <w:r>
        <w:tab/>
      </w:r>
      <w:r>
        <w:tab/>
      </w:r>
    </w:p>
    <w:p w:rsidR="00560134" w:rsidRDefault="00560134" w:rsidP="00560134"/>
    <w:p w:rsidR="00AA4BA2" w:rsidRDefault="00445C8D" w:rsidP="00560134">
      <w:r>
        <w:t>Potvrzujeme přijetí objednávky</w:t>
      </w:r>
      <w:r w:rsidR="00704AB9">
        <w:t>.</w:t>
      </w:r>
    </w:p>
    <w:p w:rsidR="00704AB9" w:rsidRDefault="00704AB9" w:rsidP="00560134"/>
    <w:p w:rsidR="00704AB9" w:rsidRDefault="00704AB9" w:rsidP="00560134">
      <w:proofErr w:type="spellStart"/>
      <w:r>
        <w:t>Poprokan</w:t>
      </w:r>
      <w:proofErr w:type="spellEnd"/>
      <w:r>
        <w:t xml:space="preserve"> papír s.r.o.</w:t>
      </w:r>
    </w:p>
    <w:p w:rsidR="00704AB9" w:rsidRPr="00560134" w:rsidRDefault="00704AB9" w:rsidP="00560134">
      <w:r>
        <w:t>Brožíkova 862, Třemošná</w:t>
      </w:r>
      <w:bookmarkStart w:id="0" w:name="_GoBack"/>
      <w:bookmarkEnd w:id="0"/>
    </w:p>
    <w:sectPr w:rsidR="00704AB9" w:rsidRPr="00560134" w:rsidSect="00C94A07">
      <w:headerReference w:type="default" r:id="rId9"/>
      <w:footerReference w:type="default" r:id="rId10"/>
      <w:type w:val="continuous"/>
      <w:pgSz w:w="11906" w:h="16838"/>
      <w:pgMar w:top="25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11" w:rsidRDefault="00A27511">
      <w:r>
        <w:separator/>
      </w:r>
    </w:p>
  </w:endnote>
  <w:endnote w:type="continuationSeparator" w:id="0">
    <w:p w:rsidR="00A27511" w:rsidRDefault="00A2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8F" w:rsidRDefault="00E76966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844402" wp14:editId="4A31C117">
          <wp:simplePos x="0" y="0"/>
          <wp:positionH relativeFrom="column">
            <wp:posOffset>-914400</wp:posOffset>
          </wp:positionH>
          <wp:positionV relativeFrom="paragraph">
            <wp:posOffset>-23495</wp:posOffset>
          </wp:positionV>
          <wp:extent cx="7642225" cy="706120"/>
          <wp:effectExtent l="0" t="0" r="0" b="0"/>
          <wp:wrapTight wrapText="bothSides">
            <wp:wrapPolygon edited="0">
              <wp:start x="915" y="5245"/>
              <wp:lineTo x="915" y="11072"/>
              <wp:lineTo x="7700" y="12237"/>
              <wp:lineTo x="9799" y="12237"/>
              <wp:lineTo x="20783" y="11072"/>
              <wp:lineTo x="20676" y="5245"/>
              <wp:lineTo x="915" y="5245"/>
            </wp:wrapPolygon>
          </wp:wrapTight>
          <wp:docPr id="2" name="obrázek 2" descr="ZS_palachova_HP-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S_palachova_HP-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22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11" w:rsidRDefault="00A27511">
      <w:r>
        <w:separator/>
      </w:r>
    </w:p>
  </w:footnote>
  <w:footnote w:type="continuationSeparator" w:id="0">
    <w:p w:rsidR="00A27511" w:rsidRDefault="00A2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8F" w:rsidRDefault="00E76966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A63ACA1" wp14:editId="2CE25283">
          <wp:simplePos x="0" y="0"/>
          <wp:positionH relativeFrom="column">
            <wp:posOffset>-899795</wp:posOffset>
          </wp:positionH>
          <wp:positionV relativeFrom="paragraph">
            <wp:posOffset>-448310</wp:posOffset>
          </wp:positionV>
          <wp:extent cx="2793365" cy="1490980"/>
          <wp:effectExtent l="0" t="0" r="0" b="0"/>
          <wp:wrapTight wrapText="bothSides">
            <wp:wrapPolygon edited="0">
              <wp:start x="7071" y="4416"/>
              <wp:lineTo x="2799" y="8555"/>
              <wp:lineTo x="3241" y="13799"/>
              <wp:lineTo x="2652" y="14351"/>
              <wp:lineTo x="2946" y="18491"/>
              <wp:lineTo x="4272" y="18491"/>
              <wp:lineTo x="9133" y="17939"/>
              <wp:lineTo x="19886" y="15179"/>
              <wp:lineTo x="20181" y="11315"/>
              <wp:lineTo x="20181" y="7727"/>
              <wp:lineTo x="19592" y="6624"/>
              <wp:lineTo x="16646" y="4416"/>
              <wp:lineTo x="7071" y="4416"/>
            </wp:wrapPolygon>
          </wp:wrapTight>
          <wp:docPr id="1" name="obrázek 1" descr="ZS_palachova_H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S_palachova_H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149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1F13"/>
    <w:multiLevelType w:val="hybridMultilevel"/>
    <w:tmpl w:val="8C368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A6611"/>
    <w:multiLevelType w:val="hybridMultilevel"/>
    <w:tmpl w:val="D334F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D5561"/>
    <w:multiLevelType w:val="hybridMultilevel"/>
    <w:tmpl w:val="4C641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3710D"/>
    <w:multiLevelType w:val="hybridMultilevel"/>
    <w:tmpl w:val="91748880"/>
    <w:lvl w:ilvl="0" w:tplc="260A9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7268A"/>
    <w:multiLevelType w:val="multilevel"/>
    <w:tmpl w:val="7848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04499F"/>
    <w:multiLevelType w:val="hybridMultilevel"/>
    <w:tmpl w:val="4B489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E5BD2"/>
    <w:multiLevelType w:val="hybridMultilevel"/>
    <w:tmpl w:val="90A22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525"/>
    <w:multiLevelType w:val="hybridMultilevel"/>
    <w:tmpl w:val="836C5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42FF5"/>
    <w:multiLevelType w:val="hybridMultilevel"/>
    <w:tmpl w:val="17706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52F09"/>
    <w:multiLevelType w:val="hybridMultilevel"/>
    <w:tmpl w:val="231E7E06"/>
    <w:lvl w:ilvl="0" w:tplc="19DECC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BA14CA"/>
    <w:multiLevelType w:val="hybridMultilevel"/>
    <w:tmpl w:val="75523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81471"/>
    <w:multiLevelType w:val="hybridMultilevel"/>
    <w:tmpl w:val="B9F20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51106"/>
    <w:multiLevelType w:val="hybridMultilevel"/>
    <w:tmpl w:val="6D3E5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C22B2"/>
    <w:multiLevelType w:val="hybridMultilevel"/>
    <w:tmpl w:val="998E6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853C0"/>
    <w:multiLevelType w:val="hybridMultilevel"/>
    <w:tmpl w:val="E2080B1A"/>
    <w:lvl w:ilvl="0" w:tplc="77208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50DB0"/>
    <w:multiLevelType w:val="hybridMultilevel"/>
    <w:tmpl w:val="9E8E4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F161C"/>
    <w:multiLevelType w:val="hybridMultilevel"/>
    <w:tmpl w:val="80828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6"/>
  </w:num>
  <w:num w:numId="5">
    <w:abstractNumId w:val="2"/>
  </w:num>
  <w:num w:numId="6">
    <w:abstractNumId w:val="9"/>
  </w:num>
  <w:num w:numId="7">
    <w:abstractNumId w:val="14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  <w:num w:numId="14">
    <w:abstractNumId w:val="0"/>
  </w:num>
  <w:num w:numId="15">
    <w:abstractNumId w:val="8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EC"/>
    <w:rsid w:val="00001E86"/>
    <w:rsid w:val="0001543D"/>
    <w:rsid w:val="00016FE3"/>
    <w:rsid w:val="00022C61"/>
    <w:rsid w:val="00024E4F"/>
    <w:rsid w:val="000257B6"/>
    <w:rsid w:val="00075751"/>
    <w:rsid w:val="00076C07"/>
    <w:rsid w:val="0008605A"/>
    <w:rsid w:val="000C3E64"/>
    <w:rsid w:val="000C74CB"/>
    <w:rsid w:val="000E1B0C"/>
    <w:rsid w:val="000E334C"/>
    <w:rsid w:val="000E489A"/>
    <w:rsid w:val="000F3855"/>
    <w:rsid w:val="000F70C9"/>
    <w:rsid w:val="00110BC0"/>
    <w:rsid w:val="00116C7E"/>
    <w:rsid w:val="001208F0"/>
    <w:rsid w:val="00147EAF"/>
    <w:rsid w:val="001521E0"/>
    <w:rsid w:val="001614E5"/>
    <w:rsid w:val="00183C0B"/>
    <w:rsid w:val="001860FD"/>
    <w:rsid w:val="00190FD0"/>
    <w:rsid w:val="001A1E88"/>
    <w:rsid w:val="001B1B9E"/>
    <w:rsid w:val="001D4B77"/>
    <w:rsid w:val="001E6B87"/>
    <w:rsid w:val="001F4A63"/>
    <w:rsid w:val="00253067"/>
    <w:rsid w:val="00280137"/>
    <w:rsid w:val="00282BBE"/>
    <w:rsid w:val="00287BB6"/>
    <w:rsid w:val="002A1F2C"/>
    <w:rsid w:val="002A58A5"/>
    <w:rsid w:val="002D1DE8"/>
    <w:rsid w:val="002F7817"/>
    <w:rsid w:val="003120EB"/>
    <w:rsid w:val="00316BEE"/>
    <w:rsid w:val="003255C6"/>
    <w:rsid w:val="00326609"/>
    <w:rsid w:val="00343527"/>
    <w:rsid w:val="00380665"/>
    <w:rsid w:val="00383E76"/>
    <w:rsid w:val="00394F23"/>
    <w:rsid w:val="00396236"/>
    <w:rsid w:val="003A62A3"/>
    <w:rsid w:val="003B542C"/>
    <w:rsid w:val="003C234E"/>
    <w:rsid w:val="003E26D2"/>
    <w:rsid w:val="003E2BDF"/>
    <w:rsid w:val="00400EE2"/>
    <w:rsid w:val="0041199F"/>
    <w:rsid w:val="0041336A"/>
    <w:rsid w:val="004138D0"/>
    <w:rsid w:val="00417743"/>
    <w:rsid w:val="00434620"/>
    <w:rsid w:val="00436E8F"/>
    <w:rsid w:val="00445C8D"/>
    <w:rsid w:val="0044623D"/>
    <w:rsid w:val="00455BA9"/>
    <w:rsid w:val="00460D0F"/>
    <w:rsid w:val="004617E5"/>
    <w:rsid w:val="004729BF"/>
    <w:rsid w:val="00472B30"/>
    <w:rsid w:val="0047472A"/>
    <w:rsid w:val="00486886"/>
    <w:rsid w:val="00487B62"/>
    <w:rsid w:val="00496199"/>
    <w:rsid w:val="004B5992"/>
    <w:rsid w:val="004C1EB8"/>
    <w:rsid w:val="004D212A"/>
    <w:rsid w:val="004D2543"/>
    <w:rsid w:val="004F7365"/>
    <w:rsid w:val="004F7CBB"/>
    <w:rsid w:val="00502465"/>
    <w:rsid w:val="0051065F"/>
    <w:rsid w:val="005249CD"/>
    <w:rsid w:val="00551598"/>
    <w:rsid w:val="0055290C"/>
    <w:rsid w:val="00560134"/>
    <w:rsid w:val="005729EE"/>
    <w:rsid w:val="00575E01"/>
    <w:rsid w:val="00576C2A"/>
    <w:rsid w:val="00577BC8"/>
    <w:rsid w:val="005A2E87"/>
    <w:rsid w:val="005A7DA0"/>
    <w:rsid w:val="005B4393"/>
    <w:rsid w:val="005D042C"/>
    <w:rsid w:val="005D44C6"/>
    <w:rsid w:val="005D4EEC"/>
    <w:rsid w:val="005E412A"/>
    <w:rsid w:val="00606DAB"/>
    <w:rsid w:val="00617D96"/>
    <w:rsid w:val="006249AC"/>
    <w:rsid w:val="00627F76"/>
    <w:rsid w:val="00636E2A"/>
    <w:rsid w:val="006534DD"/>
    <w:rsid w:val="006628A1"/>
    <w:rsid w:val="00695936"/>
    <w:rsid w:val="006A2018"/>
    <w:rsid w:val="006A3BB3"/>
    <w:rsid w:val="006B184F"/>
    <w:rsid w:val="006B45FF"/>
    <w:rsid w:val="006C3D0F"/>
    <w:rsid w:val="006C76FA"/>
    <w:rsid w:val="006D4231"/>
    <w:rsid w:val="006E44B0"/>
    <w:rsid w:val="00701CBE"/>
    <w:rsid w:val="00703EEC"/>
    <w:rsid w:val="00704AB9"/>
    <w:rsid w:val="007255DE"/>
    <w:rsid w:val="007B46E7"/>
    <w:rsid w:val="007D09D7"/>
    <w:rsid w:val="007D1DBA"/>
    <w:rsid w:val="007D3C45"/>
    <w:rsid w:val="007E0069"/>
    <w:rsid w:val="007E5C7B"/>
    <w:rsid w:val="007E5EC7"/>
    <w:rsid w:val="00801FC5"/>
    <w:rsid w:val="0081434C"/>
    <w:rsid w:val="008177D9"/>
    <w:rsid w:val="008309DC"/>
    <w:rsid w:val="00862CCE"/>
    <w:rsid w:val="00865504"/>
    <w:rsid w:val="00896AA0"/>
    <w:rsid w:val="008A0B54"/>
    <w:rsid w:val="008B415A"/>
    <w:rsid w:val="008B6DEA"/>
    <w:rsid w:val="008B7777"/>
    <w:rsid w:val="008C429F"/>
    <w:rsid w:val="008C51EB"/>
    <w:rsid w:val="008C5812"/>
    <w:rsid w:val="008D10C5"/>
    <w:rsid w:val="008D1565"/>
    <w:rsid w:val="008D6BA0"/>
    <w:rsid w:val="008E07F6"/>
    <w:rsid w:val="008E086C"/>
    <w:rsid w:val="008E2649"/>
    <w:rsid w:val="00912F51"/>
    <w:rsid w:val="00923363"/>
    <w:rsid w:val="009647DA"/>
    <w:rsid w:val="00964CC1"/>
    <w:rsid w:val="00980C83"/>
    <w:rsid w:val="0098440B"/>
    <w:rsid w:val="009A0A94"/>
    <w:rsid w:val="009A1796"/>
    <w:rsid w:val="009B0DA0"/>
    <w:rsid w:val="009C4EC6"/>
    <w:rsid w:val="009D2FF7"/>
    <w:rsid w:val="009F0AC8"/>
    <w:rsid w:val="009F2495"/>
    <w:rsid w:val="00A06809"/>
    <w:rsid w:val="00A14AE2"/>
    <w:rsid w:val="00A20D42"/>
    <w:rsid w:val="00A27511"/>
    <w:rsid w:val="00A34A23"/>
    <w:rsid w:val="00A41592"/>
    <w:rsid w:val="00A50ACD"/>
    <w:rsid w:val="00A52C22"/>
    <w:rsid w:val="00A714C7"/>
    <w:rsid w:val="00A76732"/>
    <w:rsid w:val="00A94378"/>
    <w:rsid w:val="00A9627E"/>
    <w:rsid w:val="00AA4BA2"/>
    <w:rsid w:val="00AB01C2"/>
    <w:rsid w:val="00AB04AA"/>
    <w:rsid w:val="00AB1EEA"/>
    <w:rsid w:val="00AB5CC2"/>
    <w:rsid w:val="00AD5F50"/>
    <w:rsid w:val="00B01B8F"/>
    <w:rsid w:val="00B40498"/>
    <w:rsid w:val="00B72502"/>
    <w:rsid w:val="00B73E25"/>
    <w:rsid w:val="00B904C7"/>
    <w:rsid w:val="00BA27F2"/>
    <w:rsid w:val="00BB332D"/>
    <w:rsid w:val="00BB6F16"/>
    <w:rsid w:val="00BC61BD"/>
    <w:rsid w:val="00C017CF"/>
    <w:rsid w:val="00C163B3"/>
    <w:rsid w:val="00C21617"/>
    <w:rsid w:val="00C256DB"/>
    <w:rsid w:val="00C31F29"/>
    <w:rsid w:val="00C35AEA"/>
    <w:rsid w:val="00C419DB"/>
    <w:rsid w:val="00C6174B"/>
    <w:rsid w:val="00C662B2"/>
    <w:rsid w:val="00C779FB"/>
    <w:rsid w:val="00C94A07"/>
    <w:rsid w:val="00C963E6"/>
    <w:rsid w:val="00CA26A8"/>
    <w:rsid w:val="00CA7006"/>
    <w:rsid w:val="00CB1E06"/>
    <w:rsid w:val="00CC3FE2"/>
    <w:rsid w:val="00CD0CC0"/>
    <w:rsid w:val="00CE2CD7"/>
    <w:rsid w:val="00CF5EA2"/>
    <w:rsid w:val="00CF6130"/>
    <w:rsid w:val="00D01195"/>
    <w:rsid w:val="00D01299"/>
    <w:rsid w:val="00D03A9A"/>
    <w:rsid w:val="00D05371"/>
    <w:rsid w:val="00D12759"/>
    <w:rsid w:val="00D16138"/>
    <w:rsid w:val="00D358F5"/>
    <w:rsid w:val="00D4229E"/>
    <w:rsid w:val="00D57C06"/>
    <w:rsid w:val="00D70C31"/>
    <w:rsid w:val="00D906D9"/>
    <w:rsid w:val="00D9128F"/>
    <w:rsid w:val="00D944E8"/>
    <w:rsid w:val="00DB5F4B"/>
    <w:rsid w:val="00DD32B5"/>
    <w:rsid w:val="00DD3562"/>
    <w:rsid w:val="00DE44AA"/>
    <w:rsid w:val="00DF76D5"/>
    <w:rsid w:val="00E269EE"/>
    <w:rsid w:val="00E27A0E"/>
    <w:rsid w:val="00E41B64"/>
    <w:rsid w:val="00E43232"/>
    <w:rsid w:val="00E653A1"/>
    <w:rsid w:val="00E76966"/>
    <w:rsid w:val="00E777A2"/>
    <w:rsid w:val="00E8178F"/>
    <w:rsid w:val="00E83DE5"/>
    <w:rsid w:val="00EB10B8"/>
    <w:rsid w:val="00ED3EE1"/>
    <w:rsid w:val="00F26AB6"/>
    <w:rsid w:val="00F36F1B"/>
    <w:rsid w:val="00F3703B"/>
    <w:rsid w:val="00F53298"/>
    <w:rsid w:val="00F67017"/>
    <w:rsid w:val="00F8028B"/>
    <w:rsid w:val="00F924E2"/>
    <w:rsid w:val="00F93879"/>
    <w:rsid w:val="00FA4FBD"/>
    <w:rsid w:val="00FC0AB3"/>
    <w:rsid w:val="00FD4B6E"/>
    <w:rsid w:val="00FD7783"/>
    <w:rsid w:val="00F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B77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2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9128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A4B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B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22C61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7E0069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7E0069"/>
    <w:rPr>
      <w:sz w:val="22"/>
    </w:rPr>
  </w:style>
  <w:style w:type="character" w:styleId="Hypertextovodkaz">
    <w:name w:val="Hyperlink"/>
    <w:basedOn w:val="Standardnpsmoodstavce"/>
    <w:rsid w:val="00C6174B"/>
    <w:rPr>
      <w:color w:val="0000FF" w:themeColor="hyperlink"/>
      <w:u w:val="single"/>
    </w:rPr>
  </w:style>
  <w:style w:type="table" w:styleId="Mkatabulky">
    <w:name w:val="Table Grid"/>
    <w:basedOn w:val="Normlntabulka"/>
    <w:rsid w:val="0081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8B7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Jednoduchtabulka1">
    <w:name w:val="Table Simple 1"/>
    <w:basedOn w:val="Normlntabulka"/>
    <w:rsid w:val="00606DA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B77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2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9128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A4B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B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22C61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7E0069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7E0069"/>
    <w:rPr>
      <w:sz w:val="22"/>
    </w:rPr>
  </w:style>
  <w:style w:type="character" w:styleId="Hypertextovodkaz">
    <w:name w:val="Hyperlink"/>
    <w:basedOn w:val="Standardnpsmoodstavce"/>
    <w:rsid w:val="00C6174B"/>
    <w:rPr>
      <w:color w:val="0000FF" w:themeColor="hyperlink"/>
      <w:u w:val="single"/>
    </w:rPr>
  </w:style>
  <w:style w:type="table" w:styleId="Mkatabulky">
    <w:name w:val="Table Grid"/>
    <w:basedOn w:val="Normlntabulka"/>
    <w:rsid w:val="0081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8B7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Jednoduchtabulka1">
    <w:name w:val="Table Simple 1"/>
    <w:basedOn w:val="Normlntabulka"/>
    <w:rsid w:val="00606DA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konom\Data%20aplikac&#237;\Microsoft\&#352;ablony\PSAN&#205;%20DOPIS&#366;%20-hlavi&#269;%20pap&#237;r%20&#353;kol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3E22-F405-4D01-8700-5F9ACF57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PSANÍ DOPISŮ -hlavič papír školy</Template>
  <TotalTime>36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NOESIS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admin</cp:lastModifiedBy>
  <cp:revision>6</cp:revision>
  <cp:lastPrinted>2017-09-05T08:06:00Z</cp:lastPrinted>
  <dcterms:created xsi:type="dcterms:W3CDTF">2017-09-05T07:42:00Z</dcterms:created>
  <dcterms:modified xsi:type="dcterms:W3CDTF">2017-09-18T12:26:00Z</dcterms:modified>
</cp:coreProperties>
</file>