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ADE71" w14:textId="21AB8A0B" w:rsidR="00565EFF" w:rsidRPr="007B4392" w:rsidRDefault="006C2BB7" w:rsidP="008B08B2">
      <w:pPr>
        <w:spacing w:after="120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bookmarkStart w:id="0" w:name="_GoBack"/>
      <w:bookmarkEnd w:id="0"/>
      <w:r w:rsidRPr="007B4392">
        <w:rPr>
          <w:rStyle w:val="Siln"/>
          <w:sz w:val="28"/>
          <w:szCs w:val="28"/>
        </w:rPr>
        <w:t xml:space="preserve">Katastrální úřad pro </w:t>
      </w:r>
      <w:r w:rsidR="007601F0">
        <w:rPr>
          <w:rStyle w:val="Siln"/>
          <w:sz w:val="28"/>
          <w:szCs w:val="28"/>
        </w:rPr>
        <w:t>Vysočinu</w:t>
      </w:r>
      <w:r w:rsidRPr="007B4392">
        <w:rPr>
          <w:rStyle w:val="Siln"/>
          <w:sz w:val="28"/>
          <w:szCs w:val="28"/>
        </w:rPr>
        <w:t xml:space="preserve"> </w:t>
      </w:r>
    </w:p>
    <w:p w14:paraId="43F467EC" w14:textId="184F0330" w:rsidR="00565EFF" w:rsidRPr="007601F0" w:rsidRDefault="007601F0" w:rsidP="00EB798B">
      <w:pPr>
        <w:jc w:val="center"/>
        <w:rPr>
          <w:rFonts w:ascii="Arial" w:eastAsia="Times New Roman" w:hAnsi="Arial" w:cs="Arial"/>
          <w:lang w:eastAsia="cs-CZ"/>
        </w:rPr>
      </w:pPr>
      <w:r w:rsidRPr="007601F0">
        <w:rPr>
          <w:rFonts w:ascii="Arial" w:hAnsi="Arial" w:cs="Arial"/>
          <w:color w:val="000000"/>
          <w:shd w:val="clear" w:color="auto" w:fill="FFFFFF"/>
        </w:rPr>
        <w:t>Fibichova 4666/6</w:t>
      </w:r>
      <w:r w:rsidR="00935D5D" w:rsidRPr="007601F0"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7601F0">
        <w:rPr>
          <w:rFonts w:ascii="Arial" w:hAnsi="Arial" w:cs="Arial"/>
          <w:color w:val="000000"/>
          <w:shd w:val="clear" w:color="auto" w:fill="FFFFFF"/>
        </w:rPr>
        <w:t>58601 Jihlava</w:t>
      </w:r>
    </w:p>
    <w:p w14:paraId="12439E88" w14:textId="48F2C098" w:rsidR="00565EFF" w:rsidRPr="007601F0" w:rsidRDefault="00565EFF" w:rsidP="00EB798B">
      <w:pPr>
        <w:pBdr>
          <w:bottom w:val="single" w:sz="6" w:space="8" w:color="auto"/>
        </w:pBdr>
        <w:jc w:val="center"/>
        <w:rPr>
          <w:rFonts w:ascii="Arial" w:eastAsia="Times New Roman" w:hAnsi="Arial" w:cs="Arial"/>
          <w:lang w:eastAsia="cs-CZ"/>
        </w:rPr>
      </w:pPr>
      <w:r w:rsidRPr="007601F0">
        <w:rPr>
          <w:rFonts w:ascii="Arial" w:eastAsia="Times New Roman" w:hAnsi="Arial" w:cs="Arial"/>
          <w:lang w:eastAsia="cs-CZ"/>
        </w:rPr>
        <w:t xml:space="preserve">IČO: </w:t>
      </w:r>
      <w:r w:rsidR="007601F0" w:rsidRPr="007601F0">
        <w:rPr>
          <w:rFonts w:ascii="Arial" w:hAnsi="Arial" w:cs="Arial"/>
          <w:color w:val="000000"/>
          <w:shd w:val="clear" w:color="auto" w:fill="FFFFFF"/>
        </w:rPr>
        <w:t>71185208</w:t>
      </w:r>
      <w:r w:rsidRPr="007601F0">
        <w:rPr>
          <w:rFonts w:ascii="Arial" w:eastAsia="Times New Roman" w:hAnsi="Arial" w:cs="Arial"/>
          <w:lang w:eastAsia="cs-CZ"/>
        </w:rPr>
        <w:t xml:space="preserve">, tel: </w:t>
      </w:r>
      <w:r w:rsidR="007601F0" w:rsidRPr="007601F0">
        <w:rPr>
          <w:rFonts w:ascii="Arial" w:hAnsi="Arial" w:cs="Arial"/>
          <w:color w:val="000000"/>
          <w:shd w:val="clear" w:color="auto" w:fill="FFFFFF"/>
        </w:rPr>
        <w:t>567109111</w:t>
      </w:r>
      <w:r w:rsidRPr="007601F0">
        <w:rPr>
          <w:rFonts w:ascii="Arial" w:eastAsia="Times New Roman" w:hAnsi="Arial" w:cs="Arial"/>
          <w:lang w:eastAsia="cs-CZ"/>
        </w:rPr>
        <w:t xml:space="preserve">, e-mail: </w:t>
      </w:r>
      <w:hyperlink r:id="rId8" w:tooltip="ku.provysockraj@cuzk.gov.cz" w:history="1">
        <w:r w:rsidR="007601F0" w:rsidRPr="007601F0">
          <w:rPr>
            <w:rFonts w:ascii="Arial" w:hAnsi="Arial" w:cs="Arial"/>
            <w:color w:val="0000FF"/>
            <w:u w:val="single"/>
            <w:bdr w:val="none" w:sz="0" w:space="0" w:color="auto" w:frame="1"/>
          </w:rPr>
          <w:t>ku.provysockraj@cuzk.gov.cz</w:t>
        </w:r>
      </w:hyperlink>
      <w:r w:rsidR="00454606" w:rsidRPr="007601F0">
        <w:t xml:space="preserve">, </w:t>
      </w:r>
      <w:r w:rsidRPr="007601F0">
        <w:rPr>
          <w:rFonts w:ascii="Arial" w:eastAsia="Times New Roman" w:hAnsi="Arial" w:cs="Arial"/>
          <w:lang w:eastAsia="cs-CZ"/>
        </w:rPr>
        <w:t>ID DS:</w:t>
      </w:r>
      <w:r w:rsidR="007601F0" w:rsidRPr="007601F0">
        <w:t xml:space="preserve"> </w:t>
      </w:r>
      <w:r w:rsidR="007601F0" w:rsidRPr="007601F0">
        <w:rPr>
          <w:rFonts w:ascii="Arial" w:hAnsi="Arial" w:cs="Arial"/>
          <w:color w:val="000000"/>
          <w:shd w:val="clear" w:color="auto" w:fill="FFFFFF"/>
        </w:rPr>
        <w:t>25nadnk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5"/>
        <w:gridCol w:w="2138"/>
        <w:gridCol w:w="286"/>
        <w:gridCol w:w="256"/>
        <w:gridCol w:w="3999"/>
        <w:gridCol w:w="256"/>
        <w:gridCol w:w="282"/>
      </w:tblGrid>
      <w:tr w:rsidR="00565EFF" w:rsidRPr="00CD582F" w14:paraId="2A4571AA" w14:textId="77777777" w:rsidTr="00F65705">
        <w:trPr>
          <w:trHeight w:hRule="exact" w:val="255"/>
        </w:trPr>
        <w:tc>
          <w:tcPr>
            <w:tcW w:w="1855" w:type="dxa"/>
            <w:vAlign w:val="center"/>
          </w:tcPr>
          <w:p w14:paraId="47257A0F" w14:textId="77777777" w:rsidR="00565EFF" w:rsidRPr="00CD582F" w:rsidRDefault="00565EFF" w:rsidP="00EB798B">
            <w:pPr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  <w:tc>
          <w:tcPr>
            <w:tcW w:w="2138" w:type="dxa"/>
            <w:vAlign w:val="center"/>
          </w:tcPr>
          <w:p w14:paraId="03C86333" w14:textId="77777777" w:rsidR="00565EFF" w:rsidRPr="00CD582F" w:rsidRDefault="00565EFF" w:rsidP="00EB798B">
            <w:pPr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  <w:tc>
          <w:tcPr>
            <w:tcW w:w="286" w:type="dxa"/>
          </w:tcPr>
          <w:p w14:paraId="39925586" w14:textId="77777777" w:rsidR="00565EFF" w:rsidRPr="00CD582F" w:rsidRDefault="00565EFF" w:rsidP="00EB798B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56" w:type="dxa"/>
          </w:tcPr>
          <w:p w14:paraId="3DE7BFC9" w14:textId="77777777" w:rsidR="00565EFF" w:rsidRPr="00CD582F" w:rsidRDefault="00565EFF" w:rsidP="00EB798B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3999" w:type="dxa"/>
          </w:tcPr>
          <w:p w14:paraId="7EB54E25" w14:textId="77777777" w:rsidR="00565EFF" w:rsidRPr="00CD582F" w:rsidRDefault="00565EFF" w:rsidP="00EB798B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56" w:type="dxa"/>
          </w:tcPr>
          <w:p w14:paraId="0C83D044" w14:textId="77777777" w:rsidR="00565EFF" w:rsidRPr="00CD582F" w:rsidRDefault="00565EFF" w:rsidP="00EB798B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82" w:type="dxa"/>
          </w:tcPr>
          <w:p w14:paraId="37D966B1" w14:textId="77777777" w:rsidR="00565EFF" w:rsidRPr="00CD582F" w:rsidRDefault="00565EFF" w:rsidP="00EB798B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  <w:tr w:rsidR="00C309A0" w:rsidRPr="00CD582F" w14:paraId="40F62123" w14:textId="77777777" w:rsidTr="00F65705">
        <w:trPr>
          <w:trHeight w:hRule="exact" w:val="255"/>
        </w:trPr>
        <w:tc>
          <w:tcPr>
            <w:tcW w:w="1855" w:type="dxa"/>
            <w:vAlign w:val="center"/>
          </w:tcPr>
          <w:p w14:paraId="452646AC" w14:textId="00B07E8F" w:rsidR="00C309A0" w:rsidRPr="00CD582F" w:rsidRDefault="00C309A0" w:rsidP="00EB798B">
            <w:pPr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CD582F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ZE DNE:</w:t>
            </w:r>
          </w:p>
        </w:tc>
        <w:tc>
          <w:tcPr>
            <w:tcW w:w="2138" w:type="dxa"/>
            <w:vAlign w:val="center"/>
          </w:tcPr>
          <w:p w14:paraId="68720C00" w14:textId="77777777" w:rsidR="00C309A0" w:rsidRPr="00CD582F" w:rsidRDefault="00C309A0" w:rsidP="00EB798B">
            <w:pPr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  <w:tc>
          <w:tcPr>
            <w:tcW w:w="286" w:type="dxa"/>
          </w:tcPr>
          <w:p w14:paraId="7A433BD4" w14:textId="77777777" w:rsidR="00C309A0" w:rsidRPr="00CD582F" w:rsidRDefault="00C309A0" w:rsidP="00EB798B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</w:tcPr>
          <w:p w14:paraId="005B406F" w14:textId="77777777" w:rsidR="00C309A0" w:rsidRPr="00CD582F" w:rsidRDefault="00C309A0" w:rsidP="00EB798B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3999" w:type="dxa"/>
          </w:tcPr>
          <w:p w14:paraId="47C3A516" w14:textId="77777777" w:rsidR="00C309A0" w:rsidRPr="00CD582F" w:rsidRDefault="00C309A0" w:rsidP="00EB798B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</w:tcPr>
          <w:p w14:paraId="37A110C4" w14:textId="77777777" w:rsidR="00C309A0" w:rsidRPr="00CD582F" w:rsidRDefault="00C309A0" w:rsidP="00EB798B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82" w:type="dxa"/>
          </w:tcPr>
          <w:p w14:paraId="390CF3EA" w14:textId="77777777" w:rsidR="00C309A0" w:rsidRPr="00CD582F" w:rsidRDefault="00C309A0" w:rsidP="00EB798B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  <w:tr w:rsidR="00C309A0" w:rsidRPr="00CD582F" w14:paraId="6C14E059" w14:textId="77777777" w:rsidTr="00F65705">
        <w:trPr>
          <w:trHeight w:hRule="exact" w:val="255"/>
        </w:trPr>
        <w:tc>
          <w:tcPr>
            <w:tcW w:w="1855" w:type="dxa"/>
            <w:vAlign w:val="center"/>
          </w:tcPr>
          <w:p w14:paraId="3D622058" w14:textId="629D1FC6" w:rsidR="00C309A0" w:rsidRPr="00CD582F" w:rsidRDefault="00C309A0" w:rsidP="00C309A0">
            <w:pPr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CD582F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NAŠE SP. ZN.:</w:t>
            </w:r>
          </w:p>
        </w:tc>
        <w:tc>
          <w:tcPr>
            <w:tcW w:w="2138" w:type="dxa"/>
            <w:vAlign w:val="center"/>
          </w:tcPr>
          <w:p w14:paraId="787FA7A2" w14:textId="3481BD5B" w:rsidR="00C309A0" w:rsidRPr="00A969D6" w:rsidRDefault="000F32ED" w:rsidP="007B4392">
            <w:pPr>
              <w:rPr>
                <w:rFonts w:ascii="Arial" w:eastAsia="Times New Roman" w:hAnsi="Arial" w:cs="Arial"/>
                <w:sz w:val="14"/>
                <w:szCs w:val="14"/>
                <w:highlight w:val="yellow"/>
                <w:lang w:eastAsia="cs-CZ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KÚ-00834/2026-760</w:t>
            </w:r>
          </w:p>
        </w:tc>
        <w:tc>
          <w:tcPr>
            <w:tcW w:w="286" w:type="dxa"/>
            <w:tcBorders>
              <w:right w:val="single" w:sz="4" w:space="0" w:color="auto"/>
            </w:tcBorders>
          </w:tcPr>
          <w:p w14:paraId="544EDF9F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</w:tcPr>
          <w:p w14:paraId="70E5B4A5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3999" w:type="dxa"/>
          </w:tcPr>
          <w:p w14:paraId="37500EA2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4" w:space="0" w:color="auto"/>
              <w:right w:val="single" w:sz="4" w:space="0" w:color="auto"/>
            </w:tcBorders>
          </w:tcPr>
          <w:p w14:paraId="154E3DE3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14:paraId="75A8E98E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  <w:tr w:rsidR="00C309A0" w:rsidRPr="00CD582F" w14:paraId="1985CD03" w14:textId="77777777" w:rsidTr="00F65705">
        <w:trPr>
          <w:trHeight w:hRule="exact" w:val="255"/>
        </w:trPr>
        <w:tc>
          <w:tcPr>
            <w:tcW w:w="1855" w:type="dxa"/>
            <w:vAlign w:val="center"/>
          </w:tcPr>
          <w:p w14:paraId="77EFA898" w14:textId="5CEEF1D6" w:rsidR="00C309A0" w:rsidRPr="00457D21" w:rsidRDefault="00C309A0" w:rsidP="00C309A0">
            <w:pPr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457D2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NAŠE Č. J.:</w:t>
            </w:r>
          </w:p>
        </w:tc>
        <w:tc>
          <w:tcPr>
            <w:tcW w:w="2138" w:type="dxa"/>
            <w:vAlign w:val="center"/>
          </w:tcPr>
          <w:p w14:paraId="4023CF92" w14:textId="0540DFC9" w:rsidR="00C309A0" w:rsidRPr="00457D21" w:rsidRDefault="00457D21" w:rsidP="00457D21">
            <w:pPr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457D2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KÚ-00834/2026-760-2020</w:t>
            </w:r>
          </w:p>
        </w:tc>
        <w:tc>
          <w:tcPr>
            <w:tcW w:w="286" w:type="dxa"/>
          </w:tcPr>
          <w:p w14:paraId="38DEF3B9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56" w:type="dxa"/>
          </w:tcPr>
          <w:p w14:paraId="5C38D852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3999" w:type="dxa"/>
            <w:vMerge w:val="restart"/>
            <w:vAlign w:val="center"/>
          </w:tcPr>
          <w:p w14:paraId="51BEA2C0" w14:textId="24118F34" w:rsidR="00495376" w:rsidRPr="00582479" w:rsidRDefault="00C80A97" w:rsidP="00C80A97">
            <w:pPr>
              <w:jc w:val="left"/>
              <w:rPr>
                <w:rStyle w:val="Siln"/>
                <w:highlight w:val="green"/>
              </w:rPr>
            </w:pPr>
            <w:r w:rsidRPr="00C80A97">
              <w:rPr>
                <w:rStyle w:val="Siln"/>
              </w:rPr>
              <w:t xml:space="preserve">DATACENTRUM </w:t>
            </w:r>
            <w:proofErr w:type="spellStart"/>
            <w:r w:rsidRPr="00C80A97">
              <w:rPr>
                <w:rStyle w:val="Siln"/>
              </w:rPr>
              <w:t>systems</w:t>
            </w:r>
            <w:proofErr w:type="spellEnd"/>
            <w:r w:rsidRPr="00C80A97">
              <w:rPr>
                <w:rStyle w:val="Siln"/>
              </w:rPr>
              <w:t xml:space="preserve"> &amp; </w:t>
            </w:r>
            <w:proofErr w:type="spellStart"/>
            <w:r w:rsidRPr="00C80A97">
              <w:rPr>
                <w:rStyle w:val="Siln"/>
              </w:rPr>
              <w:t>consulting</w:t>
            </w:r>
            <w:proofErr w:type="spellEnd"/>
            <w:r w:rsidRPr="00C80A97">
              <w:rPr>
                <w:rStyle w:val="Siln"/>
              </w:rPr>
              <w:t>, a.s.</w:t>
            </w:r>
          </w:p>
          <w:p w14:paraId="3AE99C7C" w14:textId="46DACEA4" w:rsidR="00495376" w:rsidRPr="00495376" w:rsidRDefault="00C80A97" w:rsidP="00C80A97">
            <w:pPr>
              <w:jc w:val="left"/>
              <w:rPr>
                <w:bCs/>
              </w:rPr>
            </w:pPr>
            <w:r w:rsidRPr="00C80A97">
              <w:rPr>
                <w:bCs/>
              </w:rPr>
              <w:t>Písnická 30/13, 142 00 Praha 4</w:t>
            </w:r>
          </w:p>
          <w:p w14:paraId="51E71DEF" w14:textId="17010C59" w:rsidR="00AD0E59" w:rsidRPr="00495376" w:rsidRDefault="00495376" w:rsidP="00C80A97">
            <w:pPr>
              <w:jc w:val="left"/>
              <w:rPr>
                <w:bCs/>
              </w:rPr>
            </w:pPr>
            <w:r w:rsidRPr="00495376">
              <w:rPr>
                <w:bCs/>
              </w:rPr>
              <w:t>IČO</w:t>
            </w:r>
            <w:r w:rsidR="00664A56">
              <w:rPr>
                <w:bCs/>
              </w:rPr>
              <w:t>:</w:t>
            </w:r>
            <w:r w:rsidRPr="00495376">
              <w:rPr>
                <w:bCs/>
              </w:rPr>
              <w:t xml:space="preserve"> </w:t>
            </w:r>
            <w:r w:rsidR="00C80A97" w:rsidRPr="00A33D2E">
              <w:rPr>
                <w:rFonts w:cs="Arial"/>
                <w:bCs/>
              </w:rPr>
              <w:t>25631721</w:t>
            </w:r>
          </w:p>
          <w:p w14:paraId="0BCFB302" w14:textId="79B95090" w:rsidR="00C309A0" w:rsidRPr="00495376" w:rsidRDefault="00495376" w:rsidP="00C80A97">
            <w:pPr>
              <w:jc w:val="left"/>
              <w:rPr>
                <w:rFonts w:eastAsia="Times New Roman" w:cs="Arial"/>
                <w:color w:val="4D4D4D"/>
                <w:lang w:eastAsia="cs-CZ"/>
              </w:rPr>
            </w:pPr>
            <w:r w:rsidRPr="00495376">
              <w:rPr>
                <w:bCs/>
              </w:rPr>
              <w:t xml:space="preserve">ID DS: </w:t>
            </w:r>
            <w:proofErr w:type="spellStart"/>
            <w:r w:rsidR="00C80A97" w:rsidRPr="00C80A97">
              <w:rPr>
                <w:bCs/>
              </w:rPr>
              <w:t>pkzcsgi</w:t>
            </w:r>
            <w:proofErr w:type="spellEnd"/>
          </w:p>
        </w:tc>
        <w:tc>
          <w:tcPr>
            <w:tcW w:w="256" w:type="dxa"/>
          </w:tcPr>
          <w:p w14:paraId="3A1318D0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82" w:type="dxa"/>
          </w:tcPr>
          <w:p w14:paraId="09ABA92D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  <w:tr w:rsidR="00C309A0" w:rsidRPr="00CD582F" w14:paraId="1B90B980" w14:textId="77777777" w:rsidTr="00F65705">
        <w:trPr>
          <w:trHeight w:hRule="exact" w:val="255"/>
        </w:trPr>
        <w:tc>
          <w:tcPr>
            <w:tcW w:w="1855" w:type="dxa"/>
            <w:vAlign w:val="center"/>
          </w:tcPr>
          <w:p w14:paraId="3D169F44" w14:textId="537182B7" w:rsidR="00C309A0" w:rsidRPr="00CD582F" w:rsidRDefault="00C309A0" w:rsidP="00C309A0">
            <w:pPr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CD582F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VYŘIZUJE:</w:t>
            </w:r>
          </w:p>
        </w:tc>
        <w:tc>
          <w:tcPr>
            <w:tcW w:w="2138" w:type="dxa"/>
            <w:vAlign w:val="center"/>
          </w:tcPr>
          <w:p w14:paraId="27E8CFDE" w14:textId="60BCA974" w:rsidR="00C309A0" w:rsidRPr="00CD582F" w:rsidRDefault="00A40AFF" w:rsidP="00C309A0">
            <w:pPr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Ing. Jana Staňková</w:t>
            </w:r>
          </w:p>
        </w:tc>
        <w:tc>
          <w:tcPr>
            <w:tcW w:w="286" w:type="dxa"/>
          </w:tcPr>
          <w:p w14:paraId="297B3B29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56" w:type="dxa"/>
          </w:tcPr>
          <w:p w14:paraId="7799609E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3999" w:type="dxa"/>
            <w:vMerge/>
          </w:tcPr>
          <w:p w14:paraId="521C8D9A" w14:textId="77777777" w:rsidR="00C309A0" w:rsidRPr="00CD582F" w:rsidRDefault="00C309A0" w:rsidP="00C309A0">
            <w:pPr>
              <w:rPr>
                <w:rFonts w:ascii="Arial" w:eastAsia="Times New Roman" w:hAnsi="Arial" w:cs="Arial"/>
                <w:color w:val="4D4D4D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</w:tcPr>
          <w:p w14:paraId="2C711EB2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82" w:type="dxa"/>
          </w:tcPr>
          <w:p w14:paraId="0AB34CAA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  <w:tr w:rsidR="00C309A0" w:rsidRPr="00A40AFF" w14:paraId="2ED7C1D2" w14:textId="77777777" w:rsidTr="00F65705">
        <w:trPr>
          <w:trHeight w:hRule="exact" w:val="255"/>
        </w:trPr>
        <w:tc>
          <w:tcPr>
            <w:tcW w:w="1855" w:type="dxa"/>
            <w:vAlign w:val="center"/>
          </w:tcPr>
          <w:p w14:paraId="1A292FA1" w14:textId="429F16CE" w:rsidR="00C309A0" w:rsidRPr="00A40AFF" w:rsidRDefault="00C309A0" w:rsidP="00C309A0">
            <w:pPr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A40AFF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TELEFON:</w:t>
            </w:r>
          </w:p>
        </w:tc>
        <w:tc>
          <w:tcPr>
            <w:tcW w:w="2138" w:type="dxa"/>
            <w:vAlign w:val="center"/>
          </w:tcPr>
          <w:p w14:paraId="3914FBF2" w14:textId="4040D2F9" w:rsidR="00C309A0" w:rsidRPr="00A40AFF" w:rsidRDefault="007601F0" w:rsidP="000633F2">
            <w:pPr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A40AFF">
              <w:rPr>
                <w:rFonts w:ascii="Arial" w:hAnsi="Arial" w:cs="Arial"/>
                <w:sz w:val="14"/>
                <w:szCs w:val="14"/>
              </w:rPr>
              <w:t>567</w:t>
            </w:r>
            <w:r w:rsidR="00A40AFF" w:rsidRPr="00A40AFF">
              <w:rPr>
                <w:rFonts w:ascii="Arial" w:hAnsi="Arial" w:cs="Arial"/>
                <w:sz w:val="14"/>
                <w:szCs w:val="14"/>
              </w:rPr>
              <w:t> </w:t>
            </w:r>
            <w:r w:rsidRPr="00A40AFF">
              <w:rPr>
                <w:rFonts w:ascii="Arial" w:hAnsi="Arial" w:cs="Arial"/>
                <w:sz w:val="14"/>
                <w:szCs w:val="14"/>
              </w:rPr>
              <w:t>10</w:t>
            </w:r>
            <w:r w:rsidR="00A40AFF" w:rsidRPr="00A40AFF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9 </w:t>
            </w:r>
            <w:proofErr w:type="spellStart"/>
            <w:r w:rsidR="000633F2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xxx</w:t>
            </w:r>
            <w:proofErr w:type="spellEnd"/>
          </w:p>
        </w:tc>
        <w:tc>
          <w:tcPr>
            <w:tcW w:w="286" w:type="dxa"/>
          </w:tcPr>
          <w:p w14:paraId="75123F30" w14:textId="77777777" w:rsidR="00C309A0" w:rsidRPr="00A40AF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56" w:type="dxa"/>
          </w:tcPr>
          <w:p w14:paraId="580F1131" w14:textId="77777777" w:rsidR="00C309A0" w:rsidRPr="00A40AF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3999" w:type="dxa"/>
            <w:vMerge/>
          </w:tcPr>
          <w:p w14:paraId="55136F46" w14:textId="77777777" w:rsidR="00C309A0" w:rsidRPr="00A40AFF" w:rsidRDefault="00C309A0" w:rsidP="00C309A0">
            <w:pPr>
              <w:rPr>
                <w:rFonts w:ascii="Arial" w:eastAsia="Times New Roman" w:hAnsi="Arial" w:cs="Arial"/>
                <w:color w:val="4D4D4D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</w:tcPr>
          <w:p w14:paraId="65A0AE8A" w14:textId="77777777" w:rsidR="00C309A0" w:rsidRPr="00A40AF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82" w:type="dxa"/>
          </w:tcPr>
          <w:p w14:paraId="6054C35D" w14:textId="77777777" w:rsidR="00C309A0" w:rsidRPr="00A40AF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  <w:tr w:rsidR="00C309A0" w:rsidRPr="00A40AFF" w14:paraId="21D5DB61" w14:textId="77777777" w:rsidTr="00F65705">
        <w:trPr>
          <w:trHeight w:hRule="exact" w:val="255"/>
        </w:trPr>
        <w:tc>
          <w:tcPr>
            <w:tcW w:w="1855" w:type="dxa"/>
            <w:vAlign w:val="center"/>
          </w:tcPr>
          <w:p w14:paraId="26335282" w14:textId="24311481" w:rsidR="00C309A0" w:rsidRPr="00A40AFF" w:rsidRDefault="00C309A0" w:rsidP="00C309A0">
            <w:pPr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A40AFF">
              <w:rPr>
                <w:rFonts w:ascii="Arial" w:eastAsia="Times New Roman" w:hAnsi="Arial" w:cs="Arial"/>
                <w:sz w:val="14"/>
                <w:szCs w:val="20"/>
                <w:lang w:eastAsia="cs-CZ"/>
              </w:rPr>
              <w:t>E-MAIL:</w:t>
            </w:r>
          </w:p>
        </w:tc>
        <w:tc>
          <w:tcPr>
            <w:tcW w:w="2138" w:type="dxa"/>
            <w:vAlign w:val="center"/>
          </w:tcPr>
          <w:p w14:paraId="19F10811" w14:textId="72766F60" w:rsidR="00C309A0" w:rsidRPr="00A40AFF" w:rsidRDefault="000633F2" w:rsidP="00A40AFF">
            <w:pPr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xxxxxxxxxxx</w:t>
            </w:r>
            <w:r w:rsidR="00C309A0" w:rsidRPr="00A40AFF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@cuzk.gov.cz</w:t>
            </w:r>
          </w:p>
        </w:tc>
        <w:tc>
          <w:tcPr>
            <w:tcW w:w="286" w:type="dxa"/>
          </w:tcPr>
          <w:p w14:paraId="4ECF288D" w14:textId="77777777" w:rsidR="00C309A0" w:rsidRPr="00A40AF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56" w:type="dxa"/>
          </w:tcPr>
          <w:p w14:paraId="7C5381C9" w14:textId="77777777" w:rsidR="00C309A0" w:rsidRPr="00A40AF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3999" w:type="dxa"/>
            <w:vMerge/>
          </w:tcPr>
          <w:p w14:paraId="2AA6F0AF" w14:textId="77777777" w:rsidR="00C309A0" w:rsidRPr="00A40AFF" w:rsidRDefault="00C309A0" w:rsidP="00C309A0">
            <w:pPr>
              <w:rPr>
                <w:rFonts w:ascii="Arial" w:eastAsia="Times New Roman" w:hAnsi="Arial" w:cs="Arial"/>
                <w:color w:val="4D4D4D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</w:tcPr>
          <w:p w14:paraId="616C3C5E" w14:textId="77777777" w:rsidR="00C309A0" w:rsidRPr="00A40AF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82" w:type="dxa"/>
          </w:tcPr>
          <w:p w14:paraId="1054D757" w14:textId="77777777" w:rsidR="00C309A0" w:rsidRPr="00A40AF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  <w:tr w:rsidR="00C309A0" w:rsidRPr="00CD582F" w14:paraId="5AAAB484" w14:textId="77777777" w:rsidTr="00F65705">
        <w:trPr>
          <w:trHeight w:hRule="exact" w:val="255"/>
        </w:trPr>
        <w:tc>
          <w:tcPr>
            <w:tcW w:w="1855" w:type="dxa"/>
            <w:vAlign w:val="center"/>
          </w:tcPr>
          <w:p w14:paraId="244DE99D" w14:textId="4B1C618D" w:rsidR="00C309A0" w:rsidRPr="00A40AFF" w:rsidRDefault="00C309A0" w:rsidP="00C309A0">
            <w:pPr>
              <w:rPr>
                <w:rFonts w:ascii="Arial" w:eastAsia="Times New Roman" w:hAnsi="Arial" w:cs="Arial"/>
                <w:sz w:val="14"/>
                <w:szCs w:val="20"/>
                <w:lang w:eastAsia="cs-CZ"/>
              </w:rPr>
            </w:pPr>
            <w:r w:rsidRPr="00A40AFF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MÍSTO A DATUM:</w:t>
            </w:r>
          </w:p>
        </w:tc>
        <w:tc>
          <w:tcPr>
            <w:tcW w:w="2138" w:type="dxa"/>
            <w:vAlign w:val="center"/>
          </w:tcPr>
          <w:p w14:paraId="5C07E98D" w14:textId="49B29D81" w:rsidR="00C309A0" w:rsidRPr="00CD582F" w:rsidRDefault="007601F0" w:rsidP="00A40AFF">
            <w:pPr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A40AFF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Jihlava</w:t>
            </w:r>
            <w:r w:rsidR="00224DD7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, 30</w:t>
            </w:r>
            <w:r w:rsidR="00C309A0" w:rsidRPr="00A40AFF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. </w:t>
            </w:r>
            <w:r w:rsidR="00A40AFF" w:rsidRPr="00A40AFF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01</w:t>
            </w:r>
            <w:r w:rsidR="00C309A0" w:rsidRPr="00A40AFF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. 202</w:t>
            </w:r>
            <w:r w:rsidR="007B4392" w:rsidRPr="00A40AFF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6</w:t>
            </w:r>
          </w:p>
        </w:tc>
        <w:tc>
          <w:tcPr>
            <w:tcW w:w="286" w:type="dxa"/>
          </w:tcPr>
          <w:p w14:paraId="3697A4EF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56" w:type="dxa"/>
          </w:tcPr>
          <w:p w14:paraId="729F2F13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3999" w:type="dxa"/>
            <w:vMerge/>
          </w:tcPr>
          <w:p w14:paraId="5FDDEC54" w14:textId="77777777" w:rsidR="00C309A0" w:rsidRPr="00CD582F" w:rsidRDefault="00C309A0" w:rsidP="00C309A0">
            <w:pPr>
              <w:rPr>
                <w:rFonts w:ascii="Arial" w:eastAsia="Times New Roman" w:hAnsi="Arial" w:cs="Arial"/>
                <w:color w:val="4D4D4D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</w:tcPr>
          <w:p w14:paraId="5FC0393E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82" w:type="dxa"/>
          </w:tcPr>
          <w:p w14:paraId="6C60DA7C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  <w:tr w:rsidR="00C309A0" w:rsidRPr="00CD582F" w14:paraId="06066171" w14:textId="77777777" w:rsidTr="00F65705">
        <w:trPr>
          <w:trHeight w:hRule="exact" w:val="255"/>
        </w:trPr>
        <w:tc>
          <w:tcPr>
            <w:tcW w:w="1855" w:type="dxa"/>
            <w:vAlign w:val="center"/>
          </w:tcPr>
          <w:p w14:paraId="61DC1454" w14:textId="4D38535D" w:rsidR="00C309A0" w:rsidRPr="00CD582F" w:rsidRDefault="00C309A0" w:rsidP="00C309A0">
            <w:pPr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CD582F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POČET LISTŮ/PŘÍLOH:</w:t>
            </w:r>
          </w:p>
        </w:tc>
        <w:tc>
          <w:tcPr>
            <w:tcW w:w="2138" w:type="dxa"/>
            <w:vAlign w:val="center"/>
          </w:tcPr>
          <w:p w14:paraId="5304B554" w14:textId="0AB9E0AF" w:rsidR="00C309A0" w:rsidRPr="00CD582F" w:rsidRDefault="00A40AFF" w:rsidP="00C309A0">
            <w:pPr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1</w:t>
            </w:r>
            <w:r w:rsidR="00C309A0" w:rsidRPr="00CD582F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/</w:t>
            </w:r>
            <w:r w:rsidR="00C309A0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0</w:t>
            </w:r>
          </w:p>
        </w:tc>
        <w:tc>
          <w:tcPr>
            <w:tcW w:w="286" w:type="dxa"/>
            <w:tcBorders>
              <w:right w:val="single" w:sz="4" w:space="0" w:color="auto"/>
            </w:tcBorders>
          </w:tcPr>
          <w:p w14:paraId="76AD370C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left w:val="single" w:sz="4" w:space="0" w:color="auto"/>
              <w:bottom w:val="single" w:sz="4" w:space="0" w:color="auto"/>
            </w:tcBorders>
          </w:tcPr>
          <w:p w14:paraId="6E25B7E6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3999" w:type="dxa"/>
          </w:tcPr>
          <w:p w14:paraId="380CEC2A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56" w:type="dxa"/>
            <w:tcBorders>
              <w:bottom w:val="single" w:sz="4" w:space="0" w:color="auto"/>
              <w:right w:val="single" w:sz="4" w:space="0" w:color="auto"/>
            </w:tcBorders>
          </w:tcPr>
          <w:p w14:paraId="62CCD99A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14:paraId="67C4DAAF" w14:textId="77777777" w:rsidR="00C309A0" w:rsidRPr="00CD582F" w:rsidRDefault="00C309A0" w:rsidP="00C309A0">
            <w:pPr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</w:tbl>
    <w:p w14:paraId="608FE33C" w14:textId="33677A2D" w:rsidR="00565EFF" w:rsidRDefault="00565EFF" w:rsidP="00EB798B">
      <w:pPr>
        <w:pStyle w:val="Default"/>
        <w:rPr>
          <w:rFonts w:ascii="Arial" w:hAnsi="Arial" w:cs="Arial"/>
          <w:sz w:val="22"/>
          <w:szCs w:val="22"/>
        </w:rPr>
      </w:pPr>
    </w:p>
    <w:p w14:paraId="23C6D85B" w14:textId="77777777" w:rsidR="00C309A0" w:rsidRPr="00CD582F" w:rsidRDefault="00C309A0" w:rsidP="00EB798B">
      <w:pPr>
        <w:pStyle w:val="Default"/>
        <w:rPr>
          <w:rFonts w:ascii="Arial" w:hAnsi="Arial" w:cs="Arial"/>
          <w:sz w:val="22"/>
          <w:szCs w:val="22"/>
        </w:rPr>
      </w:pPr>
    </w:p>
    <w:p w14:paraId="0B0D699D" w14:textId="2A27BB35" w:rsidR="00053DE2" w:rsidRPr="00053DE2" w:rsidRDefault="00053DE2" w:rsidP="00DB33A6">
      <w:pPr>
        <w:rPr>
          <w:rStyle w:val="Siln"/>
        </w:rPr>
      </w:pPr>
      <w:bookmarkStart w:id="1" w:name="_Hlk187069106"/>
      <w:r w:rsidRPr="00053DE2">
        <w:rPr>
          <w:rStyle w:val="Siln"/>
        </w:rPr>
        <w:t xml:space="preserve">Objednávka </w:t>
      </w:r>
      <w:r w:rsidR="00F336AC">
        <w:rPr>
          <w:rStyle w:val="Siln"/>
        </w:rPr>
        <w:t>úprav</w:t>
      </w:r>
      <w:r w:rsidR="00F336AC" w:rsidRPr="00F336AC">
        <w:rPr>
          <w:rStyle w:val="Siln"/>
        </w:rPr>
        <w:t xml:space="preserve"> a rozšíření personálního informačního systému </w:t>
      </w:r>
    </w:p>
    <w:bookmarkEnd w:id="1"/>
    <w:p w14:paraId="1C996655" w14:textId="77777777" w:rsidR="00053DE2" w:rsidRDefault="00053DE2" w:rsidP="00053DE2">
      <w:pPr>
        <w:rPr>
          <w:rFonts w:ascii="Arial" w:hAnsi="Arial" w:cs="Arial"/>
        </w:rPr>
      </w:pPr>
    </w:p>
    <w:p w14:paraId="43F78A7E" w14:textId="11AA9D72" w:rsidR="00053DE2" w:rsidRDefault="00F336AC" w:rsidP="00117D5A">
      <w:pPr>
        <w:spacing w:after="120"/>
      </w:pPr>
      <w:r w:rsidRPr="00CD582F">
        <w:rPr>
          <w:rFonts w:ascii="Arial" w:hAnsi="Arial" w:cs="Arial"/>
        </w:rPr>
        <w:t xml:space="preserve">Předmětem </w:t>
      </w:r>
      <w:r>
        <w:rPr>
          <w:rFonts w:ascii="Arial" w:hAnsi="Arial" w:cs="Arial"/>
        </w:rPr>
        <w:t>této objednávky</w:t>
      </w:r>
      <w:r w:rsidRPr="00CD58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jsou úpravy personálního informačního systému Objednatele tak, aby získal moderní personální informační systém, který výrazně zjednoduší sběr </w:t>
      </w:r>
      <w:r w:rsidRPr="000A2A2D">
        <w:rPr>
          <w:rFonts w:ascii="Arial" w:hAnsi="Arial" w:cs="Arial"/>
        </w:rPr>
        <w:t xml:space="preserve">dokumentů, jejich kontrolu a následnou komunikaci se zaměstnanci. </w:t>
      </w:r>
      <w:r>
        <w:rPr>
          <w:rFonts w:ascii="Arial" w:hAnsi="Arial" w:cs="Arial"/>
        </w:rPr>
        <w:t xml:space="preserve">V této souvislosti </w:t>
      </w:r>
      <w:r w:rsidR="008F26FD">
        <w:t>Objednatel požaduje</w:t>
      </w:r>
      <w:r w:rsidR="00270E7F">
        <w:t>:</w:t>
      </w:r>
    </w:p>
    <w:p w14:paraId="31A1DEB9" w14:textId="5DF71C7F" w:rsidR="00C16E26" w:rsidRPr="00B25E26" w:rsidRDefault="00C16E26" w:rsidP="00C16E26">
      <w:pPr>
        <w:pStyle w:val="Odstavecseseznamem"/>
        <w:numPr>
          <w:ilvl w:val="0"/>
          <w:numId w:val="11"/>
        </w:numPr>
        <w:autoSpaceDN w:val="0"/>
        <w:adjustRightInd w:val="0"/>
        <w:spacing w:after="120"/>
        <w:rPr>
          <w:rFonts w:ascii="Arial" w:hAnsi="Arial" w:cs="Arial"/>
        </w:rPr>
      </w:pPr>
      <w:r w:rsidRPr="00B25E26">
        <w:rPr>
          <w:rFonts w:ascii="Arial" w:hAnsi="Arial" w:cs="Arial"/>
        </w:rPr>
        <w:t xml:space="preserve">Dodání </w:t>
      </w:r>
      <w:r>
        <w:rPr>
          <w:rFonts w:ascii="Arial" w:hAnsi="Arial" w:cs="Arial"/>
        </w:rPr>
        <w:t xml:space="preserve">časově neomezených </w:t>
      </w:r>
      <w:r w:rsidRPr="00B25E26">
        <w:rPr>
          <w:rFonts w:ascii="Arial" w:hAnsi="Arial" w:cs="Arial"/>
        </w:rPr>
        <w:t>licencí k</w:t>
      </w:r>
      <w:r w:rsidR="00F4403F">
        <w:rPr>
          <w:rFonts w:ascii="Arial" w:hAnsi="Arial" w:cs="Arial"/>
        </w:rPr>
        <w:t> </w:t>
      </w:r>
      <w:r w:rsidRPr="00B25E26">
        <w:rPr>
          <w:rFonts w:ascii="Arial" w:hAnsi="Arial" w:cs="Arial"/>
        </w:rPr>
        <w:t>n</w:t>
      </w:r>
      <w:r w:rsidR="00F4403F">
        <w:rPr>
          <w:rFonts w:ascii="Arial" w:hAnsi="Arial" w:cs="Arial"/>
        </w:rPr>
        <w:t>á</w:t>
      </w:r>
      <w:r w:rsidRPr="00B25E26">
        <w:rPr>
          <w:rFonts w:ascii="Arial" w:hAnsi="Arial" w:cs="Arial"/>
        </w:rPr>
        <w:t>sledujícímu programovému vybavení</w:t>
      </w:r>
    </w:p>
    <w:p w14:paraId="29EA2438" w14:textId="77777777" w:rsidR="00C16E26" w:rsidRDefault="00C16E26" w:rsidP="00C16E26">
      <w:pPr>
        <w:pStyle w:val="Odstavecseseznamem"/>
        <w:numPr>
          <w:ilvl w:val="0"/>
          <w:numId w:val="12"/>
        </w:numPr>
        <w:autoSpaceDN w:val="0"/>
        <w:adjustRightInd w:val="0"/>
        <w:spacing w:after="120"/>
        <w:rPr>
          <w:rFonts w:ascii="Arial" w:hAnsi="Arial" w:cs="Arial"/>
        </w:rPr>
      </w:pPr>
      <w:r w:rsidRPr="00B25E26">
        <w:rPr>
          <w:rFonts w:ascii="Arial" w:hAnsi="Arial" w:cs="Arial"/>
        </w:rPr>
        <w:t>Licence DC3 Zaměstnanecký portál (do 500 OSČ)</w:t>
      </w:r>
    </w:p>
    <w:p w14:paraId="167C36FD" w14:textId="77777777" w:rsidR="00C16E26" w:rsidRDefault="00C16E26" w:rsidP="00C16E26">
      <w:pPr>
        <w:pStyle w:val="Odstavecseseznamem"/>
        <w:numPr>
          <w:ilvl w:val="0"/>
          <w:numId w:val="12"/>
        </w:numPr>
        <w:autoSpaceDN w:val="0"/>
        <w:adjustRightInd w:val="0"/>
        <w:spacing w:after="120"/>
        <w:rPr>
          <w:rFonts w:ascii="Arial" w:hAnsi="Arial" w:cs="Arial"/>
        </w:rPr>
      </w:pPr>
      <w:r w:rsidRPr="00B25E26">
        <w:rPr>
          <w:rFonts w:ascii="Arial" w:hAnsi="Arial" w:cs="Arial"/>
        </w:rPr>
        <w:t>Licence DC3 Docházka (do 500 OSČ)</w:t>
      </w:r>
    </w:p>
    <w:p w14:paraId="365635B1" w14:textId="77777777" w:rsidR="00C16E26" w:rsidRPr="00B25E26" w:rsidRDefault="00C16E26" w:rsidP="00C16E26">
      <w:pPr>
        <w:pStyle w:val="Odstavecseseznamem"/>
        <w:numPr>
          <w:ilvl w:val="0"/>
          <w:numId w:val="12"/>
        </w:numPr>
        <w:autoSpaceDN w:val="0"/>
        <w:adjustRightInd w:val="0"/>
        <w:spacing w:after="120"/>
        <w:rPr>
          <w:rFonts w:ascii="Arial" w:hAnsi="Arial" w:cs="Arial"/>
        </w:rPr>
      </w:pPr>
      <w:r w:rsidRPr="00B25E26">
        <w:rPr>
          <w:rFonts w:ascii="Arial" w:hAnsi="Arial" w:cs="Arial"/>
        </w:rPr>
        <w:t>Licence DC Služební cesty (do 500 OSČ)</w:t>
      </w:r>
    </w:p>
    <w:p w14:paraId="2456A078" w14:textId="49CC6019" w:rsidR="00C16E26" w:rsidRDefault="00425281" w:rsidP="00C16E26">
      <w:pPr>
        <w:pStyle w:val="Odstavecseseznamem"/>
        <w:numPr>
          <w:ilvl w:val="0"/>
          <w:numId w:val="11"/>
        </w:numPr>
        <w:autoSpaceDN w:val="0"/>
        <w:adjustRightInd w:val="0"/>
        <w:spacing w:after="120"/>
        <w:rPr>
          <w:rFonts w:ascii="Arial" w:hAnsi="Arial" w:cs="Arial"/>
        </w:rPr>
      </w:pPr>
      <w:r>
        <w:rPr>
          <w:rFonts w:ascii="Arial" w:hAnsi="Arial" w:cs="Arial"/>
        </w:rPr>
        <w:t>Implementaci</w:t>
      </w:r>
      <w:r w:rsidR="00C16E26">
        <w:rPr>
          <w:rFonts w:ascii="Arial" w:hAnsi="Arial" w:cs="Arial"/>
        </w:rPr>
        <w:t xml:space="preserve"> dodaného programového vybavení v prostředí </w:t>
      </w:r>
      <w:r w:rsidR="00DD2117">
        <w:rPr>
          <w:rFonts w:ascii="Arial" w:hAnsi="Arial" w:cs="Arial"/>
        </w:rPr>
        <w:t>Objednatele</w:t>
      </w:r>
      <w:r w:rsidR="00C16E26" w:rsidRPr="00B25E26">
        <w:rPr>
          <w:rFonts w:ascii="Arial" w:hAnsi="Arial" w:cs="Arial"/>
        </w:rPr>
        <w:t xml:space="preserve"> </w:t>
      </w:r>
      <w:r w:rsidR="00C16E26">
        <w:rPr>
          <w:rFonts w:ascii="Arial" w:hAnsi="Arial" w:cs="Arial"/>
        </w:rPr>
        <w:t>včetně zajištění obousměrného</w:t>
      </w:r>
      <w:r w:rsidR="00C16E26" w:rsidRPr="00B25E26">
        <w:rPr>
          <w:rFonts w:ascii="Arial" w:hAnsi="Arial" w:cs="Arial"/>
        </w:rPr>
        <w:t xml:space="preserve"> provázán</w:t>
      </w:r>
      <w:r w:rsidR="00C16E26">
        <w:rPr>
          <w:rFonts w:ascii="Arial" w:hAnsi="Arial" w:cs="Arial"/>
        </w:rPr>
        <w:t>í</w:t>
      </w:r>
      <w:r w:rsidR="00C16E26" w:rsidRPr="00B25E26">
        <w:rPr>
          <w:rFonts w:ascii="Arial" w:hAnsi="Arial" w:cs="Arial"/>
        </w:rPr>
        <w:t xml:space="preserve"> </w:t>
      </w:r>
      <w:r w:rsidR="00C16E26">
        <w:rPr>
          <w:rFonts w:ascii="Arial" w:hAnsi="Arial" w:cs="Arial"/>
        </w:rPr>
        <w:t>DC3 Zaměstnaneckého</w:t>
      </w:r>
      <w:r w:rsidR="00C16E26" w:rsidRPr="00B25E26">
        <w:rPr>
          <w:rFonts w:ascii="Arial" w:hAnsi="Arial" w:cs="Arial"/>
        </w:rPr>
        <w:t xml:space="preserve"> portál</w:t>
      </w:r>
      <w:r w:rsidR="00C16E26">
        <w:rPr>
          <w:rFonts w:ascii="Arial" w:hAnsi="Arial" w:cs="Arial"/>
        </w:rPr>
        <w:t>u</w:t>
      </w:r>
      <w:r w:rsidR="00C16E26" w:rsidRPr="00B25E26">
        <w:rPr>
          <w:rFonts w:ascii="Arial" w:hAnsi="Arial" w:cs="Arial"/>
        </w:rPr>
        <w:t xml:space="preserve"> </w:t>
      </w:r>
      <w:r w:rsidR="00C16E26">
        <w:rPr>
          <w:rFonts w:ascii="Arial" w:hAnsi="Arial" w:cs="Arial"/>
        </w:rPr>
        <w:t xml:space="preserve">a plného propojení modulů Docházka a Služební cesty </w:t>
      </w:r>
      <w:r w:rsidR="00C16E26" w:rsidRPr="00B25E26">
        <w:rPr>
          <w:rFonts w:ascii="Arial" w:hAnsi="Arial" w:cs="Arial"/>
        </w:rPr>
        <w:t>s daty systému DC2</w:t>
      </w:r>
      <w:r w:rsidR="00C16E26">
        <w:rPr>
          <w:rFonts w:ascii="Arial" w:hAnsi="Arial" w:cs="Arial"/>
        </w:rPr>
        <w:t>;</w:t>
      </w:r>
    </w:p>
    <w:p w14:paraId="2A56D4EA" w14:textId="03372B7A" w:rsidR="00C16E26" w:rsidRPr="00474592" w:rsidRDefault="00C16E26" w:rsidP="009205B7">
      <w:pPr>
        <w:pStyle w:val="Odstavecseseznamem"/>
        <w:numPr>
          <w:ilvl w:val="0"/>
          <w:numId w:val="11"/>
        </w:numPr>
        <w:autoSpaceDN w:val="0"/>
        <w:adjustRightInd w:val="0"/>
        <w:spacing w:after="120"/>
        <w:rPr>
          <w:rFonts w:ascii="Arial" w:hAnsi="Arial" w:cs="Arial"/>
        </w:rPr>
      </w:pPr>
      <w:r w:rsidRPr="00474592">
        <w:rPr>
          <w:rFonts w:ascii="Arial" w:hAnsi="Arial" w:cs="Arial"/>
        </w:rPr>
        <w:t xml:space="preserve">Zajištění přechodu stávajícího řešení na DB MS SQL včetně převodu databáze a úprav </w:t>
      </w:r>
      <w:proofErr w:type="spellStart"/>
      <w:r w:rsidRPr="00474592">
        <w:rPr>
          <w:rFonts w:ascii="Arial" w:hAnsi="Arial" w:cs="Arial"/>
        </w:rPr>
        <w:t>Custom</w:t>
      </w:r>
      <w:proofErr w:type="spellEnd"/>
      <w:r w:rsidRPr="00474592">
        <w:rPr>
          <w:rFonts w:ascii="Arial" w:hAnsi="Arial" w:cs="Arial"/>
        </w:rPr>
        <w:t xml:space="preserve"> specialit </w:t>
      </w:r>
      <w:r w:rsidR="00425281" w:rsidRPr="00474592">
        <w:rPr>
          <w:rFonts w:ascii="Arial" w:hAnsi="Arial" w:cs="Arial"/>
        </w:rPr>
        <w:t>Objednatele</w:t>
      </w:r>
      <w:r w:rsidRPr="00474592">
        <w:rPr>
          <w:rFonts w:ascii="Arial" w:hAnsi="Arial" w:cs="Arial"/>
        </w:rPr>
        <w:t>. Licence MS SQL zajišťuje Objednatel</w:t>
      </w:r>
      <w:r w:rsidR="001B6F56">
        <w:rPr>
          <w:rFonts w:ascii="Arial" w:hAnsi="Arial" w:cs="Arial"/>
        </w:rPr>
        <w:t>;</w:t>
      </w:r>
      <w:r w:rsidR="00474592" w:rsidRPr="00474592">
        <w:rPr>
          <w:rFonts w:ascii="Arial" w:hAnsi="Arial" w:cs="Arial"/>
        </w:rPr>
        <w:t xml:space="preserve"> </w:t>
      </w:r>
    </w:p>
    <w:p w14:paraId="6032ED1F" w14:textId="4EB0209F" w:rsidR="00C16E26" w:rsidRDefault="003E7ED0" w:rsidP="00C16E26">
      <w:pPr>
        <w:pStyle w:val="Odstavecseseznamem"/>
        <w:numPr>
          <w:ilvl w:val="0"/>
          <w:numId w:val="11"/>
        </w:numPr>
        <w:autoSpaceDN w:val="0"/>
        <w:adjustRightInd w:val="0"/>
        <w:spacing w:after="120"/>
        <w:rPr>
          <w:rFonts w:ascii="Arial" w:hAnsi="Arial" w:cs="Arial"/>
        </w:rPr>
      </w:pPr>
      <w:r>
        <w:rPr>
          <w:rFonts w:ascii="Arial" w:hAnsi="Arial" w:cs="Arial"/>
        </w:rPr>
        <w:t>Vytvoření a nastavení struktury organizace včetně převodu dat do centrální DB MS SQL a zachování stávajících funkčností a integrací personálního informačního systému</w:t>
      </w:r>
      <w:r w:rsidR="00C16E26">
        <w:rPr>
          <w:rFonts w:ascii="Arial" w:hAnsi="Arial" w:cs="Arial"/>
        </w:rPr>
        <w:t>;</w:t>
      </w:r>
    </w:p>
    <w:p w14:paraId="1CBFAF7B" w14:textId="75FF2554" w:rsidR="00C16E26" w:rsidRPr="004F4E70" w:rsidRDefault="00C16E26" w:rsidP="00C16E26">
      <w:pPr>
        <w:pStyle w:val="Odstavecseseznamem"/>
        <w:numPr>
          <w:ilvl w:val="0"/>
          <w:numId w:val="11"/>
        </w:numPr>
        <w:autoSpaceDN w:val="0"/>
        <w:adjustRightInd w:val="0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Uvedení řešení do ostrého provozu v prostředí </w:t>
      </w:r>
      <w:r w:rsidR="007843A1">
        <w:rPr>
          <w:rFonts w:ascii="Arial" w:hAnsi="Arial" w:cs="Arial"/>
        </w:rPr>
        <w:t>Objednatele</w:t>
      </w:r>
      <w:r>
        <w:rPr>
          <w:rFonts w:ascii="Arial" w:hAnsi="Arial" w:cs="Arial"/>
        </w:rPr>
        <w:t>.</w:t>
      </w:r>
    </w:p>
    <w:p w14:paraId="7CF6758A" w14:textId="77777777" w:rsidR="005E2CC8" w:rsidRDefault="005E2CC8" w:rsidP="00C42B4D">
      <w:pPr>
        <w:spacing w:after="120"/>
      </w:pPr>
      <w:r>
        <w:t>Dodavatel dodá požadované plnění v souladu s následujícím harmonogramem: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2CC8" w14:paraId="0ABDF423" w14:textId="77777777" w:rsidTr="005E2CC8">
        <w:tc>
          <w:tcPr>
            <w:tcW w:w="4531" w:type="dxa"/>
          </w:tcPr>
          <w:p w14:paraId="75D2F533" w14:textId="54FB96F6" w:rsidR="005E2CC8" w:rsidRPr="005E2CC8" w:rsidRDefault="005E2CC8" w:rsidP="00C42B4D">
            <w:pPr>
              <w:spacing w:after="120"/>
              <w:rPr>
                <w:b/>
                <w:sz w:val="20"/>
                <w:szCs w:val="20"/>
              </w:rPr>
            </w:pPr>
            <w:r w:rsidRPr="005E2CC8">
              <w:rPr>
                <w:b/>
                <w:sz w:val="20"/>
                <w:szCs w:val="20"/>
              </w:rPr>
              <w:t>Požadovaný krok realizace</w:t>
            </w:r>
          </w:p>
        </w:tc>
        <w:tc>
          <w:tcPr>
            <w:tcW w:w="4531" w:type="dxa"/>
          </w:tcPr>
          <w:p w14:paraId="39158C8E" w14:textId="70FBA318" w:rsidR="005E2CC8" w:rsidRPr="005E2CC8" w:rsidRDefault="005E2CC8" w:rsidP="00C42B4D">
            <w:pPr>
              <w:spacing w:after="120"/>
              <w:rPr>
                <w:b/>
                <w:sz w:val="20"/>
                <w:szCs w:val="20"/>
              </w:rPr>
            </w:pPr>
            <w:r w:rsidRPr="005E2CC8">
              <w:rPr>
                <w:b/>
                <w:sz w:val="20"/>
                <w:szCs w:val="20"/>
              </w:rPr>
              <w:t>Termín v pracovních dnech</w:t>
            </w:r>
          </w:p>
        </w:tc>
      </w:tr>
      <w:tr w:rsidR="005E2CC8" w14:paraId="5DC07D96" w14:textId="77777777" w:rsidTr="005E2CC8">
        <w:tc>
          <w:tcPr>
            <w:tcW w:w="4531" w:type="dxa"/>
          </w:tcPr>
          <w:p w14:paraId="344BA04F" w14:textId="4918AD76" w:rsidR="005E2CC8" w:rsidRDefault="005E2CC8" w:rsidP="001B6F56">
            <w:pPr>
              <w:spacing w:after="120"/>
            </w:pPr>
            <w:r>
              <w:rPr>
                <w:color w:val="000000"/>
                <w:lang w:eastAsia="cs-CZ"/>
              </w:rPr>
              <w:t xml:space="preserve">1. Průběžná uzávěrka v DC2 </w:t>
            </w:r>
            <w:proofErr w:type="spellStart"/>
            <w:r>
              <w:rPr>
                <w:color w:val="000000"/>
                <w:lang w:eastAsia="cs-CZ"/>
              </w:rPr>
              <w:t>Oracle</w:t>
            </w:r>
            <w:proofErr w:type="spellEnd"/>
            <w:r>
              <w:rPr>
                <w:color w:val="000000"/>
                <w:lang w:eastAsia="cs-CZ"/>
              </w:rPr>
              <w:t xml:space="preserve"> a předání dat k</w:t>
            </w:r>
            <w:r w:rsidR="001B6F56">
              <w:rPr>
                <w:color w:val="000000"/>
                <w:lang w:eastAsia="cs-CZ"/>
              </w:rPr>
              <w:t> </w:t>
            </w:r>
            <w:r>
              <w:rPr>
                <w:color w:val="000000"/>
                <w:lang w:eastAsia="cs-CZ"/>
              </w:rPr>
              <w:t>převodu</w:t>
            </w:r>
            <w:r w:rsidR="001B6F56">
              <w:rPr>
                <w:color w:val="000000"/>
                <w:lang w:eastAsia="cs-CZ"/>
              </w:rPr>
              <w:t xml:space="preserve"> </w:t>
            </w:r>
          </w:p>
        </w:tc>
        <w:tc>
          <w:tcPr>
            <w:tcW w:w="4531" w:type="dxa"/>
          </w:tcPr>
          <w:p w14:paraId="5451B603" w14:textId="3702D5CF" w:rsidR="005E2CC8" w:rsidRDefault="005E2CC8" w:rsidP="00C42B4D">
            <w:pPr>
              <w:spacing w:after="120"/>
            </w:pPr>
            <w:r>
              <w:t>D</w:t>
            </w:r>
          </w:p>
        </w:tc>
      </w:tr>
      <w:tr w:rsidR="005E2CC8" w14:paraId="7DDD44BC" w14:textId="77777777" w:rsidTr="005E2CC8">
        <w:tc>
          <w:tcPr>
            <w:tcW w:w="4531" w:type="dxa"/>
          </w:tcPr>
          <w:p w14:paraId="3C9EBDEE" w14:textId="50850CAD" w:rsidR="005E2CC8" w:rsidRDefault="005E2CC8" w:rsidP="00C42B4D">
            <w:pPr>
              <w:spacing w:after="120"/>
            </w:pPr>
            <w:r>
              <w:rPr>
                <w:color w:val="000000"/>
                <w:lang w:eastAsia="cs-CZ"/>
              </w:rPr>
              <w:t xml:space="preserve">2. Migrace z </w:t>
            </w:r>
            <w:proofErr w:type="spellStart"/>
            <w:r>
              <w:rPr>
                <w:color w:val="000000"/>
                <w:lang w:eastAsia="cs-CZ"/>
              </w:rPr>
              <w:t>Oracle</w:t>
            </w:r>
            <w:proofErr w:type="spellEnd"/>
            <w:r>
              <w:rPr>
                <w:color w:val="000000"/>
                <w:lang w:eastAsia="cs-CZ"/>
              </w:rPr>
              <w:t xml:space="preserve"> do MS SQL ve stavu průběžné uzávěrky</w:t>
            </w:r>
          </w:p>
        </w:tc>
        <w:tc>
          <w:tcPr>
            <w:tcW w:w="4531" w:type="dxa"/>
          </w:tcPr>
          <w:p w14:paraId="30E93684" w14:textId="14B79DAE" w:rsidR="005E2CC8" w:rsidRDefault="005E2CC8" w:rsidP="00C42B4D">
            <w:pPr>
              <w:spacing w:after="120"/>
            </w:pPr>
            <w:r>
              <w:t>D+2</w:t>
            </w:r>
          </w:p>
        </w:tc>
      </w:tr>
      <w:tr w:rsidR="005E2CC8" w14:paraId="1753BFF3" w14:textId="77777777" w:rsidTr="005E2CC8">
        <w:tc>
          <w:tcPr>
            <w:tcW w:w="4531" w:type="dxa"/>
          </w:tcPr>
          <w:p w14:paraId="2CA2D7E2" w14:textId="0CE6A9D5" w:rsidR="005E2CC8" w:rsidRDefault="005E2CC8" w:rsidP="009E745F">
            <w:pPr>
              <w:spacing w:after="120"/>
            </w:pPr>
            <w:r>
              <w:t xml:space="preserve">3. </w:t>
            </w:r>
            <w:r w:rsidR="009E745F">
              <w:rPr>
                <w:color w:val="000000"/>
                <w:lang w:eastAsia="cs-CZ"/>
              </w:rPr>
              <w:t xml:space="preserve">Kontrola a porovnání uzávěrek měsíce PIS DB </w:t>
            </w:r>
            <w:proofErr w:type="spellStart"/>
            <w:r w:rsidR="009E745F">
              <w:rPr>
                <w:color w:val="000000"/>
                <w:lang w:eastAsia="cs-CZ"/>
              </w:rPr>
              <w:t>Oracle</w:t>
            </w:r>
            <w:proofErr w:type="spellEnd"/>
            <w:r w:rsidR="009E745F">
              <w:rPr>
                <w:color w:val="000000"/>
                <w:lang w:eastAsia="cs-CZ"/>
              </w:rPr>
              <w:t xml:space="preserve"> proti PIS DB MS SQL</w:t>
            </w:r>
          </w:p>
        </w:tc>
        <w:tc>
          <w:tcPr>
            <w:tcW w:w="4531" w:type="dxa"/>
          </w:tcPr>
          <w:p w14:paraId="7E40CF0A" w14:textId="21CA1336" w:rsidR="005E2CC8" w:rsidRDefault="001B6F56" w:rsidP="00C42B4D">
            <w:pPr>
              <w:spacing w:after="120"/>
            </w:pPr>
            <w:r>
              <w:t>D+</w:t>
            </w:r>
            <w:r w:rsidR="009E745F">
              <w:t>24</w:t>
            </w:r>
          </w:p>
        </w:tc>
      </w:tr>
      <w:tr w:rsidR="005E2CC8" w14:paraId="3AA0910C" w14:textId="77777777" w:rsidTr="005E2CC8">
        <w:tc>
          <w:tcPr>
            <w:tcW w:w="4531" w:type="dxa"/>
          </w:tcPr>
          <w:p w14:paraId="02F796F0" w14:textId="6901AE6F" w:rsidR="005E2CC8" w:rsidRDefault="005E2CC8" w:rsidP="005E2CC8">
            <w:pPr>
              <w:spacing w:after="120"/>
            </w:pPr>
            <w:r>
              <w:rPr>
                <w:color w:val="000000"/>
                <w:lang w:eastAsia="cs-CZ"/>
              </w:rPr>
              <w:t>4. Akceptace plnění</w:t>
            </w:r>
          </w:p>
        </w:tc>
        <w:tc>
          <w:tcPr>
            <w:tcW w:w="4531" w:type="dxa"/>
          </w:tcPr>
          <w:p w14:paraId="6F661781" w14:textId="067579A5" w:rsidR="005E2CC8" w:rsidRDefault="005E2CC8" w:rsidP="00C42B4D">
            <w:pPr>
              <w:spacing w:after="120"/>
            </w:pPr>
            <w:r>
              <w:t>D+46</w:t>
            </w:r>
          </w:p>
        </w:tc>
      </w:tr>
    </w:tbl>
    <w:p w14:paraId="628427EC" w14:textId="61623451" w:rsidR="005E2CC8" w:rsidRDefault="005E2CC8" w:rsidP="00C42B4D">
      <w:pPr>
        <w:spacing w:after="120"/>
      </w:pPr>
    </w:p>
    <w:p w14:paraId="0F7DDF9F" w14:textId="7182BB42" w:rsidR="005E2CC8" w:rsidRDefault="005E2CC8" w:rsidP="00C42B4D">
      <w:pPr>
        <w:spacing w:after="120"/>
      </w:pPr>
      <w:r w:rsidRPr="00A40AFF">
        <w:t>D je den zveřejnění objednávky v registru smluv</w:t>
      </w:r>
      <w:r w:rsidR="003E7ED0" w:rsidRPr="00A40AFF">
        <w:t xml:space="preserve">, zároveň však nejdříve </w:t>
      </w:r>
      <w:r w:rsidR="00A40AFF" w:rsidRPr="00A40AFF">
        <w:t>10</w:t>
      </w:r>
      <w:r w:rsidR="00A969D6" w:rsidRPr="00A40AFF">
        <w:t>.</w:t>
      </w:r>
      <w:r w:rsidR="00D407DD" w:rsidRPr="00A40AFF">
        <w:t xml:space="preserve"> </w:t>
      </w:r>
      <w:r w:rsidR="00A40AFF" w:rsidRPr="00A40AFF">
        <w:t>02</w:t>
      </w:r>
      <w:r w:rsidR="00A969D6" w:rsidRPr="00A40AFF">
        <w:t>.</w:t>
      </w:r>
      <w:r w:rsidR="00D407DD" w:rsidRPr="00A40AFF">
        <w:t xml:space="preserve"> </w:t>
      </w:r>
      <w:r w:rsidR="003E7ED0" w:rsidRPr="00A40AFF">
        <w:t>202</w:t>
      </w:r>
      <w:r w:rsidR="007B4392" w:rsidRPr="00A40AFF">
        <w:t>6</w:t>
      </w:r>
      <w:r w:rsidR="00227220" w:rsidRPr="00A40AFF">
        <w:t>.</w:t>
      </w:r>
    </w:p>
    <w:p w14:paraId="0CA685E3" w14:textId="20C4B62C" w:rsidR="009D0AFF" w:rsidRDefault="009D0AFF" w:rsidP="00C42B4D">
      <w:pPr>
        <w:spacing w:after="120"/>
      </w:pPr>
      <w:r w:rsidRPr="009D0AFF">
        <w:t>V případě prodlení s předáním plnění nebo jeho součástí má Objednatel právo požadovat po Dodavateli slevu z ceny ve výši 0,2 % z celkové ceny plnění za každý započatý den prodlení.</w:t>
      </w:r>
    </w:p>
    <w:p w14:paraId="5F67F19C" w14:textId="1DC99F5E" w:rsidR="009E745F" w:rsidRDefault="009E745F" w:rsidP="009E745F">
      <w:pPr>
        <w:spacing w:after="120"/>
      </w:pPr>
      <w:r w:rsidRPr="00144697">
        <w:lastRenderedPageBreak/>
        <w:t>C</w:t>
      </w:r>
      <w:r w:rsidR="009D0AFF">
        <w:t>elková c</w:t>
      </w:r>
      <w:r w:rsidRPr="00144697">
        <w:t xml:space="preserve">ena plnění </w:t>
      </w:r>
      <w:r>
        <w:t xml:space="preserve">celkem </w:t>
      </w:r>
      <w:r w:rsidRPr="00144697">
        <w:t xml:space="preserve">nesmí být vyšší </w:t>
      </w:r>
      <w:r w:rsidRPr="00BD79B8">
        <w:t xml:space="preserve">než </w:t>
      </w:r>
      <w:r>
        <w:t>182 300</w:t>
      </w:r>
      <w:r w:rsidRPr="00144697">
        <w:t xml:space="preserve">,- Kč </w:t>
      </w:r>
      <w:r>
        <w:t>bez</w:t>
      </w:r>
      <w:r w:rsidRPr="00144697">
        <w:t xml:space="preserve"> DPH</w:t>
      </w:r>
      <w:r>
        <w:t>, to je 220 583,- včetně DPH</w:t>
      </w:r>
      <w:r w:rsidRPr="00144697">
        <w:t xml:space="preserve">. </w:t>
      </w:r>
      <w:r w:rsidR="00F45C09">
        <w:rPr>
          <w:rFonts w:ascii="Arial" w:eastAsia="Times New Roman" w:hAnsi="Arial" w:cs="Arial"/>
          <w:color w:val="000000"/>
        </w:rPr>
        <w:t>C</w:t>
      </w:r>
      <w:r w:rsidR="00F45C09" w:rsidRPr="00364D66">
        <w:rPr>
          <w:rFonts w:ascii="Arial" w:eastAsia="Times New Roman" w:hAnsi="Arial" w:cs="Arial"/>
          <w:color w:val="000000"/>
        </w:rPr>
        <w:t>en</w:t>
      </w:r>
      <w:r w:rsidR="00F45C09">
        <w:rPr>
          <w:rFonts w:ascii="Arial" w:eastAsia="Times New Roman" w:hAnsi="Arial" w:cs="Arial"/>
          <w:color w:val="000000"/>
        </w:rPr>
        <w:t>a</w:t>
      </w:r>
      <w:r w:rsidR="00F45C09" w:rsidRPr="00364D66">
        <w:rPr>
          <w:rFonts w:ascii="Arial" w:eastAsia="Times New Roman" w:hAnsi="Arial" w:cs="Arial"/>
          <w:color w:val="000000"/>
        </w:rPr>
        <w:t xml:space="preserve"> za </w:t>
      </w:r>
      <w:r w:rsidR="00F45C09" w:rsidRPr="00364D66">
        <w:rPr>
          <w:rFonts w:ascii="Arial" w:hAnsi="Arial" w:cs="Arial"/>
        </w:rPr>
        <w:t>dodání časově neomezených licencí</w:t>
      </w:r>
      <w:r w:rsidR="00F45C09">
        <w:rPr>
          <w:rFonts w:ascii="Arial" w:hAnsi="Arial" w:cs="Arial"/>
        </w:rPr>
        <w:t xml:space="preserve"> nesmí být vyšší než 47 000,-Kč bez DPH.</w:t>
      </w:r>
    </w:p>
    <w:p w14:paraId="479D7190" w14:textId="77777777" w:rsidR="00FC40AE" w:rsidRDefault="00FC40AE" w:rsidP="004D609C"/>
    <w:p w14:paraId="2B489E8F" w14:textId="19784146" w:rsidR="00FC40AE" w:rsidRPr="00FC40AE" w:rsidRDefault="00FC40AE" w:rsidP="00FC40AE">
      <w:pPr>
        <w:rPr>
          <w:rFonts w:ascii="Arial" w:eastAsia="Times New Roman" w:hAnsi="Arial" w:cs="Arial"/>
          <w:color w:val="000000"/>
        </w:rPr>
      </w:pPr>
      <w:r w:rsidRPr="00364D66">
        <w:rPr>
          <w:rFonts w:ascii="Arial" w:eastAsia="Times New Roman" w:hAnsi="Arial" w:cs="Arial"/>
          <w:color w:val="000000"/>
        </w:rPr>
        <w:t xml:space="preserve">Fakturace </w:t>
      </w:r>
      <w:r w:rsidR="00364D66" w:rsidRPr="00364D66">
        <w:rPr>
          <w:rFonts w:ascii="Arial" w:eastAsia="Times New Roman" w:hAnsi="Arial" w:cs="Arial"/>
          <w:color w:val="000000"/>
        </w:rPr>
        <w:t xml:space="preserve">ceny za </w:t>
      </w:r>
      <w:r w:rsidR="00364D66" w:rsidRPr="00364D66">
        <w:rPr>
          <w:rFonts w:ascii="Arial" w:hAnsi="Arial" w:cs="Arial"/>
        </w:rPr>
        <w:t>dodání časově neomezených licencí</w:t>
      </w:r>
      <w:r w:rsidRPr="00364D66">
        <w:rPr>
          <w:rFonts w:ascii="Arial" w:eastAsia="Times New Roman" w:hAnsi="Arial" w:cs="Arial"/>
          <w:color w:val="000000"/>
        </w:rPr>
        <w:t xml:space="preserve"> bude provedena po </w:t>
      </w:r>
      <w:r w:rsidR="00364D66">
        <w:rPr>
          <w:rFonts w:ascii="Arial" w:eastAsia="Times New Roman" w:hAnsi="Arial" w:cs="Arial"/>
          <w:color w:val="000000"/>
        </w:rPr>
        <w:t>nabytí účinnosti této objednávky na základě předávacího protokolu</w:t>
      </w:r>
      <w:r w:rsidRPr="00364D66">
        <w:rPr>
          <w:rFonts w:ascii="Arial" w:eastAsia="Times New Roman" w:hAnsi="Arial" w:cs="Arial"/>
          <w:color w:val="000000"/>
        </w:rPr>
        <w:t xml:space="preserve">. Fakturace </w:t>
      </w:r>
      <w:r w:rsidR="00F45C09">
        <w:rPr>
          <w:rFonts w:ascii="Arial" w:eastAsia="Times New Roman" w:hAnsi="Arial" w:cs="Arial"/>
          <w:color w:val="000000"/>
        </w:rPr>
        <w:t xml:space="preserve">ceny </w:t>
      </w:r>
      <w:r w:rsidR="009D0AFF">
        <w:rPr>
          <w:rFonts w:ascii="Arial" w:eastAsia="Times New Roman" w:hAnsi="Arial" w:cs="Arial"/>
          <w:color w:val="000000"/>
        </w:rPr>
        <w:t>z</w:t>
      </w:r>
      <w:r w:rsidR="00F45C09">
        <w:rPr>
          <w:rFonts w:ascii="Arial" w:eastAsia="Times New Roman" w:hAnsi="Arial" w:cs="Arial"/>
          <w:color w:val="000000"/>
        </w:rPr>
        <w:t>a implementaci a ostatní</w:t>
      </w:r>
      <w:r w:rsidRPr="00364D66">
        <w:rPr>
          <w:rFonts w:ascii="Arial" w:eastAsia="Times New Roman" w:hAnsi="Arial" w:cs="Arial"/>
          <w:color w:val="000000"/>
        </w:rPr>
        <w:t xml:space="preserve"> služby bude provedena po podpisu </w:t>
      </w:r>
      <w:r w:rsidR="00F45C09">
        <w:rPr>
          <w:rFonts w:ascii="Arial" w:eastAsia="Times New Roman" w:hAnsi="Arial" w:cs="Arial"/>
          <w:color w:val="000000"/>
        </w:rPr>
        <w:t>akceptačního protokolu</w:t>
      </w:r>
      <w:r w:rsidRPr="00364D66">
        <w:rPr>
          <w:rFonts w:ascii="Arial" w:eastAsia="Times New Roman" w:hAnsi="Arial" w:cs="Arial"/>
          <w:color w:val="000000"/>
        </w:rPr>
        <w:t>.</w:t>
      </w:r>
      <w:r w:rsidRPr="00FC40AE">
        <w:rPr>
          <w:rFonts w:ascii="Arial" w:eastAsia="Times New Roman" w:hAnsi="Arial" w:cs="Arial"/>
          <w:color w:val="000000"/>
        </w:rPr>
        <w:t> </w:t>
      </w:r>
    </w:p>
    <w:p w14:paraId="1898F341" w14:textId="77777777" w:rsidR="00FC40AE" w:rsidRPr="00FC40AE" w:rsidRDefault="00FC40AE" w:rsidP="004D609C">
      <w:pPr>
        <w:rPr>
          <w:rFonts w:ascii="Arial" w:hAnsi="Arial" w:cs="Arial"/>
        </w:rPr>
      </w:pPr>
    </w:p>
    <w:p w14:paraId="0CB4552E" w14:textId="77777777" w:rsidR="00FC40AE" w:rsidRPr="007601F0" w:rsidRDefault="00FC40AE" w:rsidP="004D609C"/>
    <w:p w14:paraId="0DA70D6B" w14:textId="149590E1" w:rsidR="00053DE2" w:rsidRPr="007601F0" w:rsidRDefault="00053DE2" w:rsidP="004D609C">
      <w:r w:rsidRPr="007601F0">
        <w:t xml:space="preserve">Fakturu zašlete </w:t>
      </w:r>
      <w:r w:rsidRPr="007601F0">
        <w:rPr>
          <w:rFonts w:ascii="Arial" w:hAnsi="Arial" w:cs="Arial"/>
        </w:rPr>
        <w:t xml:space="preserve">elektronicky </w:t>
      </w:r>
      <w:r w:rsidR="00CE6BC5" w:rsidRPr="007601F0">
        <w:rPr>
          <w:rFonts w:ascii="Arial" w:hAnsi="Arial" w:cs="Arial"/>
        </w:rPr>
        <w:t>na</w:t>
      </w:r>
      <w:r w:rsidR="00AD761E" w:rsidRPr="007601F0">
        <w:rPr>
          <w:rFonts w:ascii="Arial" w:hAnsi="Arial" w:cs="Arial"/>
        </w:rPr>
        <w:t xml:space="preserve"> e-mail</w:t>
      </w:r>
      <w:r w:rsidR="00840980" w:rsidRPr="007601F0">
        <w:rPr>
          <w:rFonts w:ascii="Arial" w:hAnsi="Arial" w:cs="Arial"/>
        </w:rPr>
        <w:t xml:space="preserve"> </w:t>
      </w:r>
      <w:hyperlink r:id="rId9" w:tooltip="ku.provysockraj@cuzk.gov.cz" w:history="1">
        <w:r w:rsidR="007601F0" w:rsidRPr="007601F0">
          <w:rPr>
            <w:rFonts w:ascii="Arial" w:hAnsi="Arial" w:cs="Arial"/>
            <w:color w:val="0000FF"/>
            <w:u w:val="single"/>
            <w:bdr w:val="none" w:sz="0" w:space="0" w:color="auto" w:frame="1"/>
          </w:rPr>
          <w:t>ku.provysockraj@cuzk.gov.cz</w:t>
        </w:r>
      </w:hyperlink>
      <w:r w:rsidR="00E85A37" w:rsidRPr="007601F0">
        <w:rPr>
          <w:rFonts w:ascii="Arial" w:hAnsi="Arial" w:cs="Arial"/>
        </w:rPr>
        <w:t xml:space="preserve">, </w:t>
      </w:r>
      <w:r w:rsidR="009A4B53" w:rsidRPr="007601F0">
        <w:rPr>
          <w:rFonts w:ascii="Arial" w:hAnsi="Arial" w:cs="Arial"/>
        </w:rPr>
        <w:t>fakturační</w:t>
      </w:r>
      <w:r w:rsidR="009A4B53" w:rsidRPr="007601F0">
        <w:t xml:space="preserve"> údaje jsou:</w:t>
      </w:r>
    </w:p>
    <w:p w14:paraId="47D862ED" w14:textId="77777777" w:rsidR="003E7ED0" w:rsidRPr="007601F0" w:rsidRDefault="003E7ED0" w:rsidP="004D609C"/>
    <w:p w14:paraId="45F064C0" w14:textId="06CC5C11" w:rsidR="006C2BB7" w:rsidRPr="007601F0" w:rsidRDefault="00053DE2" w:rsidP="006C2BB7">
      <w:pPr>
        <w:rPr>
          <w:rFonts w:ascii="Arial" w:hAnsi="Arial" w:cs="Arial"/>
        </w:rPr>
      </w:pPr>
      <w:r w:rsidRPr="007601F0">
        <w:rPr>
          <w:rFonts w:ascii="Arial" w:hAnsi="Arial" w:cs="Arial"/>
        </w:rPr>
        <w:t xml:space="preserve">ČR - </w:t>
      </w:r>
      <w:r w:rsidR="006C2BB7" w:rsidRPr="007601F0">
        <w:rPr>
          <w:rFonts w:ascii="Arial" w:hAnsi="Arial" w:cs="Arial"/>
        </w:rPr>
        <w:t xml:space="preserve">Katastrální úřad pro </w:t>
      </w:r>
      <w:r w:rsidR="007601F0" w:rsidRPr="007601F0">
        <w:rPr>
          <w:rFonts w:ascii="Arial" w:hAnsi="Arial" w:cs="Arial"/>
        </w:rPr>
        <w:t>Vysočinu</w:t>
      </w:r>
    </w:p>
    <w:p w14:paraId="1C52535D" w14:textId="5A231983" w:rsidR="00454606" w:rsidRPr="007601F0" w:rsidRDefault="007601F0" w:rsidP="006C2BB7">
      <w:pPr>
        <w:rPr>
          <w:rFonts w:ascii="Arial" w:hAnsi="Arial" w:cs="Arial"/>
          <w:color w:val="000000"/>
          <w:shd w:val="clear" w:color="auto" w:fill="FFFFFF"/>
        </w:rPr>
      </w:pPr>
      <w:r w:rsidRPr="007601F0">
        <w:rPr>
          <w:rFonts w:ascii="Arial" w:hAnsi="Arial" w:cs="Arial"/>
          <w:color w:val="000000"/>
          <w:shd w:val="clear" w:color="auto" w:fill="FFFFFF"/>
        </w:rPr>
        <w:t>Fibichova 4666/6</w:t>
      </w:r>
    </w:p>
    <w:p w14:paraId="3255F77D" w14:textId="40AB4870" w:rsidR="006C2BB7" w:rsidRPr="007601F0" w:rsidRDefault="007601F0" w:rsidP="006C2BB7">
      <w:pPr>
        <w:rPr>
          <w:rFonts w:ascii="Arial" w:hAnsi="Arial" w:cs="Arial"/>
        </w:rPr>
      </w:pPr>
      <w:r w:rsidRPr="007601F0">
        <w:rPr>
          <w:rFonts w:ascii="Arial" w:hAnsi="Arial" w:cs="Arial"/>
          <w:color w:val="000000"/>
          <w:shd w:val="clear" w:color="auto" w:fill="FFFFFF"/>
        </w:rPr>
        <w:t>58601 Jihlava</w:t>
      </w:r>
    </w:p>
    <w:p w14:paraId="7D1E4017" w14:textId="6D14412D" w:rsidR="006C2BB7" w:rsidRPr="007601F0" w:rsidRDefault="006C2BB7" w:rsidP="006C2BB7">
      <w:pPr>
        <w:rPr>
          <w:rFonts w:ascii="Arial" w:hAnsi="Arial" w:cs="Arial"/>
        </w:rPr>
      </w:pPr>
      <w:r w:rsidRPr="007601F0">
        <w:rPr>
          <w:rFonts w:ascii="Arial" w:hAnsi="Arial" w:cs="Arial"/>
        </w:rPr>
        <w:t xml:space="preserve">e-mail: </w:t>
      </w:r>
      <w:hyperlink r:id="rId10" w:tooltip="ku.provysockraj@cuzk.gov.cz" w:history="1">
        <w:r w:rsidR="007601F0" w:rsidRPr="007601F0">
          <w:rPr>
            <w:rFonts w:ascii="Arial" w:hAnsi="Arial" w:cs="Arial"/>
            <w:color w:val="0000FF"/>
            <w:u w:val="single"/>
            <w:bdr w:val="none" w:sz="0" w:space="0" w:color="auto" w:frame="1"/>
          </w:rPr>
          <w:t>ku.provysockraj@cuzk.gov.cz</w:t>
        </w:r>
      </w:hyperlink>
      <w:r w:rsidR="00454606" w:rsidRPr="007601F0">
        <w:rPr>
          <w:rFonts w:ascii="Arial" w:hAnsi="Arial" w:cs="Arial"/>
        </w:rPr>
        <w:t xml:space="preserve"> </w:t>
      </w:r>
    </w:p>
    <w:p w14:paraId="3C729EDC" w14:textId="1B9F7521" w:rsidR="00935D5D" w:rsidRPr="007601F0" w:rsidRDefault="0079638C" w:rsidP="006C2BB7">
      <w:pPr>
        <w:rPr>
          <w:rFonts w:ascii="Arial" w:hAnsi="Arial" w:cs="Arial"/>
          <w:color w:val="000000"/>
          <w:shd w:val="clear" w:color="auto" w:fill="FFFFFF"/>
        </w:rPr>
      </w:pPr>
      <w:r w:rsidRPr="007601F0">
        <w:rPr>
          <w:rFonts w:ascii="Arial" w:hAnsi="Arial" w:cs="Arial"/>
        </w:rPr>
        <w:t xml:space="preserve">ID datové schránky: </w:t>
      </w:r>
      <w:r w:rsidR="007601F0" w:rsidRPr="007601F0">
        <w:rPr>
          <w:rFonts w:ascii="Arial" w:hAnsi="Arial" w:cs="Arial"/>
          <w:color w:val="000000"/>
          <w:shd w:val="clear" w:color="auto" w:fill="FFFFFF"/>
        </w:rPr>
        <w:t>25nadnk</w:t>
      </w:r>
    </w:p>
    <w:p w14:paraId="64D255C4" w14:textId="5638F9EF" w:rsidR="006C2BB7" w:rsidRPr="007601F0" w:rsidRDefault="006C2BB7" w:rsidP="006C2BB7">
      <w:pPr>
        <w:rPr>
          <w:rFonts w:ascii="Arial" w:hAnsi="Arial" w:cs="Arial"/>
        </w:rPr>
      </w:pPr>
      <w:r w:rsidRPr="007601F0">
        <w:rPr>
          <w:rFonts w:ascii="Arial" w:hAnsi="Arial" w:cs="Arial"/>
        </w:rPr>
        <w:t xml:space="preserve">IČO: </w:t>
      </w:r>
      <w:r w:rsidR="007601F0" w:rsidRPr="007601F0">
        <w:rPr>
          <w:rFonts w:ascii="Arial" w:hAnsi="Arial" w:cs="Arial"/>
          <w:color w:val="000000"/>
          <w:shd w:val="clear" w:color="auto" w:fill="FFFFFF"/>
        </w:rPr>
        <w:t>71185208</w:t>
      </w:r>
    </w:p>
    <w:p w14:paraId="526E5E89" w14:textId="5ACF7BEF" w:rsidR="00053DE2" w:rsidRPr="007601F0" w:rsidRDefault="00024AF4" w:rsidP="006C2BB7">
      <w:pPr>
        <w:rPr>
          <w:rFonts w:ascii="Arial" w:hAnsi="Arial" w:cs="Arial"/>
        </w:rPr>
      </w:pPr>
      <w:r w:rsidRPr="007601F0">
        <w:rPr>
          <w:rFonts w:ascii="Arial" w:hAnsi="Arial" w:cs="Arial"/>
        </w:rPr>
        <w:t>Nejsme plátci DPH</w:t>
      </w:r>
    </w:p>
    <w:p w14:paraId="6F2D8549" w14:textId="38421C1C" w:rsidR="00053DE2" w:rsidRPr="00935D5D" w:rsidRDefault="00053DE2" w:rsidP="004D609C">
      <w:pPr>
        <w:rPr>
          <w:rFonts w:ascii="Arial" w:hAnsi="Arial" w:cs="Arial"/>
        </w:rPr>
      </w:pPr>
      <w:r w:rsidRPr="00935D5D">
        <w:rPr>
          <w:rFonts w:ascii="Arial" w:hAnsi="Arial" w:cs="Arial"/>
        </w:rPr>
        <w:t>Bankovní spojení: Česká národní banka, pobočk</w:t>
      </w:r>
      <w:r w:rsidR="002D2DBF" w:rsidRPr="00935D5D">
        <w:rPr>
          <w:rFonts w:ascii="Arial" w:hAnsi="Arial" w:cs="Arial"/>
        </w:rPr>
        <w:t xml:space="preserve">a Praha, č. účtu: </w:t>
      </w:r>
      <w:proofErr w:type="spellStart"/>
      <w:r w:rsidR="000633F2">
        <w:rPr>
          <w:rFonts w:ascii="Arial" w:hAnsi="Arial" w:cs="Arial"/>
        </w:rPr>
        <w:t>xxxxxxxxxxx</w:t>
      </w:r>
      <w:proofErr w:type="spellEnd"/>
      <w:r w:rsidR="00A40AFF">
        <w:rPr>
          <w:rFonts w:ascii="Arial" w:hAnsi="Arial" w:cs="Arial"/>
        </w:rPr>
        <w:t>/0710.</w:t>
      </w:r>
    </w:p>
    <w:p w14:paraId="405F215A" w14:textId="77777777" w:rsidR="00053DE2" w:rsidRPr="00935D5D" w:rsidRDefault="00053DE2" w:rsidP="004D609C">
      <w:pPr>
        <w:rPr>
          <w:rFonts w:ascii="Arial" w:hAnsi="Arial"/>
        </w:rPr>
      </w:pPr>
    </w:p>
    <w:p w14:paraId="3D720792" w14:textId="77777777" w:rsidR="002643A0" w:rsidRPr="00935D5D" w:rsidRDefault="002643A0" w:rsidP="004D609C">
      <w:pPr>
        <w:rPr>
          <w:rFonts w:ascii="Arial" w:hAnsi="Arial"/>
        </w:rPr>
      </w:pPr>
    </w:p>
    <w:p w14:paraId="3B63A0C2" w14:textId="5A34C48C" w:rsidR="009E745F" w:rsidRPr="00935D5D" w:rsidRDefault="009E745F" w:rsidP="009E745F">
      <w:pPr>
        <w:spacing w:after="120"/>
      </w:pPr>
      <w:r w:rsidRPr="00A40AFF">
        <w:t xml:space="preserve">Písemné potvrzení přijetí objednávky doručte do naší datové schránky nejpozději do </w:t>
      </w:r>
      <w:r w:rsidR="00A40AFF" w:rsidRPr="00A40AFF">
        <w:t>05</w:t>
      </w:r>
      <w:r w:rsidRPr="00A40AFF">
        <w:t>. </w:t>
      </w:r>
      <w:r w:rsidR="00A40AFF" w:rsidRPr="00A40AFF">
        <w:t>02</w:t>
      </w:r>
      <w:r w:rsidRPr="00A40AFF">
        <w:t>. 202</w:t>
      </w:r>
      <w:r w:rsidR="007B4392" w:rsidRPr="00A40AFF">
        <w:t>6</w:t>
      </w:r>
      <w:r w:rsidRPr="00A40AFF">
        <w:t>. K pozdějšímu doručení nebude přihlíženo.</w:t>
      </w:r>
    </w:p>
    <w:p w14:paraId="4EFA8297" w14:textId="77777777" w:rsidR="009E745F" w:rsidRPr="00935D5D" w:rsidRDefault="009E745F" w:rsidP="009E745F"/>
    <w:p w14:paraId="5488F0BC" w14:textId="373B3B55" w:rsidR="009E745F" w:rsidRPr="00144697" w:rsidRDefault="009E745F" w:rsidP="009E745F">
      <w:r w:rsidRPr="00935D5D">
        <w:t xml:space="preserve">Dodavatel DATACENTRUM </w:t>
      </w:r>
      <w:proofErr w:type="spellStart"/>
      <w:r w:rsidRPr="00935D5D">
        <w:t>systems</w:t>
      </w:r>
      <w:proofErr w:type="spellEnd"/>
      <w:r w:rsidRPr="00935D5D">
        <w:t xml:space="preserve"> &amp; </w:t>
      </w:r>
      <w:proofErr w:type="spellStart"/>
      <w:r w:rsidRPr="00935D5D">
        <w:t>consulting</w:t>
      </w:r>
      <w:proofErr w:type="spellEnd"/>
      <w:r w:rsidRPr="00935D5D">
        <w:t>, a.s. bere potvrzením objednávky na vědomí, že objednávka podléhá zveřejnění</w:t>
      </w:r>
      <w:r w:rsidRPr="00144697">
        <w:t xml:space="preserve"> dle zákona č.</w:t>
      </w:r>
      <w:r>
        <w:t> </w:t>
      </w:r>
      <w:r w:rsidRPr="00144697">
        <w:t xml:space="preserve">340/2015 Sb., </w:t>
      </w:r>
      <w:r w:rsidRPr="00142811">
        <w:t>o zvláštních podmínkách účinnosti některých smluv, uveřejňování těchto smluv a o registru smluv (zákon o registru smluv)</w:t>
      </w:r>
      <w:r>
        <w:t>.</w:t>
      </w:r>
    </w:p>
    <w:p w14:paraId="3B2A8778" w14:textId="77777777" w:rsidR="002643A0" w:rsidRDefault="002643A0" w:rsidP="004D609C">
      <w:pPr>
        <w:rPr>
          <w:rFonts w:ascii="Arial" w:hAnsi="Arial"/>
        </w:rPr>
      </w:pPr>
    </w:p>
    <w:p w14:paraId="13BADA92" w14:textId="77777777" w:rsidR="002643A0" w:rsidRDefault="002643A0" w:rsidP="004D609C">
      <w:pPr>
        <w:rPr>
          <w:rFonts w:ascii="Arial" w:hAnsi="Arial"/>
        </w:rPr>
      </w:pPr>
    </w:p>
    <w:p w14:paraId="385C1E83" w14:textId="1B25C9C9" w:rsidR="00053DE2" w:rsidRPr="00144697" w:rsidRDefault="00053DE2" w:rsidP="004D609C">
      <w:pPr>
        <w:rPr>
          <w:rFonts w:ascii="Arial" w:hAnsi="Arial"/>
        </w:rPr>
      </w:pPr>
      <w:r w:rsidRPr="00144697">
        <w:rPr>
          <w:rFonts w:ascii="Arial" w:hAnsi="Arial"/>
        </w:rPr>
        <w:t>S pozdravem</w:t>
      </w:r>
    </w:p>
    <w:p w14:paraId="689D990F" w14:textId="20A087BA" w:rsidR="00053DE2" w:rsidRDefault="00053DE2" w:rsidP="00144697">
      <w:pPr>
        <w:rPr>
          <w:rFonts w:ascii="Arial" w:hAnsi="Arial"/>
        </w:rPr>
      </w:pPr>
    </w:p>
    <w:p w14:paraId="4983B4C0" w14:textId="77777777" w:rsidR="00A40AFF" w:rsidRDefault="00A40AFF" w:rsidP="00144697">
      <w:pPr>
        <w:rPr>
          <w:rFonts w:ascii="Arial" w:hAnsi="Arial"/>
        </w:rPr>
      </w:pPr>
    </w:p>
    <w:p w14:paraId="2EA4409B" w14:textId="77777777" w:rsidR="002643A0" w:rsidRPr="00144697" w:rsidRDefault="002643A0" w:rsidP="00144697">
      <w:pPr>
        <w:rPr>
          <w:rFonts w:ascii="Arial" w:hAnsi="Arial"/>
        </w:rPr>
      </w:pPr>
    </w:p>
    <w:p w14:paraId="0105C37F" w14:textId="2F7A210A" w:rsidR="00053DE2" w:rsidRPr="00A40AFF" w:rsidRDefault="00A40AFF" w:rsidP="001570C7">
      <w:pPr>
        <w:ind w:left="4956"/>
        <w:jc w:val="center"/>
        <w:rPr>
          <w:rFonts w:ascii="Arial" w:hAnsi="Arial"/>
          <w:lang w:val="en-US"/>
        </w:rPr>
      </w:pPr>
      <w:r w:rsidRPr="00A40AFF">
        <w:rPr>
          <w:rFonts w:ascii="Arial" w:hAnsi="Arial"/>
        </w:rPr>
        <w:t>Ing. Miloslav Kaválek</w:t>
      </w:r>
    </w:p>
    <w:p w14:paraId="552999F4" w14:textId="14C90737" w:rsidR="00053DE2" w:rsidRPr="00A40AFF" w:rsidRDefault="00A40AFF" w:rsidP="001570C7">
      <w:pPr>
        <w:ind w:left="4956"/>
        <w:jc w:val="center"/>
        <w:rPr>
          <w:rFonts w:ascii="Arial" w:hAnsi="Arial"/>
        </w:rPr>
      </w:pPr>
      <w:r w:rsidRPr="00A40AFF">
        <w:rPr>
          <w:rFonts w:ascii="Arial" w:hAnsi="Arial"/>
        </w:rPr>
        <w:t>ředitel KÚ</w:t>
      </w:r>
    </w:p>
    <w:p w14:paraId="0FCE27E5" w14:textId="49CFFF88" w:rsidR="008F17DE" w:rsidRPr="00144697" w:rsidRDefault="00A40AFF" w:rsidP="002E7DC9">
      <w:pPr>
        <w:ind w:left="4956"/>
        <w:jc w:val="center"/>
      </w:pPr>
      <w:r w:rsidRPr="00A40AFF">
        <w:rPr>
          <w:rFonts w:ascii="Arial" w:hAnsi="Arial"/>
          <w:i/>
        </w:rPr>
        <w:t>p</w:t>
      </w:r>
      <w:r w:rsidR="00053DE2" w:rsidRPr="00A40AFF">
        <w:rPr>
          <w:rFonts w:ascii="Arial" w:hAnsi="Arial"/>
          <w:i/>
        </w:rPr>
        <w:t>odepsáno elektronicky</w:t>
      </w:r>
    </w:p>
    <w:sectPr w:rsidR="008F17DE" w:rsidRPr="00144697" w:rsidSect="0004352C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E1B9E" w14:textId="77777777" w:rsidR="006E7065" w:rsidRDefault="006E7065">
      <w:r>
        <w:separator/>
      </w:r>
    </w:p>
  </w:endnote>
  <w:endnote w:type="continuationSeparator" w:id="0">
    <w:p w14:paraId="05086ECF" w14:textId="77777777" w:rsidR="006E7065" w:rsidRDefault="006E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201835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5B055" w14:textId="197E53B5" w:rsidR="001F1C0B" w:rsidRPr="00CD582F" w:rsidRDefault="00565EFF" w:rsidP="00C37630">
        <w:pPr>
          <w:pStyle w:val="Zpat"/>
          <w:jc w:val="right"/>
          <w:rPr>
            <w:rFonts w:ascii="Arial" w:hAnsi="Arial" w:cs="Arial"/>
          </w:rPr>
        </w:pPr>
        <w:r w:rsidRPr="00CD582F">
          <w:rPr>
            <w:rFonts w:ascii="Arial" w:hAnsi="Arial" w:cs="Arial"/>
            <w:noProof/>
            <w:lang w:eastAsia="cs-CZ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2E8C739B" wp14:editId="5D3BDC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-636</wp:posOffset>
                  </wp:positionV>
                  <wp:extent cx="5778500" cy="0"/>
                  <wp:effectExtent l="0" t="0" r="12700" b="0"/>
                  <wp:wrapNone/>
                  <wp:docPr id="6" name="Přímá spojnic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778500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737D0DF0" id="Přímá spojnice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05pt" to="4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" strokecolor="black [3200]" strokeweight=".25pt">
                  <v:stroke joinstyle="miter"/>
                  <o:lock v:ext="edit" shapetype="f"/>
                </v:line>
              </w:pict>
            </mc:Fallback>
          </mc:AlternateContent>
        </w:r>
        <w:r w:rsidRPr="00CD582F">
          <w:rPr>
            <w:rFonts w:ascii="Arial" w:hAnsi="Arial" w:cs="Arial"/>
          </w:rPr>
          <w:t xml:space="preserve">Strana </w:t>
        </w:r>
        <w:r w:rsidRPr="00CD582F">
          <w:rPr>
            <w:rStyle w:val="slostrnky"/>
            <w:rFonts w:ascii="Arial" w:hAnsi="Arial" w:cs="Arial"/>
          </w:rPr>
          <w:fldChar w:fldCharType="begin"/>
        </w:r>
        <w:r w:rsidRPr="00CD582F">
          <w:rPr>
            <w:rStyle w:val="slostrnky"/>
            <w:rFonts w:ascii="Arial" w:hAnsi="Arial" w:cs="Arial"/>
          </w:rPr>
          <w:instrText xml:space="preserve"> PAGE </w:instrText>
        </w:r>
        <w:r w:rsidRPr="00CD582F">
          <w:rPr>
            <w:rStyle w:val="slostrnky"/>
            <w:rFonts w:ascii="Arial" w:hAnsi="Arial" w:cs="Arial"/>
          </w:rPr>
          <w:fldChar w:fldCharType="separate"/>
        </w:r>
        <w:r w:rsidR="000633F2">
          <w:rPr>
            <w:rStyle w:val="slostrnky"/>
            <w:rFonts w:ascii="Arial" w:hAnsi="Arial" w:cs="Arial"/>
            <w:noProof/>
          </w:rPr>
          <w:t>2</w:t>
        </w:r>
        <w:r w:rsidRPr="00CD582F">
          <w:rPr>
            <w:rStyle w:val="slostrnky"/>
            <w:rFonts w:ascii="Arial" w:hAnsi="Arial" w:cs="Arial"/>
          </w:rPr>
          <w:fldChar w:fldCharType="end"/>
        </w:r>
        <w:r w:rsidRPr="00CD582F">
          <w:rPr>
            <w:rStyle w:val="slostrnky"/>
            <w:rFonts w:ascii="Arial" w:hAnsi="Arial" w:cs="Arial"/>
          </w:rPr>
          <w:t>/</w:t>
        </w:r>
        <w:r w:rsidRPr="00CD582F">
          <w:rPr>
            <w:rStyle w:val="slostrnky"/>
            <w:rFonts w:ascii="Arial" w:hAnsi="Arial" w:cs="Arial"/>
          </w:rPr>
          <w:fldChar w:fldCharType="begin"/>
        </w:r>
        <w:r w:rsidRPr="00CD582F">
          <w:rPr>
            <w:rStyle w:val="slostrnky"/>
            <w:rFonts w:ascii="Arial" w:hAnsi="Arial" w:cs="Arial"/>
          </w:rPr>
          <w:instrText xml:space="preserve"> NUMPAGES </w:instrText>
        </w:r>
        <w:r w:rsidRPr="00CD582F">
          <w:rPr>
            <w:rStyle w:val="slostrnky"/>
            <w:rFonts w:ascii="Arial" w:hAnsi="Arial" w:cs="Arial"/>
          </w:rPr>
          <w:fldChar w:fldCharType="separate"/>
        </w:r>
        <w:r w:rsidR="000633F2">
          <w:rPr>
            <w:rStyle w:val="slostrnky"/>
            <w:rFonts w:ascii="Arial" w:hAnsi="Arial" w:cs="Arial"/>
            <w:noProof/>
          </w:rPr>
          <w:t>2</w:t>
        </w:r>
        <w:r w:rsidRPr="00CD582F">
          <w:rPr>
            <w:rStyle w:val="slostrnky"/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E5282" w14:textId="77777777" w:rsidR="006E7065" w:rsidRDefault="006E7065">
      <w:r>
        <w:separator/>
      </w:r>
    </w:p>
  </w:footnote>
  <w:footnote w:type="continuationSeparator" w:id="0">
    <w:p w14:paraId="39CA4BC9" w14:textId="77777777" w:rsidR="006E7065" w:rsidRDefault="006E7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1489"/>
    <w:multiLevelType w:val="hybridMultilevel"/>
    <w:tmpl w:val="7070F424"/>
    <w:lvl w:ilvl="0" w:tplc="B27E3D42">
      <w:start w:val="1"/>
      <w:numFmt w:val="lowerLetter"/>
      <w:pStyle w:val="selnsezna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B599F"/>
    <w:multiLevelType w:val="hybridMultilevel"/>
    <w:tmpl w:val="096E1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31171"/>
    <w:multiLevelType w:val="hybridMultilevel"/>
    <w:tmpl w:val="B0D0CB8C"/>
    <w:lvl w:ilvl="0" w:tplc="53BE3546">
      <w:start w:val="1"/>
      <w:numFmt w:val="bullet"/>
      <w:pStyle w:val="bodovseznam"/>
      <w:lvlText w:val=""/>
      <w:lvlJc w:val="left"/>
      <w:pPr>
        <w:ind w:left="1080" w:hanging="360"/>
      </w:pPr>
      <w:rPr>
        <w:rFonts w:ascii="Wingdings" w:hAnsi="Wingdings" w:hint="default"/>
        <w:color w:val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280B2E"/>
    <w:multiLevelType w:val="hybridMultilevel"/>
    <w:tmpl w:val="11BA4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567BE"/>
    <w:multiLevelType w:val="hybridMultilevel"/>
    <w:tmpl w:val="7234D3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C67E8"/>
    <w:multiLevelType w:val="hybridMultilevel"/>
    <w:tmpl w:val="DADE2584"/>
    <w:lvl w:ilvl="0" w:tplc="4EB283F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1696C3D"/>
    <w:multiLevelType w:val="hybridMultilevel"/>
    <w:tmpl w:val="59209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1720E"/>
    <w:multiLevelType w:val="hybridMultilevel"/>
    <w:tmpl w:val="B148829E"/>
    <w:lvl w:ilvl="0" w:tplc="288E1D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31E8B"/>
    <w:multiLevelType w:val="hybridMultilevel"/>
    <w:tmpl w:val="E9D40B9C"/>
    <w:lvl w:ilvl="0" w:tplc="288E1D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342E8"/>
    <w:multiLevelType w:val="hybridMultilevel"/>
    <w:tmpl w:val="6D98CA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B1A04"/>
    <w:multiLevelType w:val="hybridMultilevel"/>
    <w:tmpl w:val="6412A0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1758F8"/>
    <w:multiLevelType w:val="multilevel"/>
    <w:tmpl w:val="39524E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E74B5" w:themeColor="accent1" w:themeShade="BF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E74B5" w:themeColor="accent1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2E74B5" w:themeColor="accent1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E74B5" w:themeColor="accent1" w:themeShade="BF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Nadpis5"/>
      <w:lvlText w:val="%1.%2.%3.%4.%5"/>
      <w:lvlJc w:val="left"/>
      <w:pPr>
        <w:ind w:left="1434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78A46BA9"/>
    <w:multiLevelType w:val="hybridMultilevel"/>
    <w:tmpl w:val="E3C825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12"/>
  </w:num>
  <w:num w:numId="8">
    <w:abstractNumId w:val="8"/>
  </w:num>
  <w:num w:numId="9">
    <w:abstractNumId w:val="7"/>
  </w:num>
  <w:num w:numId="10">
    <w:abstractNumId w:val="2"/>
  </w:num>
  <w:num w:numId="11">
    <w:abstractNumId w:val="4"/>
  </w:num>
  <w:num w:numId="12">
    <w:abstractNumId w:val="1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08"/>
    <w:rsid w:val="00000C0E"/>
    <w:rsid w:val="00006573"/>
    <w:rsid w:val="00012F50"/>
    <w:rsid w:val="00024AF4"/>
    <w:rsid w:val="0003784E"/>
    <w:rsid w:val="00053DE2"/>
    <w:rsid w:val="000633F2"/>
    <w:rsid w:val="000A5732"/>
    <w:rsid w:val="000B0FEF"/>
    <w:rsid w:val="000D44C5"/>
    <w:rsid w:val="000E1040"/>
    <w:rsid w:val="000F2E8D"/>
    <w:rsid w:val="000F32ED"/>
    <w:rsid w:val="000F3838"/>
    <w:rsid w:val="00117D5A"/>
    <w:rsid w:val="00142811"/>
    <w:rsid w:val="00144697"/>
    <w:rsid w:val="001570C7"/>
    <w:rsid w:val="00162D43"/>
    <w:rsid w:val="00177560"/>
    <w:rsid w:val="00195824"/>
    <w:rsid w:val="001B1BDA"/>
    <w:rsid w:val="001B225B"/>
    <w:rsid w:val="001B2CF4"/>
    <w:rsid w:val="001B5373"/>
    <w:rsid w:val="001B6F56"/>
    <w:rsid w:val="001B6FE0"/>
    <w:rsid w:val="001C1855"/>
    <w:rsid w:val="001C5282"/>
    <w:rsid w:val="001D468F"/>
    <w:rsid w:val="001D6223"/>
    <w:rsid w:val="002173FB"/>
    <w:rsid w:val="00223784"/>
    <w:rsid w:val="00224DD7"/>
    <w:rsid w:val="00227220"/>
    <w:rsid w:val="002313E7"/>
    <w:rsid w:val="002373E5"/>
    <w:rsid w:val="00241108"/>
    <w:rsid w:val="002470F4"/>
    <w:rsid w:val="002643A0"/>
    <w:rsid w:val="00270E7F"/>
    <w:rsid w:val="00294FE2"/>
    <w:rsid w:val="002D2DBF"/>
    <w:rsid w:val="002E255A"/>
    <w:rsid w:val="002E7DC9"/>
    <w:rsid w:val="002F5722"/>
    <w:rsid w:val="00300E0B"/>
    <w:rsid w:val="00327C23"/>
    <w:rsid w:val="00333F9F"/>
    <w:rsid w:val="00360A1B"/>
    <w:rsid w:val="00360BC8"/>
    <w:rsid w:val="00364D66"/>
    <w:rsid w:val="003736F1"/>
    <w:rsid w:val="00374E9D"/>
    <w:rsid w:val="003C7D8B"/>
    <w:rsid w:val="003E7ED0"/>
    <w:rsid w:val="003F5907"/>
    <w:rsid w:val="00425281"/>
    <w:rsid w:val="00446FCF"/>
    <w:rsid w:val="00452936"/>
    <w:rsid w:val="00454606"/>
    <w:rsid w:val="00457D21"/>
    <w:rsid w:val="00474592"/>
    <w:rsid w:val="00476012"/>
    <w:rsid w:val="00494AD7"/>
    <w:rsid w:val="00495376"/>
    <w:rsid w:val="004A70F3"/>
    <w:rsid w:val="004B563D"/>
    <w:rsid w:val="004D609C"/>
    <w:rsid w:val="00523A68"/>
    <w:rsid w:val="00533E6F"/>
    <w:rsid w:val="00542653"/>
    <w:rsid w:val="00565EFF"/>
    <w:rsid w:val="00582479"/>
    <w:rsid w:val="00596431"/>
    <w:rsid w:val="005B596B"/>
    <w:rsid w:val="005B7067"/>
    <w:rsid w:val="005E2CC8"/>
    <w:rsid w:val="006124F9"/>
    <w:rsid w:val="00624C15"/>
    <w:rsid w:val="00634CBD"/>
    <w:rsid w:val="00650973"/>
    <w:rsid w:val="0065500D"/>
    <w:rsid w:val="00663C8B"/>
    <w:rsid w:val="00664A56"/>
    <w:rsid w:val="006C2BB7"/>
    <w:rsid w:val="006C7816"/>
    <w:rsid w:val="006C781F"/>
    <w:rsid w:val="006D6E5F"/>
    <w:rsid w:val="006E47CC"/>
    <w:rsid w:val="006E7065"/>
    <w:rsid w:val="00713D1E"/>
    <w:rsid w:val="00722BDF"/>
    <w:rsid w:val="00724B4A"/>
    <w:rsid w:val="00740444"/>
    <w:rsid w:val="00740DAF"/>
    <w:rsid w:val="00754268"/>
    <w:rsid w:val="007601F0"/>
    <w:rsid w:val="00770261"/>
    <w:rsid w:val="007843A1"/>
    <w:rsid w:val="00795D52"/>
    <w:rsid w:val="0079638C"/>
    <w:rsid w:val="007B244E"/>
    <w:rsid w:val="007B4392"/>
    <w:rsid w:val="007D78E5"/>
    <w:rsid w:val="007F3008"/>
    <w:rsid w:val="00803476"/>
    <w:rsid w:val="0080656C"/>
    <w:rsid w:val="0081082E"/>
    <w:rsid w:val="00816FC5"/>
    <w:rsid w:val="00817F81"/>
    <w:rsid w:val="008225C6"/>
    <w:rsid w:val="008244F8"/>
    <w:rsid w:val="0083313C"/>
    <w:rsid w:val="0084046F"/>
    <w:rsid w:val="00840980"/>
    <w:rsid w:val="00844A3E"/>
    <w:rsid w:val="00890B41"/>
    <w:rsid w:val="008B08B2"/>
    <w:rsid w:val="008B1BE0"/>
    <w:rsid w:val="008D3D5E"/>
    <w:rsid w:val="008E473A"/>
    <w:rsid w:val="008F17DE"/>
    <w:rsid w:val="008F26FD"/>
    <w:rsid w:val="00901FA5"/>
    <w:rsid w:val="009145B9"/>
    <w:rsid w:val="009236FA"/>
    <w:rsid w:val="00935D5D"/>
    <w:rsid w:val="009753E1"/>
    <w:rsid w:val="0097596F"/>
    <w:rsid w:val="009A4B53"/>
    <w:rsid w:val="009D0AFF"/>
    <w:rsid w:val="009D5B59"/>
    <w:rsid w:val="009E745F"/>
    <w:rsid w:val="009F2145"/>
    <w:rsid w:val="009F3022"/>
    <w:rsid w:val="009F4033"/>
    <w:rsid w:val="00A044A6"/>
    <w:rsid w:val="00A125E2"/>
    <w:rsid w:val="00A32569"/>
    <w:rsid w:val="00A40AFF"/>
    <w:rsid w:val="00A423C8"/>
    <w:rsid w:val="00A5130C"/>
    <w:rsid w:val="00A513FC"/>
    <w:rsid w:val="00A62AD4"/>
    <w:rsid w:val="00A77016"/>
    <w:rsid w:val="00A852F9"/>
    <w:rsid w:val="00A969D6"/>
    <w:rsid w:val="00AA0277"/>
    <w:rsid w:val="00AB20AB"/>
    <w:rsid w:val="00AC3689"/>
    <w:rsid w:val="00AD0E59"/>
    <w:rsid w:val="00AD761E"/>
    <w:rsid w:val="00B214FF"/>
    <w:rsid w:val="00B41F54"/>
    <w:rsid w:val="00B51584"/>
    <w:rsid w:val="00B53943"/>
    <w:rsid w:val="00B6598C"/>
    <w:rsid w:val="00B6617B"/>
    <w:rsid w:val="00B73DEE"/>
    <w:rsid w:val="00BB5169"/>
    <w:rsid w:val="00BD79B8"/>
    <w:rsid w:val="00BE160C"/>
    <w:rsid w:val="00C01CC6"/>
    <w:rsid w:val="00C16E26"/>
    <w:rsid w:val="00C24F76"/>
    <w:rsid w:val="00C25526"/>
    <w:rsid w:val="00C309A0"/>
    <w:rsid w:val="00C42B4D"/>
    <w:rsid w:val="00C460B7"/>
    <w:rsid w:val="00C80A97"/>
    <w:rsid w:val="00CA25DD"/>
    <w:rsid w:val="00CA2E34"/>
    <w:rsid w:val="00CB5F67"/>
    <w:rsid w:val="00CE6BC5"/>
    <w:rsid w:val="00CF44F3"/>
    <w:rsid w:val="00CF5989"/>
    <w:rsid w:val="00D01345"/>
    <w:rsid w:val="00D407DD"/>
    <w:rsid w:val="00D73DE0"/>
    <w:rsid w:val="00D8685F"/>
    <w:rsid w:val="00D87AFA"/>
    <w:rsid w:val="00DB171E"/>
    <w:rsid w:val="00DB33A6"/>
    <w:rsid w:val="00DC4B90"/>
    <w:rsid w:val="00DD2117"/>
    <w:rsid w:val="00DE161C"/>
    <w:rsid w:val="00DE2453"/>
    <w:rsid w:val="00E03FAC"/>
    <w:rsid w:val="00E07001"/>
    <w:rsid w:val="00E160A2"/>
    <w:rsid w:val="00E219C9"/>
    <w:rsid w:val="00E3724F"/>
    <w:rsid w:val="00E722A6"/>
    <w:rsid w:val="00E81061"/>
    <w:rsid w:val="00E85A37"/>
    <w:rsid w:val="00E87448"/>
    <w:rsid w:val="00E91E0F"/>
    <w:rsid w:val="00EA68AE"/>
    <w:rsid w:val="00EB119A"/>
    <w:rsid w:val="00EB798B"/>
    <w:rsid w:val="00EC23F7"/>
    <w:rsid w:val="00ED2971"/>
    <w:rsid w:val="00F31563"/>
    <w:rsid w:val="00F336AC"/>
    <w:rsid w:val="00F4403F"/>
    <w:rsid w:val="00F45C09"/>
    <w:rsid w:val="00F5144C"/>
    <w:rsid w:val="00FA6026"/>
    <w:rsid w:val="00FC40AE"/>
    <w:rsid w:val="00FE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1774"/>
  <w15:chartTrackingRefBased/>
  <w15:docId w15:val="{EEB94DA7-C0A2-4285-8E29-5B84A85B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4697"/>
    <w:pPr>
      <w:spacing w:after="0" w:line="240" w:lineRule="auto"/>
      <w:jc w:val="both"/>
    </w:pPr>
  </w:style>
  <w:style w:type="paragraph" w:styleId="Nadpis1">
    <w:name w:val="heading 1"/>
    <w:basedOn w:val="Normln"/>
    <w:next w:val="Normln"/>
    <w:link w:val="Nadpis1Char"/>
    <w:qFormat/>
    <w:rsid w:val="00754268"/>
    <w:pPr>
      <w:keepNext/>
      <w:keepLines/>
      <w:numPr>
        <w:numId w:val="1"/>
      </w:numPr>
      <w:spacing w:before="240" w:line="276" w:lineRule="auto"/>
      <w:ind w:left="357" w:hanging="357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4046F"/>
    <w:pPr>
      <w:keepNext/>
      <w:keepLines/>
      <w:numPr>
        <w:ilvl w:val="1"/>
        <w:numId w:val="1"/>
      </w:numPr>
      <w:spacing w:before="240" w:line="276" w:lineRule="auto"/>
      <w:ind w:left="578" w:hanging="578"/>
      <w:outlineLvl w:val="1"/>
    </w:pPr>
    <w:rPr>
      <w:rFonts w:asciiTheme="majorHAnsi" w:eastAsiaTheme="majorEastAsia" w:hAnsiTheme="majorHAnsi" w:cs="Calibri"/>
      <w:b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65EFF"/>
    <w:pPr>
      <w:keepNext/>
      <w:keepLines/>
      <w:numPr>
        <w:ilvl w:val="2"/>
        <w:numId w:val="1"/>
      </w:numPr>
      <w:spacing w:before="240" w:after="40" w:line="276" w:lineRule="auto"/>
      <w:outlineLvl w:val="2"/>
    </w:pPr>
    <w:rPr>
      <w:rFonts w:asciiTheme="majorHAnsi" w:eastAsiaTheme="majorEastAsia" w:hAnsiTheme="majorHAnsi" w:cstheme="majorBidi"/>
      <w:b/>
      <w:color w:val="2E74B5" w:themeColor="accent1" w:themeShade="BF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rsid w:val="00565EFF"/>
    <w:pPr>
      <w:keepNext/>
      <w:keepLines/>
      <w:numPr>
        <w:ilvl w:val="3"/>
        <w:numId w:val="1"/>
      </w:numPr>
      <w:spacing w:before="120" w:line="276" w:lineRule="auto"/>
      <w:outlineLvl w:val="3"/>
    </w:pPr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rsid w:val="00565EFF"/>
    <w:pPr>
      <w:keepNext/>
      <w:keepLines/>
      <w:numPr>
        <w:ilvl w:val="4"/>
        <w:numId w:val="1"/>
      </w:numPr>
      <w:spacing w:before="8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rsid w:val="00565EFF"/>
    <w:pPr>
      <w:keepNext/>
      <w:keepLines/>
      <w:numPr>
        <w:ilvl w:val="5"/>
        <w:numId w:val="1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rsid w:val="00565EFF"/>
    <w:pPr>
      <w:keepNext/>
      <w:keepLines/>
      <w:numPr>
        <w:ilvl w:val="6"/>
        <w:numId w:val="1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nhideWhenUsed/>
    <w:rsid w:val="00565EFF"/>
    <w:pPr>
      <w:keepNext/>
      <w:keepLines/>
      <w:numPr>
        <w:ilvl w:val="7"/>
        <w:numId w:val="1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nhideWhenUsed/>
    <w:rsid w:val="00565EFF"/>
    <w:pPr>
      <w:keepNext/>
      <w:keepLines/>
      <w:numPr>
        <w:ilvl w:val="8"/>
        <w:numId w:val="1"/>
      </w:numPr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54268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84046F"/>
    <w:rPr>
      <w:rFonts w:asciiTheme="majorHAnsi" w:eastAsiaTheme="majorEastAsia" w:hAnsiTheme="majorHAnsi" w:cs="Calibri"/>
      <w:b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565EFF"/>
    <w:rPr>
      <w:rFonts w:asciiTheme="majorHAnsi" w:eastAsiaTheme="majorEastAsia" w:hAnsiTheme="majorHAnsi" w:cstheme="majorBidi"/>
      <w:b/>
      <w:color w:val="2E74B5" w:themeColor="accent1" w:themeShade="B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565EFF"/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rsid w:val="00565EF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rsid w:val="00565EF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rsid w:val="00565EF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rsid w:val="00565E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rsid w:val="00565E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565EFF"/>
    <w:pPr>
      <w:spacing w:after="100" w:line="276" w:lineRule="auto"/>
    </w:pPr>
  </w:style>
  <w:style w:type="character" w:styleId="Hypertextovodkaz">
    <w:name w:val="Hyperlink"/>
    <w:basedOn w:val="Standardnpsmoodstavce"/>
    <w:uiPriority w:val="99"/>
    <w:unhideWhenUsed/>
    <w:rsid w:val="00565EFF"/>
    <w:rPr>
      <w:color w:val="0563C1" w:themeColor="hyperlink"/>
      <w:u w:val="single"/>
    </w:rPr>
  </w:style>
  <w:style w:type="paragraph" w:styleId="Zpat">
    <w:name w:val="footer"/>
    <w:basedOn w:val="Normln"/>
    <w:link w:val="ZpatChar"/>
    <w:unhideWhenUsed/>
    <w:rsid w:val="00565EFF"/>
    <w:pPr>
      <w:tabs>
        <w:tab w:val="center" w:pos="4536"/>
        <w:tab w:val="right" w:pos="9072"/>
      </w:tabs>
      <w:spacing w:line="276" w:lineRule="auto"/>
    </w:pPr>
  </w:style>
  <w:style w:type="character" w:customStyle="1" w:styleId="ZpatChar">
    <w:name w:val="Zápatí Char"/>
    <w:basedOn w:val="Standardnpsmoodstavce"/>
    <w:link w:val="Zpat"/>
    <w:rsid w:val="00565EFF"/>
  </w:style>
  <w:style w:type="character" w:styleId="slostrnky">
    <w:name w:val="page number"/>
    <w:basedOn w:val="Standardnpsmoodstavce"/>
    <w:rsid w:val="00565EFF"/>
  </w:style>
  <w:style w:type="paragraph" w:styleId="Odstavecseseznamem">
    <w:name w:val="List Paragraph"/>
    <w:aliases w:val="List Paragraph (Czech Tourism),Odstavec_muj,Nad,List Paragraph,Odstavec cíl se seznamem,Odstavec se seznamem5,Odrážky,NAKIT List Paragraph,Odstavec se seznamem a odrážkou,1 úroveň Odstavec se seznamem,_Odstavec se seznamem,Tučné,lp1"/>
    <w:basedOn w:val="Normln"/>
    <w:link w:val="OdstavecseseznamemChar"/>
    <w:uiPriority w:val="34"/>
    <w:qFormat/>
    <w:rsid w:val="00565EFF"/>
    <w:pPr>
      <w:spacing w:line="276" w:lineRule="auto"/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_muj Char,Nad Char,List Paragraph Char,Odstavec cíl se seznamem Char,Odstavec se seznamem5 Char,Odrážky Char,NAKIT List Paragraph Char,Odstavec se seznamem a odrážkou Char,Tučné Char"/>
    <w:basedOn w:val="Standardnpsmoodstavce"/>
    <w:link w:val="Odstavecseseznamem"/>
    <w:uiPriority w:val="34"/>
    <w:qFormat/>
    <w:rsid w:val="00565EFF"/>
  </w:style>
  <w:style w:type="paragraph" w:styleId="Obsah2">
    <w:name w:val="toc 2"/>
    <w:basedOn w:val="Normln"/>
    <w:next w:val="Normln"/>
    <w:autoRedefine/>
    <w:uiPriority w:val="39"/>
    <w:unhideWhenUsed/>
    <w:rsid w:val="00565EFF"/>
    <w:pPr>
      <w:tabs>
        <w:tab w:val="left" w:pos="800"/>
        <w:tab w:val="right" w:leader="dot" w:pos="9062"/>
      </w:tabs>
      <w:spacing w:after="100" w:line="276" w:lineRule="auto"/>
      <w:ind w:left="220"/>
    </w:pPr>
  </w:style>
  <w:style w:type="paragraph" w:customStyle="1" w:styleId="Default">
    <w:name w:val="Default"/>
    <w:rsid w:val="00565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">
    <w:name w:val="Body Text"/>
    <w:basedOn w:val="Normln"/>
    <w:link w:val="ZkladntextChar"/>
    <w:semiHidden/>
    <w:rsid w:val="00565EFF"/>
    <w:pPr>
      <w:spacing w:after="40"/>
    </w:pPr>
    <w:rPr>
      <w:rFonts w:ascii="Calibri" w:eastAsia="Times New Roman" w:hAnsi="Calibri" w:cs="Times New Roman"/>
      <w:b/>
      <w:bCs/>
      <w:sz w:val="4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65EFF"/>
    <w:rPr>
      <w:rFonts w:ascii="Calibri" w:eastAsia="Times New Roman" w:hAnsi="Calibri" w:cs="Times New Roman"/>
      <w:b/>
      <w:bCs/>
      <w:sz w:val="48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565EFF"/>
    <w:pPr>
      <w:spacing w:after="40"/>
    </w:pPr>
    <w:rPr>
      <w:rFonts w:ascii="Calibri" w:eastAsia="Times New Roman" w:hAnsi="Calibri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565EFF"/>
    <w:rPr>
      <w:rFonts w:ascii="Calibri" w:eastAsia="Times New Roman" w:hAnsi="Calibri" w:cs="Times New Roman"/>
      <w:sz w:val="16"/>
      <w:szCs w:val="16"/>
      <w:lang w:eastAsia="cs-CZ"/>
    </w:rPr>
  </w:style>
  <w:style w:type="paragraph" w:styleId="Titulek">
    <w:name w:val="caption"/>
    <w:basedOn w:val="Normln"/>
    <w:next w:val="Normln"/>
    <w:rsid w:val="00F5144C"/>
    <w:pPr>
      <w:spacing w:before="120" w:after="40"/>
      <w:ind w:left="360" w:hanging="360"/>
      <w:jc w:val="center"/>
    </w:pPr>
    <w:rPr>
      <w:rFonts w:asciiTheme="majorHAnsi" w:eastAsia="Times New Roman" w:hAnsiTheme="majorHAnsi" w:cs="Arial"/>
      <w:sz w:val="18"/>
      <w:lang w:eastAsia="cs-CZ"/>
    </w:rPr>
  </w:style>
  <w:style w:type="paragraph" w:customStyle="1" w:styleId="NeslovanNadpis1">
    <w:name w:val="Nečíslovaný Nadpis 1"/>
    <w:basedOn w:val="Normln"/>
    <w:link w:val="NeslovanNadpis1Char"/>
    <w:qFormat/>
    <w:rsid w:val="00BB5169"/>
    <w:pPr>
      <w:spacing w:before="240" w:after="40"/>
      <w:jc w:val="center"/>
    </w:pPr>
    <w:rPr>
      <w:rFonts w:asciiTheme="majorHAnsi" w:eastAsia="Times New Roman" w:hAnsiTheme="majorHAnsi" w:cs="Times New Roman"/>
      <w:b/>
      <w:kern w:val="28"/>
      <w:sz w:val="48"/>
      <w:szCs w:val="24"/>
      <w:lang w:eastAsia="cs-CZ"/>
    </w:rPr>
  </w:style>
  <w:style w:type="character" w:customStyle="1" w:styleId="NeslovanNadpis1Char">
    <w:name w:val="Nečíslovaný Nadpis 1 Char"/>
    <w:basedOn w:val="Standardnpsmoodstavce"/>
    <w:link w:val="NeslovanNadpis1"/>
    <w:rsid w:val="00BB5169"/>
    <w:rPr>
      <w:rFonts w:asciiTheme="majorHAnsi" w:eastAsia="Times New Roman" w:hAnsiTheme="majorHAnsi" w:cs="Times New Roman"/>
      <w:b/>
      <w:kern w:val="28"/>
      <w:sz w:val="48"/>
      <w:szCs w:val="24"/>
      <w:lang w:eastAsia="cs-CZ"/>
    </w:rPr>
  </w:style>
  <w:style w:type="character" w:styleId="Zdraznnjemn">
    <w:name w:val="Subtle Emphasis"/>
    <w:basedOn w:val="Standardnpsmoodstavce"/>
    <w:uiPriority w:val="19"/>
    <w:rsid w:val="00F5144C"/>
    <w:rPr>
      <w:rFonts w:asciiTheme="minorHAnsi" w:hAnsiTheme="minorHAns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rsid w:val="00F5144C"/>
    <w:rPr>
      <w:rFonts w:asciiTheme="minorHAnsi" w:hAnsiTheme="minorHAnsi"/>
      <w:i/>
      <w:iCs/>
    </w:rPr>
  </w:style>
  <w:style w:type="character" w:styleId="Zdraznnintenzivn">
    <w:name w:val="Intense Emphasis"/>
    <w:basedOn w:val="Standardnpsmoodstavce"/>
    <w:uiPriority w:val="21"/>
    <w:rsid w:val="00F5144C"/>
    <w:rPr>
      <w:rFonts w:asciiTheme="minorHAnsi" w:hAnsiTheme="minorHAnsi"/>
      <w:i/>
      <w:iCs/>
      <w:color w:val="5B9BD5" w:themeColor="accent1"/>
    </w:rPr>
  </w:style>
  <w:style w:type="character" w:styleId="Siln">
    <w:name w:val="Strong"/>
    <w:basedOn w:val="Standardnpsmoodstavce"/>
    <w:uiPriority w:val="22"/>
    <w:qFormat/>
    <w:rsid w:val="00F5144C"/>
    <w:rPr>
      <w:rFonts w:asciiTheme="minorHAnsi" w:hAnsiTheme="minorHAnsi"/>
      <w:b/>
      <w:bCs/>
    </w:rPr>
  </w:style>
  <w:style w:type="paragraph" w:styleId="Citt">
    <w:name w:val="Quote"/>
    <w:basedOn w:val="Normln"/>
    <w:next w:val="Normln"/>
    <w:link w:val="CittChar"/>
    <w:uiPriority w:val="29"/>
    <w:rsid w:val="00F5144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144C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rsid w:val="00F5144C"/>
    <w:rPr>
      <w:rFonts w:asciiTheme="minorHAnsi" w:hAnsiTheme="minorHAns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rsid w:val="00F5144C"/>
    <w:rPr>
      <w:rFonts w:asciiTheme="minorHAnsi" w:hAnsiTheme="minorHAnsi"/>
      <w:b/>
      <w:bCs/>
      <w:smallCaps/>
      <w:color w:val="5B9BD5" w:themeColor="accent1"/>
      <w:spacing w:val="5"/>
    </w:rPr>
  </w:style>
  <w:style w:type="character" w:styleId="Nzevknihy">
    <w:name w:val="Book Title"/>
    <w:basedOn w:val="Standardnpsmoodstavce"/>
    <w:uiPriority w:val="33"/>
    <w:rsid w:val="00F5144C"/>
    <w:rPr>
      <w:rFonts w:asciiTheme="minorHAnsi" w:hAnsiTheme="minorHAnsi"/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rsid w:val="00CF5989"/>
    <w:pPr>
      <w:numPr>
        <w:numId w:val="0"/>
      </w:numPr>
      <w:spacing w:line="259" w:lineRule="auto"/>
      <w:jc w:val="left"/>
      <w:outlineLvl w:val="9"/>
    </w:pPr>
    <w:rPr>
      <w:b w:val="0"/>
      <w:lang w:eastAsia="cs-CZ"/>
    </w:rPr>
  </w:style>
  <w:style w:type="paragraph" w:customStyle="1" w:styleId="selnseznam">
    <w:name w:val="číselný seznam"/>
    <w:basedOn w:val="Odstavecseseznamem"/>
    <w:link w:val="selnseznamChar"/>
    <w:qFormat/>
    <w:rsid w:val="00795D52"/>
    <w:pPr>
      <w:numPr>
        <w:numId w:val="3"/>
      </w:numPr>
      <w:spacing w:line="240" w:lineRule="auto"/>
    </w:pPr>
    <w:rPr>
      <w:rFonts w:ascii="Arial" w:hAnsi="Arial" w:cs="Arial"/>
      <w:u w:val="single"/>
    </w:rPr>
  </w:style>
  <w:style w:type="character" w:customStyle="1" w:styleId="selnseznamChar">
    <w:name w:val="číselný seznam Char"/>
    <w:basedOn w:val="OdstavecseseznamemChar"/>
    <w:link w:val="selnseznam"/>
    <w:rsid w:val="00795D52"/>
    <w:rPr>
      <w:rFonts w:ascii="Arial" w:hAnsi="Arial" w:cs="Arial"/>
      <w:u w:val="single"/>
    </w:rPr>
  </w:style>
  <w:style w:type="paragraph" w:customStyle="1" w:styleId="bodovseznam">
    <w:name w:val="bodový seznam"/>
    <w:basedOn w:val="Odstavecseseznamem"/>
    <w:link w:val="bodovseznamChar"/>
    <w:qFormat/>
    <w:rsid w:val="002313E7"/>
    <w:pPr>
      <w:numPr>
        <w:numId w:val="10"/>
      </w:numPr>
      <w:spacing w:line="240" w:lineRule="auto"/>
      <w:ind w:left="1077" w:hanging="357"/>
      <w:contextualSpacing w:val="0"/>
    </w:pPr>
    <w:rPr>
      <w:rFonts w:cs="Arial"/>
    </w:rPr>
  </w:style>
  <w:style w:type="character" w:customStyle="1" w:styleId="bodovseznamChar">
    <w:name w:val="bodový seznam Char"/>
    <w:basedOn w:val="OdstavecseseznamemChar"/>
    <w:link w:val="bodovseznam"/>
    <w:rsid w:val="002313E7"/>
    <w:rPr>
      <w:rFonts w:cs="Arial"/>
    </w:rPr>
  </w:style>
  <w:style w:type="character" w:styleId="Odkaznakoment">
    <w:name w:val="annotation reference"/>
    <w:basedOn w:val="Standardnpsmoodstavce"/>
    <w:semiHidden/>
    <w:rsid w:val="00053DE2"/>
    <w:rPr>
      <w:sz w:val="16"/>
    </w:rPr>
  </w:style>
  <w:style w:type="paragraph" w:styleId="Textkomente">
    <w:name w:val="annotation text"/>
    <w:basedOn w:val="Normln"/>
    <w:link w:val="TextkomenteChar"/>
    <w:rsid w:val="00053DE2"/>
    <w:pPr>
      <w:jc w:val="left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053DE2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D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DE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5E2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012"/>
    <w:pPr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012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.provysockraj@cuzk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u.provysockraj@cuzk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.provysockraj@cuzk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zlj\Desktop\V&#253;zva%20k%20pod&#225;n&#237;%20nab&#237;dek_otevrena_templat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044AC-BB69-4463-8C89-3D198F3E6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Výzva k podání nabídek_otevrena_template.dotx</Template>
  <TotalTime>2</TotalTime>
  <Pages>2</Pages>
  <Words>543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CUZK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Hanžl Jiří</dc:creator>
  <cp:keywords/>
  <dc:description/>
  <cp:lastModifiedBy>Staňková Jana</cp:lastModifiedBy>
  <cp:revision>3</cp:revision>
  <dcterms:created xsi:type="dcterms:W3CDTF">2026-02-02T09:39:00Z</dcterms:created>
  <dcterms:modified xsi:type="dcterms:W3CDTF">2026-02-02T09:41:00Z</dcterms:modified>
</cp:coreProperties>
</file>