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F6EA" w14:textId="77777777" w:rsidR="003676FF" w:rsidRPr="00100600" w:rsidRDefault="00000000">
      <w:pPr>
        <w:pStyle w:val="Nadpis1"/>
        <w:rPr>
          <w:rFonts w:ascii="Garamond" w:hAnsi="Garamond"/>
        </w:rPr>
      </w:pPr>
      <w:r w:rsidRPr="00100600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995"/>
        <w:gridCol w:w="1559"/>
        <w:gridCol w:w="709"/>
        <w:gridCol w:w="1415"/>
        <w:gridCol w:w="428"/>
        <w:gridCol w:w="425"/>
        <w:gridCol w:w="1273"/>
        <w:gridCol w:w="1348"/>
      </w:tblGrid>
      <w:tr w:rsidR="003676FF" w:rsidRPr="00100600" w14:paraId="6C5408A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AF59EF" w14:textId="77777777" w:rsidR="003676FF" w:rsidRPr="00100600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00600">
              <w:rPr>
                <w:rFonts w:ascii="Garamond" w:hAnsi="Garamond" w:cs="Arial"/>
                <w:b/>
                <w:bCs/>
              </w:rPr>
              <w:t>ODBĚRATEL:</w:t>
            </w:r>
          </w:p>
          <w:p w14:paraId="3319E118" w14:textId="77777777" w:rsidR="003676FF" w:rsidRPr="00100600" w:rsidRDefault="003676FF">
            <w:pPr>
              <w:rPr>
                <w:rFonts w:ascii="Garamond" w:hAnsi="Garamond" w:cs="Arial"/>
                <w:b/>
                <w:bCs/>
              </w:rPr>
            </w:pPr>
          </w:p>
          <w:p w14:paraId="02DD2333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Okresní soud v Chrudimi</w:t>
            </w:r>
          </w:p>
          <w:p w14:paraId="789C07F5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Všehrdovo náměstí 45</w:t>
            </w:r>
          </w:p>
          <w:p w14:paraId="14EA3732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537 21 Chrudim</w:t>
            </w:r>
          </w:p>
          <w:p w14:paraId="78544703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  <w:p w14:paraId="543533BA" w14:textId="5E1CFDD6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Účet: </w:t>
            </w:r>
          </w:p>
          <w:p w14:paraId="180E474E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  <w:p w14:paraId="76D241EA" w14:textId="77777777" w:rsidR="003676FF" w:rsidRPr="00100600" w:rsidRDefault="00000000">
            <w:pPr>
              <w:rPr>
                <w:rFonts w:ascii="Garamond" w:hAnsi="Garamond" w:cs="Arial"/>
                <w:b/>
                <w:bCs/>
              </w:rPr>
            </w:pPr>
            <w:r w:rsidRPr="0010060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37B241" w14:textId="77777777" w:rsidR="003676FF" w:rsidRPr="00100600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00600">
              <w:rPr>
                <w:rFonts w:ascii="Garamond" w:hAnsi="Garamond" w:cs="Arial"/>
                <w:b/>
                <w:bCs/>
              </w:rPr>
              <w:t xml:space="preserve">IČ:  </w:t>
            </w:r>
            <w:r w:rsidRPr="00100600">
              <w:rPr>
                <w:rFonts w:ascii="Garamond" w:hAnsi="Garamond" w:cs="Arial"/>
              </w:rPr>
              <w:t>00024953</w:t>
            </w:r>
            <w:proofErr w:type="gramEnd"/>
          </w:p>
          <w:p w14:paraId="22BE5862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1694F" w14:textId="77777777" w:rsidR="003676FF" w:rsidRPr="00100600" w:rsidRDefault="00000000">
            <w:pPr>
              <w:spacing w:before="60"/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Číslo objednávky: </w:t>
            </w:r>
          </w:p>
          <w:p w14:paraId="7D42075D" w14:textId="77777777" w:rsidR="003676FF" w:rsidRPr="00100600" w:rsidRDefault="00000000">
            <w:pPr>
              <w:spacing w:before="60"/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2026 / OB / 9</w:t>
            </w:r>
          </w:p>
          <w:p w14:paraId="69216ACD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  <w:p w14:paraId="420B2997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Spisová značka:</w:t>
            </w:r>
          </w:p>
          <w:p w14:paraId="41476E02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 20 </w:t>
            </w:r>
            <w:proofErr w:type="spellStart"/>
            <w:r w:rsidRPr="00100600">
              <w:rPr>
                <w:rFonts w:ascii="Garamond" w:hAnsi="Garamond" w:cs="Arial"/>
              </w:rPr>
              <w:t>Spr</w:t>
            </w:r>
            <w:proofErr w:type="spellEnd"/>
            <w:r w:rsidRPr="00100600">
              <w:rPr>
                <w:rFonts w:ascii="Garamond" w:hAnsi="Garamond" w:cs="Arial"/>
              </w:rPr>
              <w:t xml:space="preserve"> 146/2026</w:t>
            </w:r>
          </w:p>
        </w:tc>
      </w:tr>
      <w:tr w:rsidR="003676FF" w:rsidRPr="00100600" w14:paraId="1A51499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C1ABF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Všehrdovo náměstí 45</w:t>
            </w:r>
          </w:p>
          <w:p w14:paraId="0CFB00CF" w14:textId="77777777" w:rsidR="003676FF" w:rsidRPr="00100600" w:rsidRDefault="00000000">
            <w:pPr>
              <w:spacing w:after="120"/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45ABC93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8010FCB" w14:textId="77777777" w:rsidR="003676FF" w:rsidRPr="00100600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100600">
              <w:rPr>
                <w:rFonts w:ascii="Garamond" w:hAnsi="Garamond" w:cs="Arial"/>
              </w:rPr>
              <w:t>IČ: 24745391</w:t>
            </w:r>
          </w:p>
          <w:p w14:paraId="5BC7C805" w14:textId="77777777" w:rsidR="003676FF" w:rsidRPr="00100600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DIČ: CZ24745391</w:t>
            </w:r>
          </w:p>
        </w:tc>
      </w:tr>
      <w:tr w:rsidR="003676FF" w:rsidRPr="00100600" w14:paraId="35FA820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14DFF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99FA30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1FF960" w14:textId="77777777" w:rsidR="003676FF" w:rsidRPr="00100600" w:rsidRDefault="00000000">
            <w:pPr>
              <w:rPr>
                <w:rFonts w:ascii="Garamond" w:hAnsi="Garamond" w:cs="Arial"/>
              </w:rPr>
            </w:pPr>
            <w:proofErr w:type="spellStart"/>
            <w:r w:rsidRPr="00100600">
              <w:rPr>
                <w:rFonts w:ascii="Garamond" w:hAnsi="Garamond" w:cs="Arial"/>
              </w:rPr>
              <w:t>Edenred</w:t>
            </w:r>
            <w:proofErr w:type="spellEnd"/>
            <w:r w:rsidRPr="00100600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100600">
              <w:rPr>
                <w:rFonts w:ascii="Garamond" w:hAnsi="Garamond" w:cs="Arial"/>
              </w:rPr>
              <w:t>CZ,s.r.o</w:t>
            </w:r>
            <w:proofErr w:type="spellEnd"/>
            <w:r w:rsidRPr="00100600">
              <w:rPr>
                <w:rFonts w:ascii="Garamond" w:hAnsi="Garamond" w:cs="Arial"/>
              </w:rPr>
              <w:t>.</w:t>
            </w:r>
            <w:proofErr w:type="gramEnd"/>
          </w:p>
          <w:p w14:paraId="459822F0" w14:textId="500A8CB0" w:rsidR="006225B6" w:rsidRPr="00100600" w:rsidRDefault="006225B6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Pernerova 691/42</w:t>
            </w:r>
          </w:p>
          <w:p w14:paraId="610E3EC1" w14:textId="7EE8ECE3" w:rsidR="006225B6" w:rsidRPr="00100600" w:rsidRDefault="006225B6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186 </w:t>
            </w:r>
            <w:proofErr w:type="gramStart"/>
            <w:r w:rsidRPr="00100600">
              <w:rPr>
                <w:rFonts w:ascii="Garamond" w:hAnsi="Garamond" w:cs="Arial"/>
              </w:rPr>
              <w:t>00  Praha</w:t>
            </w:r>
            <w:proofErr w:type="gramEnd"/>
            <w:r w:rsidRPr="00100600">
              <w:rPr>
                <w:rFonts w:ascii="Garamond" w:hAnsi="Garamond" w:cs="Arial"/>
              </w:rPr>
              <w:t xml:space="preserve"> 8 - Karlín</w:t>
            </w:r>
          </w:p>
          <w:p w14:paraId="55AEADF7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 </w:t>
            </w:r>
          </w:p>
          <w:p w14:paraId="2954D19F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  </w:t>
            </w:r>
          </w:p>
        </w:tc>
      </w:tr>
      <w:tr w:rsidR="003676FF" w:rsidRPr="00100600" w14:paraId="019B819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B0209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Datum objednání:</w:t>
            </w:r>
          </w:p>
          <w:p w14:paraId="4C69F5A6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Datum dodání:</w:t>
            </w:r>
          </w:p>
          <w:p w14:paraId="1801CE1A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4C8B66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30.01.2026</w:t>
            </w:r>
          </w:p>
          <w:p w14:paraId="4B8C7443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  <w:p w14:paraId="66550E9F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ED342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</w:tc>
      </w:tr>
      <w:tr w:rsidR="003676FF" w:rsidRPr="00100600" w14:paraId="4811E3A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5F0" w14:textId="77777777" w:rsidR="003676FF" w:rsidRPr="001006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Text: </w:t>
            </w:r>
          </w:p>
          <w:p w14:paraId="08D2D7FE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BB4D503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35C8E3D" w14:textId="77777777" w:rsidR="003676FF" w:rsidRPr="001006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 xml:space="preserve">Objednáváme u Vás stravenky v </w:t>
            </w:r>
            <w:proofErr w:type="gramStart"/>
            <w:r w:rsidRPr="00100600">
              <w:rPr>
                <w:rFonts w:ascii="Garamond" w:hAnsi="Garamond" w:cs="Arial"/>
              </w:rPr>
              <w:t>počtu  1154</w:t>
            </w:r>
            <w:proofErr w:type="gramEnd"/>
            <w:r w:rsidRPr="00100600">
              <w:rPr>
                <w:rFonts w:ascii="Garamond" w:hAnsi="Garamond" w:cs="Arial"/>
              </w:rPr>
              <w:t xml:space="preserve"> ks  , hodnota stravenky 130,- Kč. Jmenný seznam zasíláme v příloze objednávky.</w:t>
            </w:r>
          </w:p>
          <w:p w14:paraId="211C0217" w14:textId="77777777" w:rsidR="002F1734" w:rsidRPr="00100600" w:rsidRDefault="002F173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46C4D1A" w14:textId="672C8092" w:rsidR="002F1734" w:rsidRPr="00100600" w:rsidRDefault="002F173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Celková částka k úhradě ve výši   150 020,- Kč.</w:t>
            </w:r>
          </w:p>
          <w:p w14:paraId="23F61D0C" w14:textId="77777777" w:rsidR="006225B6" w:rsidRPr="00100600" w:rsidRDefault="006225B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ADC554D" w14:textId="5F913AEB" w:rsidR="006225B6" w:rsidRPr="00100600" w:rsidRDefault="006225B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Děkujeme za vyřízení objednávky.</w:t>
            </w:r>
          </w:p>
          <w:p w14:paraId="10C96BD7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A3ADAFE" w14:textId="77777777" w:rsidR="003676FF" w:rsidRPr="001006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S pozdravem</w:t>
            </w:r>
          </w:p>
          <w:p w14:paraId="5EF00B7A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9F532EB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EAF34EB" w14:textId="77777777" w:rsidR="003676FF" w:rsidRPr="001006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JUDr. Milan Špryňar, v.r.</w:t>
            </w:r>
          </w:p>
          <w:p w14:paraId="728DE326" w14:textId="77777777" w:rsidR="003676FF" w:rsidRPr="001006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předseda okresního soudu</w:t>
            </w:r>
          </w:p>
          <w:p w14:paraId="48502975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65342B3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0F72163" w14:textId="77777777" w:rsidR="006225B6" w:rsidRPr="00100600" w:rsidRDefault="006225B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65D7835" w14:textId="77777777" w:rsidR="006225B6" w:rsidRPr="00100600" w:rsidRDefault="006225B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BB0BB76" w14:textId="77777777" w:rsidR="006225B6" w:rsidRPr="00100600" w:rsidRDefault="006225B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33294AA" w14:textId="77777777" w:rsidR="003676FF" w:rsidRPr="001006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467DE3BF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696F3BF" w14:textId="77777777" w:rsidR="003676FF" w:rsidRPr="00100600" w:rsidRDefault="003676F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676FF" w:rsidRPr="00100600" w14:paraId="7221D76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F1E766" w14:textId="27E35E05" w:rsidR="003676FF" w:rsidRPr="00100600" w:rsidRDefault="003676FF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71EFB" w14:textId="618E3710" w:rsidR="003676FF" w:rsidRPr="00100600" w:rsidRDefault="003676FF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C3E60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871D5BE" w14:textId="77777777" w:rsidR="003676FF" w:rsidRPr="00100600" w:rsidRDefault="003676FF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175079A9" w14:textId="77777777" w:rsidR="003676FF" w:rsidRPr="00100600" w:rsidRDefault="003676FF">
      <w:pPr>
        <w:rPr>
          <w:rFonts w:ascii="Garamond" w:hAnsi="Garamond"/>
        </w:rPr>
      </w:pPr>
    </w:p>
    <w:p w14:paraId="0557FE92" w14:textId="77777777" w:rsidR="003676FF" w:rsidRPr="00100600" w:rsidRDefault="003676FF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676FF" w:rsidRPr="00100600" w14:paraId="5DFD1E5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708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Počet příloh: 0</w:t>
            </w:r>
          </w:p>
          <w:p w14:paraId="4524D607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3A642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Vyřizuje:</w:t>
            </w:r>
          </w:p>
          <w:p w14:paraId="257DF20B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Telefon:</w:t>
            </w:r>
          </w:p>
          <w:p w14:paraId="6BBB4F15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5D696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Solničková Ilona</w:t>
            </w:r>
          </w:p>
          <w:p w14:paraId="057E8444" w14:textId="77777777" w:rsidR="003676FF" w:rsidRPr="00100600" w:rsidRDefault="003676FF">
            <w:pPr>
              <w:rPr>
                <w:rFonts w:ascii="Garamond" w:hAnsi="Garamond" w:cs="Arial"/>
              </w:rPr>
            </w:pPr>
          </w:p>
          <w:p w14:paraId="61A4E391" w14:textId="77777777" w:rsidR="003676FF" w:rsidRPr="00100600" w:rsidRDefault="003676F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1ABB" w14:textId="77777777" w:rsidR="003676FF" w:rsidRPr="00100600" w:rsidRDefault="00000000">
            <w:pPr>
              <w:rPr>
                <w:rFonts w:ascii="Garamond" w:hAnsi="Garamond" w:cs="Arial"/>
              </w:rPr>
            </w:pPr>
            <w:r w:rsidRPr="00100600">
              <w:rPr>
                <w:rFonts w:ascii="Garamond" w:hAnsi="Garamond" w:cs="Arial"/>
              </w:rPr>
              <w:t>Razítko a podpis:</w:t>
            </w:r>
          </w:p>
        </w:tc>
      </w:tr>
    </w:tbl>
    <w:p w14:paraId="52830351" w14:textId="77777777" w:rsidR="003676FF" w:rsidRPr="00100600" w:rsidRDefault="003676FF">
      <w:pPr>
        <w:rPr>
          <w:rFonts w:ascii="Garamond" w:hAnsi="Garamond" w:cs="Arial"/>
        </w:rPr>
      </w:pPr>
    </w:p>
    <w:p w14:paraId="07232E58" w14:textId="77777777" w:rsidR="004B0739" w:rsidRPr="00100600" w:rsidRDefault="004B0739">
      <w:pPr>
        <w:rPr>
          <w:rFonts w:ascii="Garamond" w:hAnsi="Garamond" w:cs="Arial"/>
        </w:rPr>
      </w:pPr>
    </w:p>
    <w:sectPr w:rsidR="004B0739" w:rsidRPr="00100600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7436" w14:textId="77777777" w:rsidR="003A1E3D" w:rsidRDefault="003A1E3D">
      <w:r>
        <w:separator/>
      </w:r>
    </w:p>
  </w:endnote>
  <w:endnote w:type="continuationSeparator" w:id="0">
    <w:p w14:paraId="72BED4F8" w14:textId="77777777" w:rsidR="003A1E3D" w:rsidRDefault="003A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5BEF" w14:textId="77777777" w:rsidR="003676FF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3EDA" w14:textId="77777777" w:rsidR="003A1E3D" w:rsidRDefault="003A1E3D">
      <w:r>
        <w:separator/>
      </w:r>
    </w:p>
  </w:footnote>
  <w:footnote w:type="continuationSeparator" w:id="0">
    <w:p w14:paraId="317ED6F3" w14:textId="77777777" w:rsidR="003A1E3D" w:rsidRDefault="003A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5927"/>
  </w:docVars>
  <w:rsids>
    <w:rsidRoot w:val="00334658"/>
    <w:rsid w:val="00036DCB"/>
    <w:rsid w:val="000718A9"/>
    <w:rsid w:val="00100600"/>
    <w:rsid w:val="002F1734"/>
    <w:rsid w:val="00331137"/>
    <w:rsid w:val="00334658"/>
    <w:rsid w:val="003676FF"/>
    <w:rsid w:val="003A1E3D"/>
    <w:rsid w:val="004B0739"/>
    <w:rsid w:val="004B65DB"/>
    <w:rsid w:val="006225B6"/>
    <w:rsid w:val="009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6F73A"/>
  <w14:defaultImageDpi w14:val="0"/>
  <w15:docId w15:val="{8BB70B27-8BB3-4BF9-BD10-F086A1F2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161</Words>
  <Characters>955</Characters>
  <Application>Microsoft Office Word</Application>
  <DocSecurity>0</DocSecurity>
  <Lines>7</Lines>
  <Paragraphs>2</Paragraphs>
  <ScaleCrop>false</ScaleCrop>
  <Company>CCA Systems a.s.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7</cp:revision>
  <cp:lastPrinted>2026-01-30T08:54:00Z</cp:lastPrinted>
  <dcterms:created xsi:type="dcterms:W3CDTF">2026-01-30T08:51:00Z</dcterms:created>
  <dcterms:modified xsi:type="dcterms:W3CDTF">2026-01-30T11:30:00Z</dcterms:modified>
</cp:coreProperties>
</file>