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CA" w14:textId="764709E8" w:rsidR="00DA6DB3" w:rsidRPr="00DA6DB3" w:rsidRDefault="00B97A71" w:rsidP="00C0614E">
      <w:pPr>
        <w:pStyle w:val="Identifikace"/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bookmarkStart w:id="0" w:name="_Hlk198038043"/>
      <w:bookmarkStart w:id="1" w:name="_Hlk219194768"/>
      <w:r w:rsidR="00AA51F1" w:rsidRPr="004F7E72">
        <w:rPr>
          <w:b/>
          <w:bCs w:val="0"/>
        </w:rPr>
        <w:t>2</w:t>
      </w:r>
      <w:r w:rsidR="00B46110">
        <w:rPr>
          <w:b/>
          <w:bCs w:val="0"/>
        </w:rPr>
        <w:t>4</w:t>
      </w:r>
      <w:r w:rsidR="00AA51F1" w:rsidRPr="004F7E72">
        <w:rPr>
          <w:b/>
          <w:bCs w:val="0"/>
        </w:rPr>
        <w:t>/SML</w:t>
      </w:r>
      <w:r w:rsidR="00A4405A">
        <w:rPr>
          <w:b/>
          <w:bCs w:val="0"/>
        </w:rPr>
        <w:t>3548/</w:t>
      </w:r>
      <w:r w:rsidR="00242285">
        <w:rPr>
          <w:b/>
          <w:bCs w:val="0"/>
        </w:rPr>
        <w:t>0</w:t>
      </w:r>
      <w:r w:rsidR="00442428">
        <w:rPr>
          <w:b/>
          <w:bCs w:val="0"/>
        </w:rPr>
        <w:t>3</w:t>
      </w:r>
      <w:r w:rsidR="00242285">
        <w:rPr>
          <w:b/>
          <w:bCs w:val="0"/>
        </w:rPr>
        <w:t>/</w:t>
      </w:r>
      <w:r w:rsidR="004F7E72" w:rsidRPr="004F7E72">
        <w:rPr>
          <w:b/>
          <w:bCs w:val="0"/>
        </w:rPr>
        <w:t>SoD/</w:t>
      </w:r>
      <w:bookmarkEnd w:id="0"/>
      <w:r w:rsidR="000C1127">
        <w:rPr>
          <w:b/>
          <w:bCs w:val="0"/>
        </w:rPr>
        <w:t>PIT</w:t>
      </w:r>
    </w:p>
    <w:bookmarkEnd w:id="1"/>
    <w:p w14:paraId="113150F4" w14:textId="3D7E1E77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8D3FDE">
        <w:t>dodavatel</w:t>
      </w:r>
      <w:r w:rsidR="00D2101D">
        <w:t>e</w:t>
      </w:r>
      <w:r>
        <w:t>:</w:t>
      </w:r>
    </w:p>
    <w:p w14:paraId="3A2CAB0B" w14:textId="77777777" w:rsidR="0070183E" w:rsidRDefault="0070183E" w:rsidP="00C0614E">
      <w:pPr>
        <w:pStyle w:val="Identifikace"/>
        <w:suppressAutoHyphens/>
        <w:spacing w:line="240" w:lineRule="auto"/>
      </w:pPr>
    </w:p>
    <w:p w14:paraId="51127B22" w14:textId="79481A4F" w:rsidR="0070183E" w:rsidRDefault="00B42A68" w:rsidP="0070183E">
      <w:pPr>
        <w:pStyle w:val="Identifikace"/>
        <w:suppressAutoHyphens/>
        <w:spacing w:line="240" w:lineRule="auto"/>
        <w:jc w:val="center"/>
        <w:rPr>
          <w:b/>
          <w:bCs w:val="0"/>
          <w:sz w:val="24"/>
          <w:szCs w:val="24"/>
        </w:rPr>
      </w:pPr>
      <w:r w:rsidRPr="00607F90">
        <w:rPr>
          <w:b/>
          <w:bCs w:val="0"/>
          <w:sz w:val="24"/>
          <w:szCs w:val="24"/>
        </w:rPr>
        <w:t>S</w:t>
      </w:r>
      <w:r w:rsidR="00042272" w:rsidRPr="00607F90">
        <w:rPr>
          <w:b/>
          <w:bCs w:val="0"/>
          <w:sz w:val="24"/>
          <w:szCs w:val="24"/>
        </w:rPr>
        <w:t xml:space="preserve">MLOUVA O DÍLO </w:t>
      </w:r>
    </w:p>
    <w:p w14:paraId="6E8C8A26" w14:textId="77777777" w:rsidR="000C1127" w:rsidRPr="000C1127" w:rsidRDefault="000C1127" w:rsidP="0070183E">
      <w:pPr>
        <w:pStyle w:val="Identifikace"/>
        <w:suppressAutoHyphens/>
        <w:spacing w:line="240" w:lineRule="auto"/>
        <w:jc w:val="center"/>
        <w:rPr>
          <w:b/>
          <w:bCs w:val="0"/>
        </w:rPr>
      </w:pPr>
    </w:p>
    <w:p w14:paraId="1F2155CF" w14:textId="77777777" w:rsidR="000C1127" w:rsidRPr="00B62905" w:rsidRDefault="000C1127" w:rsidP="000C1127">
      <w:pPr>
        <w:jc w:val="center"/>
      </w:pPr>
      <w:bookmarkStart w:id="2" w:name="_Hlk216939099"/>
      <w:r w:rsidRPr="00B62905">
        <w:t>uzavřená dle ustanovení § 2586 a násl. zák. č. 89/2012 Sb., občanský zákoník, ve znění pozdějších předpisů (dále jen „občanský zákoník“)</w:t>
      </w:r>
    </w:p>
    <w:bookmarkEnd w:id="2"/>
    <w:p w14:paraId="5CE5A24A" w14:textId="77777777" w:rsidR="000C1127" w:rsidRPr="000C1127" w:rsidRDefault="000C1127" w:rsidP="000C1127">
      <w:pPr>
        <w:pStyle w:val="Nadpis1"/>
        <w:suppressAutoHyphens/>
        <w:spacing w:line="240" w:lineRule="auto"/>
        <w:jc w:val="left"/>
        <w:rPr>
          <w:sz w:val="20"/>
        </w:rPr>
      </w:pPr>
    </w:p>
    <w:p w14:paraId="3B89A1F5" w14:textId="7C6314BD" w:rsidR="000C1127" w:rsidRDefault="000C1127" w:rsidP="0070183E">
      <w:pPr>
        <w:pStyle w:val="Identifikace"/>
        <w:suppressAutoHyphens/>
        <w:spacing w:line="240" w:lineRule="auto"/>
        <w:jc w:val="center"/>
        <w:rPr>
          <w:b/>
          <w:bCs w:val="0"/>
          <w:sz w:val="24"/>
          <w:szCs w:val="24"/>
        </w:rPr>
      </w:pPr>
      <w:r w:rsidRPr="00103121">
        <w:rPr>
          <w:b/>
          <w:bCs w:val="0"/>
          <w:sz w:val="24"/>
          <w:szCs w:val="24"/>
        </w:rPr>
        <w:t>Dodatek č. 3</w:t>
      </w:r>
    </w:p>
    <w:p w14:paraId="2560B4C0" w14:textId="77777777" w:rsidR="00103121" w:rsidRPr="00103121" w:rsidRDefault="00103121" w:rsidP="0070183E">
      <w:pPr>
        <w:pStyle w:val="Identifikace"/>
        <w:suppressAutoHyphens/>
        <w:spacing w:line="240" w:lineRule="auto"/>
        <w:jc w:val="center"/>
        <w:rPr>
          <w:b/>
          <w:bCs w:val="0"/>
          <w:sz w:val="24"/>
          <w:szCs w:val="24"/>
        </w:rPr>
      </w:pPr>
    </w:p>
    <w:p w14:paraId="02C48D56" w14:textId="777777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>
        <w:rPr>
          <w:b/>
          <w:bCs/>
        </w:rPr>
        <w:t>Ústecký kraj</w:t>
      </w:r>
    </w:p>
    <w:p w14:paraId="5F2224B5" w14:textId="01269DF0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186544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0F37CD88" w14:textId="5D7C3705" w:rsidR="00F83937" w:rsidRPr="00F83937" w:rsidRDefault="002F552F" w:rsidP="00F8393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0B6C29" w:rsidRPr="00E037B6">
        <w:rPr>
          <w:bCs/>
          <w:color w:val="auto"/>
        </w:rPr>
        <w:t xml:space="preserve">Ing. </w:t>
      </w:r>
      <w:r w:rsidR="007B33CC">
        <w:rPr>
          <w:bCs/>
          <w:color w:val="auto"/>
        </w:rPr>
        <w:t>Iv</w:t>
      </w:r>
      <w:r w:rsidR="007D0E8E">
        <w:rPr>
          <w:bCs/>
          <w:color w:val="auto"/>
        </w:rPr>
        <w:t>ou</w:t>
      </w:r>
      <w:r w:rsidR="007B33CC">
        <w:rPr>
          <w:bCs/>
          <w:color w:val="auto"/>
        </w:rPr>
        <w:t xml:space="preserve"> Tomešov</w:t>
      </w:r>
      <w:r w:rsidR="007D0E8E">
        <w:rPr>
          <w:bCs/>
          <w:color w:val="auto"/>
        </w:rPr>
        <w:t>ou</w:t>
      </w:r>
      <w:r w:rsidR="003C1328" w:rsidRPr="00E037B6">
        <w:rPr>
          <w:bCs/>
          <w:color w:val="auto"/>
        </w:rPr>
        <w:t xml:space="preserve">, vedoucí </w:t>
      </w:r>
      <w:r w:rsidR="007B33CC">
        <w:rPr>
          <w:bCs/>
          <w:color w:val="auto"/>
        </w:rPr>
        <w:t>odboru</w:t>
      </w:r>
      <w:r w:rsidR="003C1328" w:rsidRPr="00E037B6">
        <w:rPr>
          <w:bCs/>
          <w:color w:val="auto"/>
        </w:rPr>
        <w:t xml:space="preserve"> </w:t>
      </w:r>
      <w:r w:rsidR="00F83937" w:rsidRPr="00F83937">
        <w:rPr>
          <w:bCs/>
          <w:color w:val="auto"/>
        </w:rPr>
        <w:t xml:space="preserve">podpory podnikání, </w:t>
      </w:r>
    </w:p>
    <w:p w14:paraId="3BE71157" w14:textId="72145859" w:rsidR="002F552F" w:rsidRPr="00E037B6" w:rsidRDefault="00F83937" w:rsidP="00F8393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>
        <w:rPr>
          <w:bCs/>
          <w:color w:val="auto"/>
        </w:rPr>
        <w:tab/>
      </w:r>
      <w:r w:rsidRPr="00F83937">
        <w:rPr>
          <w:bCs/>
          <w:color w:val="auto"/>
        </w:rPr>
        <w:t>inovací a transformace</w:t>
      </w:r>
    </w:p>
    <w:p w14:paraId="2A910B6D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0507A80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242F3">
        <w:rPr>
          <w:bCs/>
        </w:rPr>
        <w:t xml:space="preserve">Česká spořitelna </w:t>
      </w:r>
      <w:r w:rsidRPr="00872DE5">
        <w:rPr>
          <w:bCs/>
        </w:rPr>
        <w:tab/>
      </w:r>
    </w:p>
    <w:p w14:paraId="08D8A03F" w14:textId="0D6B0BA8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 xml:space="preserve">Číslo účtu: </w:t>
      </w:r>
      <w:r w:rsidR="000242F3">
        <w:rPr>
          <w:bCs/>
        </w:rPr>
        <w:tab/>
      </w:r>
      <w:r w:rsidR="003B6708" w:rsidRPr="003B6708">
        <w:rPr>
          <w:bCs/>
        </w:rPr>
        <w:t>2220162/0800</w:t>
      </w:r>
    </w:p>
    <w:p w14:paraId="49B6ED48" w14:textId="7B83F107" w:rsidR="00F61EFA" w:rsidRDefault="002F552F" w:rsidP="000C112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2F552F">
        <w:rPr>
          <w:bCs/>
        </w:rPr>
        <w:t>Zástupce pro věcná jednání:</w:t>
      </w:r>
      <w:r w:rsidR="000242F3">
        <w:rPr>
          <w:bCs/>
        </w:rPr>
        <w:tab/>
      </w:r>
      <w:r w:rsidR="000C1127" w:rsidRPr="000C1127">
        <w:rPr>
          <w:bCs/>
        </w:rPr>
        <w:t xml:space="preserve">Mgr. Martina Želinová Langweilová, vedoucí oddělení lidských zdrojů, </w:t>
      </w:r>
      <w:r w:rsidR="000C1127" w:rsidRPr="000C1127">
        <w:rPr>
          <w:bCs/>
        </w:rPr>
        <w:tab/>
        <w:t>podpory průmyslu a podnikání</w:t>
      </w:r>
    </w:p>
    <w:p w14:paraId="4576AF6A" w14:textId="448F1437" w:rsidR="000C1127" w:rsidRPr="000C1127" w:rsidRDefault="002F552F" w:rsidP="000C1127">
      <w:pPr>
        <w:rPr>
          <w:bCs/>
        </w:rPr>
      </w:pPr>
      <w:r w:rsidRPr="002F552F">
        <w:rPr>
          <w:bCs/>
        </w:rPr>
        <w:t>E-mail/telefon:</w:t>
      </w:r>
      <w:r w:rsidR="000242F3">
        <w:rPr>
          <w:bCs/>
        </w:rPr>
        <w:tab/>
      </w:r>
      <w:r w:rsidR="000C1127">
        <w:rPr>
          <w:bCs/>
        </w:rPr>
        <w:t xml:space="preserve">             </w:t>
      </w:r>
      <w:r w:rsidR="000C1127" w:rsidRPr="000C1127">
        <w:rPr>
          <w:bCs/>
        </w:rPr>
        <w:t>zelinova.m@kr-ustecky.cz/ 475 657 676</w:t>
      </w:r>
    </w:p>
    <w:p w14:paraId="0F6A132B" w14:textId="75344647" w:rsidR="002F552F" w:rsidRPr="002F552F" w:rsidRDefault="002F552F" w:rsidP="00F61EF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color w:val="000DFF" w:themeColor="accent1"/>
        </w:rPr>
      </w:pPr>
      <w:r w:rsidRPr="002F552F">
        <w:rPr>
          <w:bCs/>
        </w:rPr>
        <w:tab/>
      </w:r>
    </w:p>
    <w:p w14:paraId="19C67123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71214D8D" w14:textId="0A40F352" w:rsidR="0089508A" w:rsidRPr="00B97A71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(dále jen</w:t>
      </w:r>
      <w:r>
        <w:t xml:space="preserve"> „</w:t>
      </w:r>
      <w:r w:rsidR="005F1156">
        <w:t>O</w:t>
      </w:r>
      <w:r w:rsidR="00D2101D">
        <w:t>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32E56E32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69595848" w14:textId="77777777" w:rsidR="00C36AFA" w:rsidRDefault="00C36AFA" w:rsidP="00C36AF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</w:p>
    <w:p w14:paraId="01A3FF31" w14:textId="476E30F7" w:rsidR="002F552F" w:rsidRPr="00C36AFA" w:rsidRDefault="000242F3" w:rsidP="00C36AF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C36AFA">
        <w:rPr>
          <w:b/>
          <w:bCs/>
          <w:color w:val="auto"/>
        </w:rPr>
        <w:t>FLAME System s.r.o.</w:t>
      </w:r>
      <w:r w:rsidR="002F552F" w:rsidRPr="00C36AFA">
        <w:rPr>
          <w:b/>
          <w:bCs/>
        </w:rPr>
        <w:tab/>
      </w:r>
    </w:p>
    <w:p w14:paraId="0B81AA16" w14:textId="08FA2EBB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Sídlo</w:t>
      </w:r>
      <w:r w:rsidR="00C36AFA">
        <w:rPr>
          <w:bCs/>
          <w:color w:val="auto"/>
        </w:rPr>
        <w:t>:</w:t>
      </w:r>
      <w:r w:rsidRPr="000242F3">
        <w:rPr>
          <w:color w:val="auto"/>
        </w:rPr>
        <w:tab/>
      </w:r>
      <w:bookmarkStart w:id="3" w:name="_Hlk216078949"/>
      <w:r w:rsidR="000242F3" w:rsidRPr="000242F3">
        <w:rPr>
          <w:color w:val="auto"/>
        </w:rPr>
        <w:t>Dr. Maye 468/3, 709 00 Ostrava – Mariánské Hory</w:t>
      </w:r>
      <w:bookmarkEnd w:id="3"/>
      <w:r w:rsidRPr="000242F3">
        <w:rPr>
          <w:color w:val="auto"/>
        </w:rPr>
        <w:tab/>
      </w:r>
    </w:p>
    <w:p w14:paraId="0866B2B6" w14:textId="7CD013B6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Zastoupený: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Nikola Gorgol, jednatel společnosti</w:t>
      </w:r>
      <w:r w:rsidRPr="000242F3">
        <w:rPr>
          <w:bCs/>
          <w:color w:val="auto"/>
        </w:rPr>
        <w:tab/>
      </w:r>
    </w:p>
    <w:p w14:paraId="66E2AF3E" w14:textId="203A64DE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IČ: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26846888</w:t>
      </w:r>
      <w:r w:rsidRPr="000242F3">
        <w:rPr>
          <w:bCs/>
          <w:color w:val="auto"/>
        </w:rPr>
        <w:tab/>
      </w:r>
    </w:p>
    <w:p w14:paraId="2169CBC8" w14:textId="2713A94D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DIČ:</w:t>
      </w:r>
      <w:r w:rsidRPr="000242F3">
        <w:rPr>
          <w:color w:val="auto"/>
        </w:rPr>
        <w:t xml:space="preserve"> 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CZ26846888</w:t>
      </w:r>
      <w:r w:rsidRPr="000242F3">
        <w:rPr>
          <w:color w:val="auto"/>
        </w:rPr>
        <w:tab/>
      </w:r>
    </w:p>
    <w:p w14:paraId="72BB892D" w14:textId="412CAC81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Bank. spojení:</w:t>
      </w:r>
      <w:r w:rsidRPr="000242F3">
        <w:rPr>
          <w:color w:val="auto"/>
        </w:rPr>
        <w:tab/>
      </w:r>
      <w:r w:rsidR="00234D0E">
        <w:rPr>
          <w:color w:val="auto"/>
        </w:rPr>
        <w:t xml:space="preserve">Komerční banka, </w:t>
      </w:r>
      <w:proofErr w:type="spellStart"/>
      <w:r w:rsidR="000242F3" w:rsidRPr="000242F3">
        <w:rPr>
          <w:color w:val="auto"/>
        </w:rPr>
        <w:t>a.s</w:t>
      </w:r>
      <w:proofErr w:type="spellEnd"/>
    </w:p>
    <w:p w14:paraId="1F8A752B" w14:textId="6B3BB232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Číslo účtu: </w:t>
      </w:r>
      <w:r w:rsidRPr="000242F3">
        <w:rPr>
          <w:bCs/>
          <w:color w:val="auto"/>
        </w:rPr>
        <w:tab/>
      </w:r>
      <w:r w:rsidR="00241909" w:rsidRPr="00241909">
        <w:rPr>
          <w:bCs/>
          <w:color w:val="auto"/>
        </w:rPr>
        <w:t>35-3904890257/0100</w:t>
      </w:r>
    </w:p>
    <w:p w14:paraId="1DBDA2CD" w14:textId="34C75B50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Zástupce pro věcná </w:t>
      </w:r>
      <w:proofErr w:type="gramStart"/>
      <w:r w:rsidR="006E634E" w:rsidRPr="000242F3">
        <w:rPr>
          <w:bCs/>
          <w:color w:val="auto"/>
        </w:rPr>
        <w:t>jednání:</w:t>
      </w:r>
      <w:r w:rsidR="006E634E">
        <w:rPr>
          <w:bCs/>
          <w:color w:val="auto"/>
        </w:rPr>
        <w:t xml:space="preserve">   </w:t>
      </w:r>
      <w:proofErr w:type="gramEnd"/>
      <w:r w:rsidR="000242F3" w:rsidRPr="000242F3">
        <w:rPr>
          <w:bCs/>
          <w:color w:val="auto"/>
        </w:rPr>
        <w:t>Nikola Gorgol</w:t>
      </w:r>
    </w:p>
    <w:p w14:paraId="0F1B6473" w14:textId="5F06EB25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E-mail/</w:t>
      </w:r>
      <w:proofErr w:type="gramStart"/>
      <w:r w:rsidR="006E634E" w:rsidRPr="000242F3">
        <w:rPr>
          <w:bCs/>
          <w:color w:val="auto"/>
        </w:rPr>
        <w:t>telefon:</w:t>
      </w:r>
      <w:r w:rsidR="006E634E">
        <w:rPr>
          <w:bCs/>
          <w:color w:val="auto"/>
        </w:rPr>
        <w:t xml:space="preserve">  </w:t>
      </w:r>
      <w:r w:rsidR="000242F3">
        <w:rPr>
          <w:bCs/>
          <w:color w:val="auto"/>
        </w:rPr>
        <w:t xml:space="preserve"> </w:t>
      </w:r>
      <w:proofErr w:type="gramEnd"/>
      <w:r w:rsidR="000242F3">
        <w:rPr>
          <w:bCs/>
          <w:color w:val="auto"/>
        </w:rPr>
        <w:t xml:space="preserve">                       </w:t>
      </w:r>
      <w:r w:rsidR="008A4B7D">
        <w:rPr>
          <w:bCs/>
          <w:color w:val="auto"/>
        </w:rPr>
        <w:t xml:space="preserve"> </w:t>
      </w:r>
      <w:r w:rsidR="006E634E">
        <w:rPr>
          <w:bCs/>
          <w:color w:val="auto"/>
        </w:rPr>
        <w:t xml:space="preserve"> </w:t>
      </w:r>
      <w:r w:rsidR="000242F3" w:rsidRPr="000242F3">
        <w:rPr>
          <w:bCs/>
          <w:color w:val="auto"/>
        </w:rPr>
        <w:t>gorgol@flame.cz/ 596 138 413</w:t>
      </w:r>
    </w:p>
    <w:p w14:paraId="28E93851" w14:textId="1D7F56AD" w:rsidR="002F552F" w:rsidRPr="000242F3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0242F3">
        <w:rPr>
          <w:color w:val="auto"/>
        </w:rPr>
        <w:t>zapsaný v obchodním rejstříku</w:t>
      </w:r>
      <w:r w:rsidR="000242F3" w:rsidRPr="000242F3">
        <w:t xml:space="preserve"> </w:t>
      </w:r>
      <w:r w:rsidR="000242F3" w:rsidRPr="000242F3">
        <w:rPr>
          <w:color w:val="auto"/>
        </w:rPr>
        <w:t>u Krajského soudu v Ostravě, oddíl C, vložka 28253</w:t>
      </w:r>
      <w:r w:rsidRPr="000242F3">
        <w:rPr>
          <w:color w:val="auto"/>
        </w:rPr>
        <w:t xml:space="preserve"> </w:t>
      </w:r>
    </w:p>
    <w:p w14:paraId="333A10C5" w14:textId="503A1735" w:rsidR="00B97A71" w:rsidRPr="00E05CEC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20E097AD" w:rsidR="00B97A71" w:rsidRPr="00B97A71" w:rsidRDefault="00B97A71" w:rsidP="00C0614E">
      <w:pPr>
        <w:suppressAutoHyphens/>
        <w:spacing w:line="240" w:lineRule="auto"/>
      </w:pPr>
      <w:bookmarkStart w:id="4" w:name="_Hlk119060502"/>
      <w:r w:rsidRPr="00B97A71">
        <w:t xml:space="preserve">(dále jen </w:t>
      </w:r>
      <w:r w:rsidR="0089508A">
        <w:t>„</w:t>
      </w:r>
      <w:r w:rsidR="00C36AFA">
        <w:t>Zhotovitel</w:t>
      </w:r>
      <w:r w:rsidR="0089508A">
        <w:t>“</w:t>
      </w:r>
      <w:r w:rsidRPr="00B97A71">
        <w:t>)</w:t>
      </w:r>
    </w:p>
    <w:bookmarkEnd w:id="4"/>
    <w:p w14:paraId="76F539C6" w14:textId="77777777" w:rsidR="00B97A71" w:rsidRDefault="00B97A71" w:rsidP="00C0614E">
      <w:pPr>
        <w:suppressAutoHyphens/>
        <w:spacing w:line="240" w:lineRule="auto"/>
      </w:pPr>
    </w:p>
    <w:p w14:paraId="70400AC8" w14:textId="1D5BEC82" w:rsidR="00CA22C9" w:rsidRDefault="00CA22C9" w:rsidP="00CA22C9">
      <w:pPr>
        <w:suppressAutoHyphens/>
        <w:spacing w:line="240" w:lineRule="auto"/>
      </w:pPr>
      <w:r>
        <w:t xml:space="preserve">Smluvní strany uzavřely dne 23.10.2024 </w:t>
      </w:r>
      <w:r w:rsidR="00DF41AA">
        <w:t>s</w:t>
      </w:r>
      <w:r>
        <w:t>mlouvu o dílo evidovanou pod číslem 24/SML3548/SoD/RR, jejímž předmětem je úprava práv a povinností smluvních stran při provedení díla „Zpracování žádosti o dotaci, studie proveditelnosti, zajištění managementu pro projekt IROP – Konektivita, HW, SW,</w:t>
      </w:r>
      <w:r w:rsidR="00026F99">
        <w:t xml:space="preserve"> </w:t>
      </w:r>
      <w:r>
        <w:t xml:space="preserve">vybavení středních škol v Ústeckém kraji - 5. etapa“. </w:t>
      </w:r>
      <w:r w:rsidR="006F48E2" w:rsidRPr="006F48E2">
        <w:t xml:space="preserve">Dne 23.01.2025 byl k této smlouvě uzavřen </w:t>
      </w:r>
      <w:r w:rsidR="006F48E2" w:rsidRPr="006F48E2">
        <w:lastRenderedPageBreak/>
        <w:t>Dodatek č. 1, a dne 26.05.2025 byl k téže smlouvě uzavřen Dodatek č. 2</w:t>
      </w:r>
      <w:r w:rsidR="00DF41AA">
        <w:t xml:space="preserve"> evidovaný pod číslem </w:t>
      </w:r>
      <w:r w:rsidR="00DF41AA" w:rsidRPr="00DF41AA">
        <w:t>24/SML3548/0</w:t>
      </w:r>
      <w:r w:rsidR="00DF41AA">
        <w:t>2</w:t>
      </w:r>
      <w:r w:rsidR="00DF41AA" w:rsidRPr="00DF41AA">
        <w:t>/SoD/</w:t>
      </w:r>
      <w:r w:rsidR="00DF41AA">
        <w:t>RR</w:t>
      </w:r>
      <w:r w:rsidR="006F48E2" w:rsidRPr="006F48E2">
        <w:t>.</w:t>
      </w:r>
    </w:p>
    <w:p w14:paraId="03E62109" w14:textId="77777777" w:rsidR="006F48E2" w:rsidRDefault="006F48E2" w:rsidP="00CA22C9">
      <w:pPr>
        <w:suppressAutoHyphens/>
        <w:spacing w:line="240" w:lineRule="auto"/>
      </w:pPr>
    </w:p>
    <w:p w14:paraId="17D4102F" w14:textId="6447345E" w:rsidR="006F48E2" w:rsidRDefault="006F48E2" w:rsidP="00CA22C9">
      <w:pPr>
        <w:suppressAutoHyphens/>
        <w:spacing w:line="240" w:lineRule="auto"/>
      </w:pPr>
      <w:r w:rsidRPr="006F48E2">
        <w:t>Uvedené strany se dohodly na následující změně smlouvy takto:</w:t>
      </w:r>
    </w:p>
    <w:p w14:paraId="75D3A808" w14:textId="77777777" w:rsidR="006F48E2" w:rsidRDefault="006F48E2" w:rsidP="00CA22C9">
      <w:pPr>
        <w:suppressAutoHyphens/>
        <w:spacing w:line="240" w:lineRule="auto"/>
      </w:pPr>
    </w:p>
    <w:p w14:paraId="4D42FCA4" w14:textId="77777777" w:rsidR="006F48E2" w:rsidRDefault="006F48E2" w:rsidP="006F48E2">
      <w:pPr>
        <w:suppressAutoHyphens/>
        <w:spacing w:line="240" w:lineRule="auto"/>
      </w:pPr>
      <w:r>
        <w:t>Do Článku I. – „Předmět smlouvy a díla“ se doplňuje odstavec číslo 6, který zní:</w:t>
      </w:r>
    </w:p>
    <w:p w14:paraId="1DE2FD3E" w14:textId="77777777" w:rsidR="006F48E2" w:rsidRDefault="006F48E2" w:rsidP="006F48E2">
      <w:pPr>
        <w:suppressAutoHyphens/>
        <w:spacing w:line="240" w:lineRule="auto"/>
      </w:pPr>
    </w:p>
    <w:p w14:paraId="2819E8F3" w14:textId="77777777" w:rsidR="006F48E2" w:rsidRDefault="006F48E2" w:rsidP="006F48E2">
      <w:pPr>
        <w:suppressAutoHyphens/>
        <w:spacing w:line="240" w:lineRule="auto"/>
      </w:pPr>
      <w:r>
        <w:t>Zhotovitel určuje  k provádění veškerých úkonů souvisejících s prací v informačním systému MS2021+ k projektu „OPST – Konektivita, HW, SW, vybavení středních škol v Ústeckém kraji – SPŠ ÚL, Resslova 5“ tyto své zaměstnance a jednatele (dále jen „oprávněné osoby“):</w:t>
      </w:r>
    </w:p>
    <w:p w14:paraId="050A7950" w14:textId="77777777" w:rsidR="006F48E2" w:rsidRDefault="006F48E2" w:rsidP="006F48E2">
      <w:pPr>
        <w:suppressAutoHyphens/>
        <w:spacing w:line="240" w:lineRule="auto"/>
      </w:pPr>
    </w:p>
    <w:p w14:paraId="7DDCAD07" w14:textId="77777777" w:rsidR="006F48E2" w:rsidRDefault="006F48E2" w:rsidP="006F48E2">
      <w:pPr>
        <w:suppressAutoHyphens/>
        <w:spacing w:line="240" w:lineRule="auto"/>
      </w:pPr>
      <w:r>
        <w:tab/>
        <w:t>Uživatelské jméno:</w:t>
      </w:r>
      <w:r>
        <w:tab/>
      </w:r>
      <w:r>
        <w:tab/>
      </w:r>
      <w:r>
        <w:tab/>
      </w:r>
      <w:r>
        <w:tab/>
        <w:t>Přihlašovací údaje MS2021+:</w:t>
      </w:r>
      <w:r>
        <w:tab/>
      </w:r>
      <w:r>
        <w:tab/>
      </w:r>
      <w:r>
        <w:tab/>
        <w:t xml:space="preserve"> </w:t>
      </w:r>
    </w:p>
    <w:p w14:paraId="15E6E3E0" w14:textId="77777777" w:rsidR="006F48E2" w:rsidRDefault="006F48E2" w:rsidP="006F48E2">
      <w:pPr>
        <w:suppressAutoHyphens/>
        <w:spacing w:line="240" w:lineRule="auto"/>
      </w:pPr>
      <w:r>
        <w:tab/>
        <w:t xml:space="preserve">Čečivová Denisa </w:t>
      </w:r>
      <w:r>
        <w:tab/>
      </w:r>
      <w:r>
        <w:tab/>
      </w:r>
      <w:r>
        <w:tab/>
      </w:r>
      <w:r>
        <w:tab/>
        <w:t xml:space="preserve">CECDEN_EXT </w:t>
      </w:r>
    </w:p>
    <w:p w14:paraId="55C0C571" w14:textId="77777777" w:rsidR="006F48E2" w:rsidRDefault="006F48E2" w:rsidP="006F48E2">
      <w:pPr>
        <w:suppressAutoHyphens/>
        <w:spacing w:line="240" w:lineRule="auto"/>
      </w:pPr>
      <w:r>
        <w:tab/>
        <w:t>Flídr Martin</w:t>
      </w:r>
      <w:r>
        <w:tab/>
      </w:r>
      <w:r>
        <w:tab/>
      </w:r>
      <w:r>
        <w:tab/>
      </w:r>
      <w:r>
        <w:tab/>
      </w:r>
      <w:r>
        <w:tab/>
        <w:t xml:space="preserve">FILMAR1_EXT </w:t>
      </w:r>
    </w:p>
    <w:p w14:paraId="5F635B50" w14:textId="77777777" w:rsidR="006F48E2" w:rsidRDefault="006F48E2" w:rsidP="006F48E2">
      <w:pPr>
        <w:suppressAutoHyphens/>
        <w:spacing w:line="240" w:lineRule="auto"/>
      </w:pPr>
      <w:r>
        <w:tab/>
        <w:t xml:space="preserve">Gorgol Nikola </w:t>
      </w:r>
      <w:r>
        <w:tab/>
      </w:r>
      <w:r>
        <w:tab/>
      </w:r>
      <w:r>
        <w:tab/>
      </w:r>
      <w:r>
        <w:tab/>
        <w:t xml:space="preserve">GORNIK_EXT </w:t>
      </w:r>
    </w:p>
    <w:p w14:paraId="01B2EF0C" w14:textId="77777777" w:rsidR="006F48E2" w:rsidRDefault="006F48E2" w:rsidP="006F48E2">
      <w:pPr>
        <w:suppressAutoHyphens/>
        <w:spacing w:line="240" w:lineRule="auto"/>
      </w:pPr>
      <w:r>
        <w:tab/>
        <w:t xml:space="preserve">Pindurová Irena </w:t>
      </w:r>
      <w:r>
        <w:tab/>
      </w:r>
      <w:r>
        <w:tab/>
      </w:r>
      <w:r>
        <w:tab/>
      </w:r>
      <w:r>
        <w:tab/>
        <w:t xml:space="preserve">PINIRE_EXT </w:t>
      </w:r>
    </w:p>
    <w:p w14:paraId="488950D0" w14:textId="77777777" w:rsidR="006F48E2" w:rsidRDefault="006F48E2" w:rsidP="006F48E2">
      <w:pPr>
        <w:suppressAutoHyphens/>
        <w:spacing w:line="240" w:lineRule="auto"/>
      </w:pPr>
      <w:r>
        <w:tab/>
        <w:t>Schneider Tomáš</w:t>
      </w:r>
      <w:r>
        <w:tab/>
      </w:r>
      <w:r>
        <w:tab/>
      </w:r>
      <w:r>
        <w:tab/>
      </w:r>
      <w:r>
        <w:tab/>
        <w:t xml:space="preserve">SCHTOM_EXT </w:t>
      </w:r>
    </w:p>
    <w:p w14:paraId="56EE10E8" w14:textId="77777777" w:rsidR="006F48E2" w:rsidRDefault="006F48E2" w:rsidP="006F48E2">
      <w:pPr>
        <w:suppressAutoHyphens/>
        <w:spacing w:line="240" w:lineRule="auto"/>
      </w:pPr>
      <w:r>
        <w:tab/>
        <w:t xml:space="preserve">Vylegala David </w:t>
      </w:r>
      <w:r>
        <w:tab/>
      </w:r>
      <w:r>
        <w:tab/>
      </w:r>
      <w:r>
        <w:tab/>
      </w:r>
      <w:r>
        <w:tab/>
        <w:t xml:space="preserve">VYLDAV_EXT </w:t>
      </w:r>
    </w:p>
    <w:p w14:paraId="025B0C9B" w14:textId="77777777" w:rsidR="006F48E2" w:rsidRDefault="006F48E2" w:rsidP="006F48E2">
      <w:pPr>
        <w:suppressAutoHyphens/>
        <w:spacing w:line="240" w:lineRule="auto"/>
      </w:pPr>
    </w:p>
    <w:p w14:paraId="79FF4EE0" w14:textId="0A02E8EB" w:rsidR="006F48E2" w:rsidRDefault="006F48E2" w:rsidP="006F48E2">
      <w:pPr>
        <w:suppressAutoHyphens/>
        <w:spacing w:line="240" w:lineRule="auto"/>
      </w:pPr>
      <w:r>
        <w:t>Do Článku I. – „Předmět smlouvy a díla“ se doplňuje odstavec číslo 7, který zní:</w:t>
      </w:r>
    </w:p>
    <w:p w14:paraId="5281ECE6" w14:textId="77777777" w:rsidR="006F48E2" w:rsidRDefault="006F48E2" w:rsidP="006F48E2">
      <w:pPr>
        <w:suppressAutoHyphens/>
        <w:spacing w:line="240" w:lineRule="auto"/>
      </w:pPr>
    </w:p>
    <w:p w14:paraId="5D6A1855" w14:textId="77777777" w:rsidR="006F48E2" w:rsidRDefault="006F48E2" w:rsidP="006F48E2">
      <w:pPr>
        <w:suppressAutoHyphens/>
        <w:spacing w:line="240" w:lineRule="auto"/>
      </w:pPr>
      <w:r>
        <w:t xml:space="preserve">Zhotovitel odpovídá za veškeré úkony provedené oprávněnými osobami v informačním systému MS2021+ v souvislosti s plněním předmětu díla a za to, že tyto úkony nezpůsobí objednateli škodu. </w:t>
      </w:r>
    </w:p>
    <w:p w14:paraId="4A345A7B" w14:textId="77777777" w:rsidR="006F48E2" w:rsidRDefault="006F48E2" w:rsidP="006F48E2">
      <w:pPr>
        <w:suppressAutoHyphens/>
        <w:spacing w:line="240" w:lineRule="auto"/>
      </w:pPr>
    </w:p>
    <w:p w14:paraId="55800636" w14:textId="77777777" w:rsidR="006F48E2" w:rsidRDefault="006F48E2" w:rsidP="006F48E2">
      <w:pPr>
        <w:suppressAutoHyphens/>
        <w:spacing w:line="240" w:lineRule="auto"/>
      </w:pPr>
      <w:r>
        <w:t>Ostatní ustanovení smlouvy, tímto dodatkem měněné, zůstávají nedotčena.</w:t>
      </w:r>
    </w:p>
    <w:p w14:paraId="2B7B242E" w14:textId="77777777" w:rsidR="006F48E2" w:rsidRDefault="006F48E2" w:rsidP="006F48E2">
      <w:pPr>
        <w:suppressAutoHyphens/>
        <w:spacing w:line="240" w:lineRule="auto"/>
      </w:pPr>
    </w:p>
    <w:p w14:paraId="2E27B508" w14:textId="77777777" w:rsidR="006F48E2" w:rsidRDefault="006F48E2" w:rsidP="006F48E2">
      <w:pPr>
        <w:suppressAutoHyphens/>
        <w:spacing w:line="240" w:lineRule="auto"/>
      </w:pPr>
      <w:r>
        <w:t>Objednatel tímto potvrzuje, že o uzavření tohoto dodatku bylo rozhodnuto Ing. Ivou Tomešovou, vedoucí odboru podpory podnikání, inovací a transformace na základě usnesení Rady Ústeckého kraje č. 158/42R/2022 ze dne 06.04.2022, ve znění usnesení č. 059/11R/2025 ze dne 31.03.2025.</w:t>
      </w:r>
    </w:p>
    <w:p w14:paraId="1249807A" w14:textId="77777777" w:rsidR="00103121" w:rsidRDefault="00103121" w:rsidP="006F48E2">
      <w:pPr>
        <w:suppressAutoHyphens/>
        <w:spacing w:line="240" w:lineRule="auto"/>
      </w:pPr>
    </w:p>
    <w:p w14:paraId="4458AFD9" w14:textId="7E7CBC1C" w:rsidR="006F48E2" w:rsidRDefault="006F48E2" w:rsidP="006F48E2">
      <w:pPr>
        <w:suppressAutoHyphens/>
        <w:spacing w:line="240" w:lineRule="auto"/>
      </w:pPr>
      <w:r>
        <w:t>Tento dodatek bude podepsán uznávanými elektronickými podpisy oprávněných osob, bude vyhotoven v jednom stejnopise v elektronické podobě, přičemž Objednatel a Zhotovitel obdrží jeho elektronický originál.</w:t>
      </w:r>
    </w:p>
    <w:p w14:paraId="2361EAE3" w14:textId="77777777" w:rsidR="00103121" w:rsidRDefault="00103121" w:rsidP="006F48E2">
      <w:pPr>
        <w:suppressAutoHyphens/>
        <w:spacing w:line="240" w:lineRule="auto"/>
      </w:pPr>
    </w:p>
    <w:p w14:paraId="195EFDAA" w14:textId="791302FD" w:rsidR="006F48E2" w:rsidRDefault="006F48E2" w:rsidP="006F48E2">
      <w:pPr>
        <w:suppressAutoHyphens/>
        <w:spacing w:line="240" w:lineRule="auto"/>
      </w:pPr>
      <w:r>
        <w:t>Tento dodatek nabývá platnosti dnem jeho uzavření a účinnosti dnem uveřejnění v registru smluv.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tohoto dodatku byla zaslána Zhotoviteli do datové schránky ID c726msg.</w:t>
      </w:r>
    </w:p>
    <w:p w14:paraId="24EC21FF" w14:textId="77777777" w:rsidR="006F48E2" w:rsidRPr="00B97A71" w:rsidRDefault="006F48E2" w:rsidP="00CA22C9">
      <w:pPr>
        <w:suppressAutoHyphens/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D774EA" w14:paraId="0F62B494" w14:textId="77777777" w:rsidTr="007C47E4">
        <w:tc>
          <w:tcPr>
            <w:tcW w:w="4606" w:type="dxa"/>
          </w:tcPr>
          <w:p w14:paraId="5910F99B" w14:textId="77777777" w:rsidR="00103121" w:rsidRDefault="00103121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</w:p>
          <w:p w14:paraId="37646522" w14:textId="1016E30C" w:rsidR="000A213A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C5927" w:rsidRPr="00D774EA">
              <w:rPr>
                <w:rFonts w:cs="Arial"/>
              </w:rPr>
              <w:t>V</w:t>
            </w:r>
            <w:r w:rsidR="00C75FDA" w:rsidRPr="00D774EA">
              <w:rPr>
                <w:rFonts w:cs="Arial"/>
              </w:rPr>
              <w:t> Ústí nad Labem</w:t>
            </w:r>
            <w:r w:rsidR="002C5927" w:rsidRPr="00D774EA">
              <w:rPr>
                <w:rFonts w:cs="Arial"/>
              </w:rPr>
              <w:t xml:space="preserve"> </w:t>
            </w:r>
            <w:r w:rsidR="000A213A" w:rsidRPr="00D774EA">
              <w:rPr>
                <w:rFonts w:cs="Arial"/>
              </w:rPr>
              <w:t>dne</w:t>
            </w:r>
          </w:p>
        </w:tc>
        <w:tc>
          <w:tcPr>
            <w:tcW w:w="4606" w:type="dxa"/>
          </w:tcPr>
          <w:p w14:paraId="565FBD5D" w14:textId="77777777" w:rsidR="00103121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14:paraId="21889256" w14:textId="32FE993E" w:rsidR="000A213A" w:rsidRPr="00D774EA" w:rsidRDefault="00103121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0A213A" w:rsidRPr="00D774EA">
              <w:rPr>
                <w:rFonts w:cs="Arial"/>
              </w:rPr>
              <w:t xml:space="preserve">V </w:t>
            </w:r>
            <w:r w:rsidR="00C75FDA" w:rsidRPr="00D774EA">
              <w:rPr>
                <w:rFonts w:cs="Arial"/>
              </w:rPr>
              <w:t>Ostravě</w:t>
            </w:r>
            <w:r w:rsidR="000A213A" w:rsidRPr="00D774EA">
              <w:rPr>
                <w:rFonts w:cs="Arial"/>
              </w:rPr>
              <w:t xml:space="preserve"> dne</w:t>
            </w:r>
          </w:p>
        </w:tc>
      </w:tr>
      <w:tr w:rsidR="000A213A" w:rsidRPr="00D774EA" w14:paraId="709D218D" w14:textId="77777777" w:rsidTr="007C47E4">
        <w:tc>
          <w:tcPr>
            <w:tcW w:w="4606" w:type="dxa"/>
          </w:tcPr>
          <w:p w14:paraId="59F5D03E" w14:textId="77777777" w:rsidR="004914C4" w:rsidRPr="00D774EA" w:rsidRDefault="004914C4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</w:p>
          <w:p w14:paraId="6318325E" w14:textId="75C22230" w:rsidR="000A213A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0A213A"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Pr="00D774EA" w:rsidRDefault="000A213A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</w:p>
          <w:p w14:paraId="6E027DB3" w14:textId="117DCC2B" w:rsidR="000A213A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0A213A" w:rsidRPr="00D774E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D774EA" w14:paraId="7FBD712A" w14:textId="77777777" w:rsidTr="007C47E4">
        <w:tc>
          <w:tcPr>
            <w:tcW w:w="4606" w:type="dxa"/>
          </w:tcPr>
          <w:p w14:paraId="571D2338" w14:textId="1BAA696A" w:rsidR="000A213A" w:rsidRPr="00E20A3C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</w:t>
            </w:r>
            <w:r w:rsidR="008045C0" w:rsidRPr="00E20A3C">
              <w:rPr>
                <w:rFonts w:cs="Arial"/>
                <w:color w:val="auto"/>
              </w:rPr>
              <w:t>Objednatel</w:t>
            </w:r>
          </w:p>
          <w:p w14:paraId="4FB131F4" w14:textId="4407EAE9" w:rsidR="002C5927" w:rsidRPr="00E20A3C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</w:t>
            </w:r>
            <w:r w:rsidR="002C5927" w:rsidRPr="00E20A3C">
              <w:rPr>
                <w:rFonts w:cs="Arial"/>
                <w:color w:val="auto"/>
              </w:rPr>
              <w:t>Ústecký kraj</w:t>
            </w:r>
          </w:p>
          <w:p w14:paraId="552BB7C1" w14:textId="26C2B2C2" w:rsidR="00A829CA" w:rsidRPr="00E20A3C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</w:t>
            </w:r>
            <w:r w:rsidR="00A829CA" w:rsidRPr="00E20A3C">
              <w:rPr>
                <w:rFonts w:cs="Arial"/>
                <w:color w:val="auto"/>
              </w:rPr>
              <w:t xml:space="preserve">Ing. </w:t>
            </w:r>
            <w:r w:rsidR="0026030E">
              <w:rPr>
                <w:rFonts w:cs="Arial"/>
                <w:color w:val="auto"/>
              </w:rPr>
              <w:t>Iva Tomešová</w:t>
            </w:r>
          </w:p>
          <w:p w14:paraId="772F51B5" w14:textId="77777777" w:rsidR="0026030E" w:rsidRPr="0026030E" w:rsidRDefault="00E23580" w:rsidP="002603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</w:t>
            </w:r>
            <w:r w:rsidR="00A829CA" w:rsidRPr="00E20A3C">
              <w:rPr>
                <w:rFonts w:cs="Arial"/>
                <w:color w:val="auto"/>
              </w:rPr>
              <w:t xml:space="preserve">vedoucí </w:t>
            </w:r>
            <w:r w:rsidR="0026030E" w:rsidRPr="0026030E">
              <w:rPr>
                <w:rFonts w:cs="Arial"/>
                <w:color w:val="auto"/>
              </w:rPr>
              <w:t xml:space="preserve">odboru podpory podnikání, </w:t>
            </w:r>
          </w:p>
          <w:p w14:paraId="5DFA2881" w14:textId="722FCC05" w:rsidR="000A213A" w:rsidRPr="00E20A3C" w:rsidRDefault="0026030E" w:rsidP="002603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</w:t>
            </w:r>
            <w:r w:rsidRPr="0026030E">
              <w:rPr>
                <w:rFonts w:cs="Arial"/>
                <w:color w:val="auto"/>
              </w:rPr>
              <w:t>inovací a transformace</w:t>
            </w:r>
          </w:p>
        </w:tc>
        <w:tc>
          <w:tcPr>
            <w:tcW w:w="4606" w:type="dxa"/>
          </w:tcPr>
          <w:p w14:paraId="60F0BD4B" w14:textId="1320BF89" w:rsidR="000A213A" w:rsidRPr="00D774EA" w:rsidRDefault="006F48E2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Zhotovitel</w:t>
            </w:r>
          </w:p>
          <w:p w14:paraId="7234FEF5" w14:textId="11259D2D" w:rsidR="000A213A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8D3FDE" w:rsidRPr="00D774EA">
              <w:rPr>
                <w:rFonts w:cs="Arial"/>
              </w:rPr>
              <w:t>F</w:t>
            </w:r>
            <w:r w:rsidR="000F4832" w:rsidRPr="00D774EA">
              <w:rPr>
                <w:rFonts w:cs="Arial"/>
              </w:rPr>
              <w:t xml:space="preserve">LAME </w:t>
            </w:r>
            <w:r w:rsidR="008D3FDE" w:rsidRPr="00D774EA">
              <w:rPr>
                <w:rFonts w:cs="Arial"/>
              </w:rPr>
              <w:t>System s.r.o.</w:t>
            </w:r>
          </w:p>
          <w:p w14:paraId="42FE065B" w14:textId="24618FA2" w:rsidR="002C5927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2C5927" w:rsidRPr="00D774EA">
              <w:rPr>
                <w:rFonts w:cs="Arial"/>
              </w:rPr>
              <w:t>Nikola Gorgol</w:t>
            </w:r>
          </w:p>
          <w:p w14:paraId="62700D5C" w14:textId="11D534C7" w:rsidR="000A213A" w:rsidRPr="00D774EA" w:rsidRDefault="00E23580" w:rsidP="00E235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2C5927" w:rsidRPr="00D774EA">
              <w:rPr>
                <w:rFonts w:cs="Arial"/>
              </w:rPr>
              <w:t>jednatel společnosti</w:t>
            </w:r>
          </w:p>
        </w:tc>
      </w:tr>
    </w:tbl>
    <w:p w14:paraId="1ECDB4AC" w14:textId="5DB02FE6" w:rsidR="000A213A" w:rsidRPr="00D774EA" w:rsidRDefault="000A213A" w:rsidP="00026F99">
      <w:pPr>
        <w:suppressAutoHyphens/>
        <w:spacing w:line="240" w:lineRule="auto"/>
      </w:pPr>
    </w:p>
    <w:sectPr w:rsidR="000A213A" w:rsidRPr="00D774EA" w:rsidSect="00832F35">
      <w:headerReference w:type="first" r:id="rId12"/>
      <w:pgSz w:w="11906" w:h="16838" w:code="9"/>
      <w:pgMar w:top="1452" w:right="1134" w:bottom="1871" w:left="1134" w:header="1404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2FCC" w14:textId="77777777" w:rsidR="00772A54" w:rsidRDefault="00772A54" w:rsidP="00A4755F">
      <w:r>
        <w:separator/>
      </w:r>
    </w:p>
  </w:endnote>
  <w:endnote w:type="continuationSeparator" w:id="0">
    <w:p w14:paraId="20590617" w14:textId="77777777" w:rsidR="00772A54" w:rsidRDefault="00772A54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EF17" w14:textId="77777777" w:rsidR="00772A54" w:rsidRDefault="00772A54" w:rsidP="00A4755F">
      <w:r>
        <w:separator/>
      </w:r>
    </w:p>
  </w:footnote>
  <w:footnote w:type="continuationSeparator" w:id="0">
    <w:p w14:paraId="5662895B" w14:textId="77777777" w:rsidR="00772A54" w:rsidRDefault="00772A54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5BB0" w14:textId="5CF12F51" w:rsidR="00BB24F5" w:rsidRDefault="00832F35" w:rsidP="00872DE5">
    <w:pPr>
      <w:pStyle w:val="Zhlav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4624" behindDoc="1" locked="0" layoutInCell="1" allowOverlap="1" wp14:anchorId="784733E9" wp14:editId="5EA48753">
          <wp:simplePos x="0" y="0"/>
          <wp:positionH relativeFrom="margin">
            <wp:posOffset>76200</wp:posOffset>
          </wp:positionH>
          <wp:positionV relativeFrom="paragraph">
            <wp:posOffset>-645795</wp:posOffset>
          </wp:positionV>
          <wp:extent cx="5767070" cy="426720"/>
          <wp:effectExtent l="0" t="0" r="5080" b="0"/>
          <wp:wrapTight wrapText="bothSides">
            <wp:wrapPolygon edited="0">
              <wp:start x="0" y="0"/>
              <wp:lineTo x="0" y="20250"/>
              <wp:lineTo x="21548" y="20250"/>
              <wp:lineTo x="21548" y="0"/>
              <wp:lineTo x="0" y="0"/>
            </wp:wrapPolygon>
          </wp:wrapTight>
          <wp:docPr id="7321808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36C0FB2B">
          <wp:simplePos x="0" y="0"/>
          <wp:positionH relativeFrom="page">
            <wp:posOffset>-107315</wp:posOffset>
          </wp:positionH>
          <wp:positionV relativeFrom="page">
            <wp:posOffset>371475</wp:posOffset>
          </wp:positionV>
          <wp:extent cx="7538440" cy="1362075"/>
          <wp:effectExtent l="0" t="0" r="5715" b="0"/>
          <wp:wrapNone/>
          <wp:docPr id="125877864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40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8D395" w14:textId="19461B44" w:rsidR="00BB24F5" w:rsidRDefault="00BB24F5" w:rsidP="00872DE5">
    <w:pPr>
      <w:pStyle w:val="Zhlav"/>
      <w:jc w:val="right"/>
      <w:rPr>
        <w:sz w:val="20"/>
      </w:rPr>
    </w:pPr>
  </w:p>
  <w:p w14:paraId="52AC1FEA" w14:textId="79CCC156" w:rsidR="00F04797" w:rsidRPr="00BB24F5" w:rsidRDefault="00551B6E" w:rsidP="00BB24F5">
    <w:pPr>
      <w:pStyle w:val="Zhlav"/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DC8"/>
    <w:multiLevelType w:val="hybridMultilevel"/>
    <w:tmpl w:val="9A1A7CF8"/>
    <w:lvl w:ilvl="0" w:tplc="90267456">
      <w:start w:val="1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D1D7473"/>
    <w:multiLevelType w:val="hybridMultilevel"/>
    <w:tmpl w:val="D446028C"/>
    <w:lvl w:ilvl="0" w:tplc="F0B27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8"/>
  </w:num>
  <w:num w:numId="2" w16cid:durableId="1791584419">
    <w:abstractNumId w:val="8"/>
    <w:lvlOverride w:ilvl="0">
      <w:startOverride w:val="1"/>
    </w:lvlOverride>
  </w:num>
  <w:num w:numId="3" w16cid:durableId="2047633800">
    <w:abstractNumId w:val="8"/>
    <w:lvlOverride w:ilvl="0">
      <w:startOverride w:val="1"/>
    </w:lvlOverride>
  </w:num>
  <w:num w:numId="4" w16cid:durableId="992870537">
    <w:abstractNumId w:val="8"/>
    <w:lvlOverride w:ilvl="0">
      <w:startOverride w:val="1"/>
    </w:lvlOverride>
  </w:num>
  <w:num w:numId="5" w16cid:durableId="218828996">
    <w:abstractNumId w:val="8"/>
    <w:lvlOverride w:ilvl="0">
      <w:startOverride w:val="1"/>
    </w:lvlOverride>
  </w:num>
  <w:num w:numId="6" w16cid:durableId="602300314">
    <w:abstractNumId w:val="5"/>
  </w:num>
  <w:num w:numId="7" w16cid:durableId="1097405584">
    <w:abstractNumId w:val="8"/>
    <w:lvlOverride w:ilvl="0">
      <w:startOverride w:val="1"/>
    </w:lvlOverride>
  </w:num>
  <w:num w:numId="8" w16cid:durableId="1174152563">
    <w:abstractNumId w:val="2"/>
  </w:num>
  <w:num w:numId="9" w16cid:durableId="175077636">
    <w:abstractNumId w:val="8"/>
    <w:lvlOverride w:ilvl="0">
      <w:startOverride w:val="1"/>
    </w:lvlOverride>
  </w:num>
  <w:num w:numId="10" w16cid:durableId="588271279">
    <w:abstractNumId w:val="8"/>
    <w:lvlOverride w:ilvl="0">
      <w:startOverride w:val="1"/>
    </w:lvlOverride>
  </w:num>
  <w:num w:numId="11" w16cid:durableId="653870915">
    <w:abstractNumId w:val="7"/>
  </w:num>
  <w:num w:numId="12" w16cid:durableId="1562667435">
    <w:abstractNumId w:val="3"/>
  </w:num>
  <w:num w:numId="13" w16cid:durableId="2144419271">
    <w:abstractNumId w:val="8"/>
    <w:lvlOverride w:ilvl="0">
      <w:startOverride w:val="1"/>
    </w:lvlOverride>
  </w:num>
  <w:num w:numId="14" w16cid:durableId="1954088842">
    <w:abstractNumId w:val="1"/>
  </w:num>
  <w:num w:numId="15" w16cid:durableId="1420829381">
    <w:abstractNumId w:val="4"/>
  </w:num>
  <w:num w:numId="16" w16cid:durableId="2113282242">
    <w:abstractNumId w:val="6"/>
  </w:num>
  <w:num w:numId="17" w16cid:durableId="75035194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2D4F"/>
    <w:rsid w:val="000047A9"/>
    <w:rsid w:val="000069D3"/>
    <w:rsid w:val="00007010"/>
    <w:rsid w:val="00007EFA"/>
    <w:rsid w:val="00010CD9"/>
    <w:rsid w:val="00013419"/>
    <w:rsid w:val="000136CE"/>
    <w:rsid w:val="00017BDF"/>
    <w:rsid w:val="00021691"/>
    <w:rsid w:val="0002271B"/>
    <w:rsid w:val="00022CA0"/>
    <w:rsid w:val="000242F3"/>
    <w:rsid w:val="00025D39"/>
    <w:rsid w:val="000260E9"/>
    <w:rsid w:val="00026B81"/>
    <w:rsid w:val="00026F99"/>
    <w:rsid w:val="00030C2F"/>
    <w:rsid w:val="00042272"/>
    <w:rsid w:val="0005111A"/>
    <w:rsid w:val="00051C50"/>
    <w:rsid w:val="00055467"/>
    <w:rsid w:val="00057B93"/>
    <w:rsid w:val="00061A68"/>
    <w:rsid w:val="000627AD"/>
    <w:rsid w:val="000706D5"/>
    <w:rsid w:val="00072BB9"/>
    <w:rsid w:val="0007354D"/>
    <w:rsid w:val="000770DB"/>
    <w:rsid w:val="00081B8B"/>
    <w:rsid w:val="00081D62"/>
    <w:rsid w:val="00083BAA"/>
    <w:rsid w:val="000A213A"/>
    <w:rsid w:val="000A366E"/>
    <w:rsid w:val="000B1A2B"/>
    <w:rsid w:val="000B6972"/>
    <w:rsid w:val="000B6C29"/>
    <w:rsid w:val="000B768A"/>
    <w:rsid w:val="000C1127"/>
    <w:rsid w:val="000E3FA6"/>
    <w:rsid w:val="000E582F"/>
    <w:rsid w:val="000E5F29"/>
    <w:rsid w:val="000F0462"/>
    <w:rsid w:val="000F4832"/>
    <w:rsid w:val="000F5BA2"/>
    <w:rsid w:val="00103121"/>
    <w:rsid w:val="0010680C"/>
    <w:rsid w:val="001116CA"/>
    <w:rsid w:val="0011217B"/>
    <w:rsid w:val="00114BDB"/>
    <w:rsid w:val="001155E8"/>
    <w:rsid w:val="00120999"/>
    <w:rsid w:val="00126016"/>
    <w:rsid w:val="00137443"/>
    <w:rsid w:val="00143F95"/>
    <w:rsid w:val="00152B0B"/>
    <w:rsid w:val="00153688"/>
    <w:rsid w:val="00156745"/>
    <w:rsid w:val="001635B0"/>
    <w:rsid w:val="00166505"/>
    <w:rsid w:val="00172E01"/>
    <w:rsid w:val="00173112"/>
    <w:rsid w:val="001766D6"/>
    <w:rsid w:val="00186544"/>
    <w:rsid w:val="00192419"/>
    <w:rsid w:val="00195173"/>
    <w:rsid w:val="001B171F"/>
    <w:rsid w:val="001B346A"/>
    <w:rsid w:val="001C270D"/>
    <w:rsid w:val="001C788A"/>
    <w:rsid w:val="001D092B"/>
    <w:rsid w:val="001D43FA"/>
    <w:rsid w:val="001E1AFF"/>
    <w:rsid w:val="001E2320"/>
    <w:rsid w:val="001F4395"/>
    <w:rsid w:val="002063E2"/>
    <w:rsid w:val="00214E28"/>
    <w:rsid w:val="00216206"/>
    <w:rsid w:val="002211C5"/>
    <w:rsid w:val="0022490A"/>
    <w:rsid w:val="00230CF8"/>
    <w:rsid w:val="00233C1F"/>
    <w:rsid w:val="00234D0E"/>
    <w:rsid w:val="00241909"/>
    <w:rsid w:val="00242285"/>
    <w:rsid w:val="0024256E"/>
    <w:rsid w:val="00246955"/>
    <w:rsid w:val="0025202E"/>
    <w:rsid w:val="00252CA6"/>
    <w:rsid w:val="00253D59"/>
    <w:rsid w:val="0026030E"/>
    <w:rsid w:val="0027293B"/>
    <w:rsid w:val="002752D8"/>
    <w:rsid w:val="00281A02"/>
    <w:rsid w:val="00281BC8"/>
    <w:rsid w:val="00281C35"/>
    <w:rsid w:val="0028635E"/>
    <w:rsid w:val="002868FB"/>
    <w:rsid w:val="002965B2"/>
    <w:rsid w:val="002A525A"/>
    <w:rsid w:val="002B3723"/>
    <w:rsid w:val="002B7887"/>
    <w:rsid w:val="002C41AC"/>
    <w:rsid w:val="002C5927"/>
    <w:rsid w:val="002C5B50"/>
    <w:rsid w:val="002C6CE8"/>
    <w:rsid w:val="002D3967"/>
    <w:rsid w:val="002E4CCF"/>
    <w:rsid w:val="002E529A"/>
    <w:rsid w:val="002F1979"/>
    <w:rsid w:val="002F552F"/>
    <w:rsid w:val="0030103F"/>
    <w:rsid w:val="00312AF8"/>
    <w:rsid w:val="00313575"/>
    <w:rsid w:val="00313C8C"/>
    <w:rsid w:val="00317422"/>
    <w:rsid w:val="00317E5B"/>
    <w:rsid w:val="003233CA"/>
    <w:rsid w:val="003337B8"/>
    <w:rsid w:val="003344AA"/>
    <w:rsid w:val="00334C86"/>
    <w:rsid w:val="003365A9"/>
    <w:rsid w:val="00337A53"/>
    <w:rsid w:val="003401B0"/>
    <w:rsid w:val="00345CBB"/>
    <w:rsid w:val="00352858"/>
    <w:rsid w:val="00352B81"/>
    <w:rsid w:val="00355D4C"/>
    <w:rsid w:val="0036137C"/>
    <w:rsid w:val="00363B62"/>
    <w:rsid w:val="00364730"/>
    <w:rsid w:val="003658AF"/>
    <w:rsid w:val="00370D79"/>
    <w:rsid w:val="00382D57"/>
    <w:rsid w:val="003876DD"/>
    <w:rsid w:val="0039280E"/>
    <w:rsid w:val="00394757"/>
    <w:rsid w:val="003A0150"/>
    <w:rsid w:val="003A1B57"/>
    <w:rsid w:val="003B08F4"/>
    <w:rsid w:val="003B11AC"/>
    <w:rsid w:val="003B2007"/>
    <w:rsid w:val="003B3FD9"/>
    <w:rsid w:val="003B4E68"/>
    <w:rsid w:val="003B6708"/>
    <w:rsid w:val="003B7E56"/>
    <w:rsid w:val="003C1328"/>
    <w:rsid w:val="003C2ACE"/>
    <w:rsid w:val="003C37F4"/>
    <w:rsid w:val="003C4C73"/>
    <w:rsid w:val="003C636C"/>
    <w:rsid w:val="003C72DA"/>
    <w:rsid w:val="003D14DA"/>
    <w:rsid w:val="003E24DF"/>
    <w:rsid w:val="003F1CC6"/>
    <w:rsid w:val="003F1F52"/>
    <w:rsid w:val="003F42BA"/>
    <w:rsid w:val="003F506E"/>
    <w:rsid w:val="00404BDA"/>
    <w:rsid w:val="004107DA"/>
    <w:rsid w:val="00411E0F"/>
    <w:rsid w:val="0041417E"/>
    <w:rsid w:val="0041428F"/>
    <w:rsid w:val="0041453D"/>
    <w:rsid w:val="00420B0C"/>
    <w:rsid w:val="004219D7"/>
    <w:rsid w:val="00426B5F"/>
    <w:rsid w:val="00437490"/>
    <w:rsid w:val="0044172F"/>
    <w:rsid w:val="00442428"/>
    <w:rsid w:val="0044315E"/>
    <w:rsid w:val="004436E3"/>
    <w:rsid w:val="004501DA"/>
    <w:rsid w:val="0045327A"/>
    <w:rsid w:val="004537A4"/>
    <w:rsid w:val="004610CC"/>
    <w:rsid w:val="00466C24"/>
    <w:rsid w:val="0047476D"/>
    <w:rsid w:val="004914C4"/>
    <w:rsid w:val="004A2B0D"/>
    <w:rsid w:val="004C105F"/>
    <w:rsid w:val="004C172F"/>
    <w:rsid w:val="004C2AF1"/>
    <w:rsid w:val="004C442B"/>
    <w:rsid w:val="004D2BA2"/>
    <w:rsid w:val="004D3390"/>
    <w:rsid w:val="004D638E"/>
    <w:rsid w:val="004D76E0"/>
    <w:rsid w:val="004E0C50"/>
    <w:rsid w:val="004E21B6"/>
    <w:rsid w:val="004E3CC1"/>
    <w:rsid w:val="004F0E7C"/>
    <w:rsid w:val="004F2495"/>
    <w:rsid w:val="004F2E13"/>
    <w:rsid w:val="004F7DDC"/>
    <w:rsid w:val="004F7E72"/>
    <w:rsid w:val="00502195"/>
    <w:rsid w:val="0051404C"/>
    <w:rsid w:val="00514572"/>
    <w:rsid w:val="00524859"/>
    <w:rsid w:val="0052646F"/>
    <w:rsid w:val="00526DE0"/>
    <w:rsid w:val="005270D2"/>
    <w:rsid w:val="00536546"/>
    <w:rsid w:val="00541EF1"/>
    <w:rsid w:val="00542D18"/>
    <w:rsid w:val="00550683"/>
    <w:rsid w:val="00551B6E"/>
    <w:rsid w:val="00553116"/>
    <w:rsid w:val="00553C6D"/>
    <w:rsid w:val="00562DA1"/>
    <w:rsid w:val="005748E5"/>
    <w:rsid w:val="00587C6B"/>
    <w:rsid w:val="00595A87"/>
    <w:rsid w:val="00596666"/>
    <w:rsid w:val="005A5637"/>
    <w:rsid w:val="005B295A"/>
    <w:rsid w:val="005C043A"/>
    <w:rsid w:val="005C2210"/>
    <w:rsid w:val="005D2AE1"/>
    <w:rsid w:val="005D43A8"/>
    <w:rsid w:val="005D47F4"/>
    <w:rsid w:val="005D60AC"/>
    <w:rsid w:val="005D6191"/>
    <w:rsid w:val="005E12A3"/>
    <w:rsid w:val="005E332A"/>
    <w:rsid w:val="005E33BF"/>
    <w:rsid w:val="005F0F97"/>
    <w:rsid w:val="005F1156"/>
    <w:rsid w:val="005F66D5"/>
    <w:rsid w:val="00604A11"/>
    <w:rsid w:val="006073B1"/>
    <w:rsid w:val="00607F90"/>
    <w:rsid w:val="00615018"/>
    <w:rsid w:val="00616DE9"/>
    <w:rsid w:val="00620ED4"/>
    <w:rsid w:val="0062123A"/>
    <w:rsid w:val="0062128F"/>
    <w:rsid w:val="00622653"/>
    <w:rsid w:val="00631D03"/>
    <w:rsid w:val="00634A90"/>
    <w:rsid w:val="006355FF"/>
    <w:rsid w:val="006402A4"/>
    <w:rsid w:val="00641398"/>
    <w:rsid w:val="00641FA1"/>
    <w:rsid w:val="00642872"/>
    <w:rsid w:val="00646E75"/>
    <w:rsid w:val="00654621"/>
    <w:rsid w:val="00655EC5"/>
    <w:rsid w:val="0066288F"/>
    <w:rsid w:val="006644C7"/>
    <w:rsid w:val="00665DDC"/>
    <w:rsid w:val="00667638"/>
    <w:rsid w:val="00671FFB"/>
    <w:rsid w:val="00672587"/>
    <w:rsid w:val="00682ECA"/>
    <w:rsid w:val="00687C1C"/>
    <w:rsid w:val="00691A40"/>
    <w:rsid w:val="00693EDF"/>
    <w:rsid w:val="0069489A"/>
    <w:rsid w:val="006965AB"/>
    <w:rsid w:val="006A7513"/>
    <w:rsid w:val="006B04DD"/>
    <w:rsid w:val="006B275F"/>
    <w:rsid w:val="006B3EC8"/>
    <w:rsid w:val="006C60B4"/>
    <w:rsid w:val="006D0B15"/>
    <w:rsid w:val="006D1B73"/>
    <w:rsid w:val="006D36F6"/>
    <w:rsid w:val="006D5775"/>
    <w:rsid w:val="006E23C0"/>
    <w:rsid w:val="006E2D3B"/>
    <w:rsid w:val="006E6240"/>
    <w:rsid w:val="006E634E"/>
    <w:rsid w:val="006E6F09"/>
    <w:rsid w:val="006E76E4"/>
    <w:rsid w:val="006F3B8F"/>
    <w:rsid w:val="006F4887"/>
    <w:rsid w:val="006F48E2"/>
    <w:rsid w:val="006F6F10"/>
    <w:rsid w:val="006F791E"/>
    <w:rsid w:val="0070183E"/>
    <w:rsid w:val="007030E7"/>
    <w:rsid w:val="00707724"/>
    <w:rsid w:val="007150B8"/>
    <w:rsid w:val="007207FC"/>
    <w:rsid w:val="00722201"/>
    <w:rsid w:val="00722A51"/>
    <w:rsid w:val="007253EA"/>
    <w:rsid w:val="00747C94"/>
    <w:rsid w:val="00757230"/>
    <w:rsid w:val="00760D4C"/>
    <w:rsid w:val="00764220"/>
    <w:rsid w:val="007707B5"/>
    <w:rsid w:val="00772A54"/>
    <w:rsid w:val="00774A77"/>
    <w:rsid w:val="00776776"/>
    <w:rsid w:val="00783E79"/>
    <w:rsid w:val="00785C8B"/>
    <w:rsid w:val="007A4060"/>
    <w:rsid w:val="007A7EA3"/>
    <w:rsid w:val="007B03D0"/>
    <w:rsid w:val="007B33CC"/>
    <w:rsid w:val="007B57EC"/>
    <w:rsid w:val="007B5AE8"/>
    <w:rsid w:val="007B6935"/>
    <w:rsid w:val="007C47E4"/>
    <w:rsid w:val="007C65F1"/>
    <w:rsid w:val="007D0E8E"/>
    <w:rsid w:val="007D3B76"/>
    <w:rsid w:val="007D76BF"/>
    <w:rsid w:val="007E5AB2"/>
    <w:rsid w:val="007F0FDD"/>
    <w:rsid w:val="007F5192"/>
    <w:rsid w:val="008045C0"/>
    <w:rsid w:val="00810878"/>
    <w:rsid w:val="008179AD"/>
    <w:rsid w:val="008253B3"/>
    <w:rsid w:val="00825582"/>
    <w:rsid w:val="00831721"/>
    <w:rsid w:val="00832F35"/>
    <w:rsid w:val="008330A9"/>
    <w:rsid w:val="00833206"/>
    <w:rsid w:val="00844B19"/>
    <w:rsid w:val="0084560D"/>
    <w:rsid w:val="00845F2C"/>
    <w:rsid w:val="00851F2C"/>
    <w:rsid w:val="00853B16"/>
    <w:rsid w:val="00853CF4"/>
    <w:rsid w:val="00862A06"/>
    <w:rsid w:val="00864624"/>
    <w:rsid w:val="008659B6"/>
    <w:rsid w:val="00866405"/>
    <w:rsid w:val="00871646"/>
    <w:rsid w:val="00871C6B"/>
    <w:rsid w:val="00872DE5"/>
    <w:rsid w:val="00874930"/>
    <w:rsid w:val="0087526C"/>
    <w:rsid w:val="008770D3"/>
    <w:rsid w:val="00880CCE"/>
    <w:rsid w:val="00880D87"/>
    <w:rsid w:val="008814E2"/>
    <w:rsid w:val="00881906"/>
    <w:rsid w:val="0089508A"/>
    <w:rsid w:val="008A4A3B"/>
    <w:rsid w:val="008A4B7D"/>
    <w:rsid w:val="008A56DB"/>
    <w:rsid w:val="008B49C2"/>
    <w:rsid w:val="008C3822"/>
    <w:rsid w:val="008C3E8F"/>
    <w:rsid w:val="008D3FDE"/>
    <w:rsid w:val="008D73D1"/>
    <w:rsid w:val="008D7431"/>
    <w:rsid w:val="008D77A5"/>
    <w:rsid w:val="008E2FD0"/>
    <w:rsid w:val="008E4870"/>
    <w:rsid w:val="008E4B30"/>
    <w:rsid w:val="008F1B3D"/>
    <w:rsid w:val="008F31F0"/>
    <w:rsid w:val="008F4381"/>
    <w:rsid w:val="009064FD"/>
    <w:rsid w:val="009148E9"/>
    <w:rsid w:val="00917F94"/>
    <w:rsid w:val="00930335"/>
    <w:rsid w:val="00932530"/>
    <w:rsid w:val="00932720"/>
    <w:rsid w:val="00934CE8"/>
    <w:rsid w:val="009361BC"/>
    <w:rsid w:val="00941FB6"/>
    <w:rsid w:val="00950F94"/>
    <w:rsid w:val="0095582D"/>
    <w:rsid w:val="0096305D"/>
    <w:rsid w:val="009672C6"/>
    <w:rsid w:val="00975124"/>
    <w:rsid w:val="0097756A"/>
    <w:rsid w:val="0098319D"/>
    <w:rsid w:val="00985E02"/>
    <w:rsid w:val="0099028C"/>
    <w:rsid w:val="00990E4C"/>
    <w:rsid w:val="00991360"/>
    <w:rsid w:val="00992AD9"/>
    <w:rsid w:val="009B170A"/>
    <w:rsid w:val="009B1762"/>
    <w:rsid w:val="009B752A"/>
    <w:rsid w:val="009C3A7B"/>
    <w:rsid w:val="009C4C97"/>
    <w:rsid w:val="009D53D1"/>
    <w:rsid w:val="009D6906"/>
    <w:rsid w:val="009D71E6"/>
    <w:rsid w:val="009F6830"/>
    <w:rsid w:val="009F6D5A"/>
    <w:rsid w:val="009F7313"/>
    <w:rsid w:val="00A048D1"/>
    <w:rsid w:val="00A06AF1"/>
    <w:rsid w:val="00A121FD"/>
    <w:rsid w:val="00A15BE5"/>
    <w:rsid w:val="00A24A1E"/>
    <w:rsid w:val="00A26FE7"/>
    <w:rsid w:val="00A35200"/>
    <w:rsid w:val="00A4026D"/>
    <w:rsid w:val="00A4405A"/>
    <w:rsid w:val="00A44A3D"/>
    <w:rsid w:val="00A47328"/>
    <w:rsid w:val="00A4755F"/>
    <w:rsid w:val="00A52EDF"/>
    <w:rsid w:val="00A53E36"/>
    <w:rsid w:val="00A57165"/>
    <w:rsid w:val="00A62E8D"/>
    <w:rsid w:val="00A66B18"/>
    <w:rsid w:val="00A6783B"/>
    <w:rsid w:val="00A70FBE"/>
    <w:rsid w:val="00A71CAC"/>
    <w:rsid w:val="00A764E9"/>
    <w:rsid w:val="00A829CA"/>
    <w:rsid w:val="00A82FEA"/>
    <w:rsid w:val="00A849F8"/>
    <w:rsid w:val="00A8501E"/>
    <w:rsid w:val="00A91999"/>
    <w:rsid w:val="00A95A1E"/>
    <w:rsid w:val="00A96CF8"/>
    <w:rsid w:val="00AA089B"/>
    <w:rsid w:val="00AA28DE"/>
    <w:rsid w:val="00AA51F1"/>
    <w:rsid w:val="00AB0C0D"/>
    <w:rsid w:val="00AB12DC"/>
    <w:rsid w:val="00AB25BC"/>
    <w:rsid w:val="00AB5031"/>
    <w:rsid w:val="00AB5748"/>
    <w:rsid w:val="00AC077D"/>
    <w:rsid w:val="00AC29A6"/>
    <w:rsid w:val="00AC67D9"/>
    <w:rsid w:val="00AD1C5D"/>
    <w:rsid w:val="00AD7AFC"/>
    <w:rsid w:val="00AD7B80"/>
    <w:rsid w:val="00AE0021"/>
    <w:rsid w:val="00AE1388"/>
    <w:rsid w:val="00AE1E04"/>
    <w:rsid w:val="00AF01CC"/>
    <w:rsid w:val="00AF3982"/>
    <w:rsid w:val="00B0155C"/>
    <w:rsid w:val="00B056DE"/>
    <w:rsid w:val="00B06356"/>
    <w:rsid w:val="00B126D5"/>
    <w:rsid w:val="00B14F9E"/>
    <w:rsid w:val="00B205A9"/>
    <w:rsid w:val="00B209A9"/>
    <w:rsid w:val="00B23A41"/>
    <w:rsid w:val="00B265F1"/>
    <w:rsid w:val="00B272AD"/>
    <w:rsid w:val="00B33553"/>
    <w:rsid w:val="00B34CB8"/>
    <w:rsid w:val="00B371A4"/>
    <w:rsid w:val="00B37AC7"/>
    <w:rsid w:val="00B41FEE"/>
    <w:rsid w:val="00B42A68"/>
    <w:rsid w:val="00B46110"/>
    <w:rsid w:val="00B50294"/>
    <w:rsid w:val="00B5316E"/>
    <w:rsid w:val="00B57D6E"/>
    <w:rsid w:val="00B73BA8"/>
    <w:rsid w:val="00B80AAC"/>
    <w:rsid w:val="00B8516B"/>
    <w:rsid w:val="00B86BBC"/>
    <w:rsid w:val="00B93312"/>
    <w:rsid w:val="00B93AE5"/>
    <w:rsid w:val="00B97A71"/>
    <w:rsid w:val="00BA2803"/>
    <w:rsid w:val="00BB09E8"/>
    <w:rsid w:val="00BB24F5"/>
    <w:rsid w:val="00BC0F68"/>
    <w:rsid w:val="00BC406C"/>
    <w:rsid w:val="00BC6861"/>
    <w:rsid w:val="00BD0F69"/>
    <w:rsid w:val="00BD39D8"/>
    <w:rsid w:val="00BD4C07"/>
    <w:rsid w:val="00BD7F78"/>
    <w:rsid w:val="00BE1395"/>
    <w:rsid w:val="00C02875"/>
    <w:rsid w:val="00C028BF"/>
    <w:rsid w:val="00C041E3"/>
    <w:rsid w:val="00C0614E"/>
    <w:rsid w:val="00C07329"/>
    <w:rsid w:val="00C10283"/>
    <w:rsid w:val="00C1060D"/>
    <w:rsid w:val="00C2007A"/>
    <w:rsid w:val="00C20145"/>
    <w:rsid w:val="00C209E3"/>
    <w:rsid w:val="00C368D8"/>
    <w:rsid w:val="00C36AFA"/>
    <w:rsid w:val="00C42D71"/>
    <w:rsid w:val="00C45CC5"/>
    <w:rsid w:val="00C547CC"/>
    <w:rsid w:val="00C566F4"/>
    <w:rsid w:val="00C60EEB"/>
    <w:rsid w:val="00C6215B"/>
    <w:rsid w:val="00C661A4"/>
    <w:rsid w:val="00C701F7"/>
    <w:rsid w:val="00C70786"/>
    <w:rsid w:val="00C75FDA"/>
    <w:rsid w:val="00C846CA"/>
    <w:rsid w:val="00C8566B"/>
    <w:rsid w:val="00C91E70"/>
    <w:rsid w:val="00C948F0"/>
    <w:rsid w:val="00C952E5"/>
    <w:rsid w:val="00CA22C9"/>
    <w:rsid w:val="00CA387F"/>
    <w:rsid w:val="00CB4B7C"/>
    <w:rsid w:val="00CC488D"/>
    <w:rsid w:val="00CC4C6B"/>
    <w:rsid w:val="00CD22F8"/>
    <w:rsid w:val="00CD37E8"/>
    <w:rsid w:val="00CD5228"/>
    <w:rsid w:val="00CD56DF"/>
    <w:rsid w:val="00CE7AFE"/>
    <w:rsid w:val="00D05629"/>
    <w:rsid w:val="00D10958"/>
    <w:rsid w:val="00D2101D"/>
    <w:rsid w:val="00D2242E"/>
    <w:rsid w:val="00D229B7"/>
    <w:rsid w:val="00D2382E"/>
    <w:rsid w:val="00D26C28"/>
    <w:rsid w:val="00D351E3"/>
    <w:rsid w:val="00D37568"/>
    <w:rsid w:val="00D47120"/>
    <w:rsid w:val="00D47C09"/>
    <w:rsid w:val="00D55B85"/>
    <w:rsid w:val="00D63C1C"/>
    <w:rsid w:val="00D65827"/>
    <w:rsid w:val="00D65EFE"/>
    <w:rsid w:val="00D66593"/>
    <w:rsid w:val="00D774EA"/>
    <w:rsid w:val="00D90818"/>
    <w:rsid w:val="00DA32B4"/>
    <w:rsid w:val="00DA6DB3"/>
    <w:rsid w:val="00DD1832"/>
    <w:rsid w:val="00DD2257"/>
    <w:rsid w:val="00DE34FA"/>
    <w:rsid w:val="00DE6DA2"/>
    <w:rsid w:val="00DE6F9B"/>
    <w:rsid w:val="00DF2D30"/>
    <w:rsid w:val="00DF41AA"/>
    <w:rsid w:val="00DF568A"/>
    <w:rsid w:val="00DF5A4A"/>
    <w:rsid w:val="00E037B6"/>
    <w:rsid w:val="00E05CEC"/>
    <w:rsid w:val="00E0776F"/>
    <w:rsid w:val="00E16CB8"/>
    <w:rsid w:val="00E20A3C"/>
    <w:rsid w:val="00E23580"/>
    <w:rsid w:val="00E2558A"/>
    <w:rsid w:val="00E35760"/>
    <w:rsid w:val="00E37B07"/>
    <w:rsid w:val="00E42D9D"/>
    <w:rsid w:val="00E43DB2"/>
    <w:rsid w:val="00E4786A"/>
    <w:rsid w:val="00E55392"/>
    <w:rsid w:val="00E5549E"/>
    <w:rsid w:val="00E55D74"/>
    <w:rsid w:val="00E55DAF"/>
    <w:rsid w:val="00E6457E"/>
    <w:rsid w:val="00E6540C"/>
    <w:rsid w:val="00E81E2A"/>
    <w:rsid w:val="00E841ED"/>
    <w:rsid w:val="00E9358F"/>
    <w:rsid w:val="00E93B6A"/>
    <w:rsid w:val="00EA16C7"/>
    <w:rsid w:val="00EA599F"/>
    <w:rsid w:val="00EB4EF4"/>
    <w:rsid w:val="00EC1605"/>
    <w:rsid w:val="00EC563A"/>
    <w:rsid w:val="00ED4CCB"/>
    <w:rsid w:val="00ED60C0"/>
    <w:rsid w:val="00ED7C01"/>
    <w:rsid w:val="00EE0952"/>
    <w:rsid w:val="00EE0DE8"/>
    <w:rsid w:val="00EE3021"/>
    <w:rsid w:val="00EF2EE3"/>
    <w:rsid w:val="00EF64EA"/>
    <w:rsid w:val="00F000AF"/>
    <w:rsid w:val="00F005C4"/>
    <w:rsid w:val="00F02619"/>
    <w:rsid w:val="00F04797"/>
    <w:rsid w:val="00F27C78"/>
    <w:rsid w:val="00F33CC5"/>
    <w:rsid w:val="00F407F6"/>
    <w:rsid w:val="00F51529"/>
    <w:rsid w:val="00F51C12"/>
    <w:rsid w:val="00F51F0B"/>
    <w:rsid w:val="00F61EFA"/>
    <w:rsid w:val="00F63378"/>
    <w:rsid w:val="00F7502D"/>
    <w:rsid w:val="00F83937"/>
    <w:rsid w:val="00F86FB0"/>
    <w:rsid w:val="00F87827"/>
    <w:rsid w:val="00F92337"/>
    <w:rsid w:val="00FA0A82"/>
    <w:rsid w:val="00FA14BA"/>
    <w:rsid w:val="00FB2C10"/>
    <w:rsid w:val="00FC3ECC"/>
    <w:rsid w:val="00FC6617"/>
    <w:rsid w:val="00FE05B8"/>
    <w:rsid w:val="00FE0778"/>
    <w:rsid w:val="00FE0F43"/>
    <w:rsid w:val="00FE2BA6"/>
    <w:rsid w:val="00FE4AFA"/>
    <w:rsid w:val="00FF0A8A"/>
    <w:rsid w:val="00FF331F"/>
    <w:rsid w:val="00FF59F3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777F651D-FAFC-4489-8D41-558EBD59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0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162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4</cp:revision>
  <cp:lastPrinted>2026-01-13T12:34:00Z</cp:lastPrinted>
  <dcterms:created xsi:type="dcterms:W3CDTF">2025-01-10T16:43:00Z</dcterms:created>
  <dcterms:modified xsi:type="dcterms:W3CDTF">2026-01-13T12:34:00Z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