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03E5" w14:textId="77777777" w:rsidR="00E02EE9" w:rsidRPr="00AC23D0" w:rsidRDefault="00E02EE9" w:rsidP="00693EF6">
      <w:pPr>
        <w:spacing w:after="40" w:line="280" w:lineRule="exact"/>
        <w:ind w:left="425"/>
        <w:jc w:val="right"/>
      </w:pPr>
      <w:r w:rsidRPr="00AC23D0">
        <w:rPr>
          <w:noProof/>
        </w:rPr>
        <w:drawing>
          <wp:anchor distT="0" distB="0" distL="114300" distR="114300" simplePos="0" relativeHeight="251659264" behindDoc="1" locked="0" layoutInCell="1" allowOverlap="1" wp14:anchorId="615E254B" wp14:editId="73C99C2A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3D0">
        <w:t xml:space="preserve">web: </w:t>
      </w:r>
      <w:hyperlink r:id="rId8" w:history="1">
        <w:r w:rsidRPr="00AC23D0">
          <w:rPr>
            <w:rStyle w:val="Hypertextovodkaz"/>
            <w:color w:val="auto"/>
            <w:u w:val="none"/>
          </w:rPr>
          <w:t>www.sups.cz</w:t>
        </w:r>
      </w:hyperlink>
    </w:p>
    <w:p w14:paraId="0C6A317A" w14:textId="77777777" w:rsidR="00E02EE9" w:rsidRPr="00AC23D0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AC23D0">
        <w:t>e-mail: info@sups.cz</w:t>
      </w:r>
    </w:p>
    <w:p w14:paraId="60F8BB28" w14:textId="77777777" w:rsidR="0047325E" w:rsidRPr="00AC23D0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AC23D0">
        <w:t>Žižkovo náměstí 1300/1, 130 00 Praha 3</w:t>
      </w:r>
      <w:r w:rsidRPr="00AC23D0">
        <w:tab/>
        <w:t xml:space="preserve"> tel.: 226 523 305, 226 523 303</w:t>
      </w:r>
    </w:p>
    <w:p w14:paraId="4130E352" w14:textId="77777777" w:rsidR="00E02EE9" w:rsidRPr="00AC23D0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AC23D0">
        <w:t xml:space="preserve"> </w:t>
      </w:r>
    </w:p>
    <w:p w14:paraId="0B8D88F3" w14:textId="77777777" w:rsidR="00DA4AD3" w:rsidRPr="00AC23D0" w:rsidRDefault="00DA4AD3" w:rsidP="002C1C3D">
      <w:pPr>
        <w:ind w:left="6120" w:firstLine="360"/>
      </w:pPr>
    </w:p>
    <w:p w14:paraId="4FCB82AE" w14:textId="3E0A5681" w:rsidR="00BE3611" w:rsidRPr="00AC23D0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AC23D0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AC23D0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185481" w:rsidRPr="00AC23D0">
        <w:rPr>
          <w:rFonts w:ascii="Arial Narrow" w:eastAsia="MS Mincho" w:hAnsi="Arial Narrow"/>
          <w:bCs/>
          <w:sz w:val="24"/>
          <w:szCs w:val="24"/>
        </w:rPr>
        <w:t>28. ledna 2026</w:t>
      </w:r>
      <w:r w:rsidR="006E7D5E" w:rsidRPr="00AC23D0">
        <w:rPr>
          <w:rFonts w:ascii="Arial Narrow" w:eastAsia="MS Mincho" w:hAnsi="Arial Narrow"/>
          <w:bCs/>
          <w:sz w:val="24"/>
          <w:szCs w:val="24"/>
        </w:rPr>
        <w:tab/>
      </w:r>
      <w:r w:rsidR="00DA0103" w:rsidRPr="00AC23D0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878E302" wp14:editId="70A97EFE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593C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5D4EE390" w14:textId="77777777" w:rsidR="00185481" w:rsidRPr="00185481" w:rsidRDefault="00185481" w:rsidP="001854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5481">
                              <w:rPr>
                                <w:b/>
                                <w:bCs/>
                              </w:rPr>
                              <w:t>QUENTIN, spol. s r. o.</w:t>
                            </w:r>
                          </w:p>
                          <w:p w14:paraId="367CFB1B" w14:textId="77777777" w:rsidR="00185481" w:rsidRDefault="00185481" w:rsidP="00185481">
                            <w:r>
                              <w:t>Sokolovská 100/94</w:t>
                            </w:r>
                          </w:p>
                          <w:p w14:paraId="73BA14F2" w14:textId="77777777" w:rsidR="00185481" w:rsidRDefault="00185481" w:rsidP="00185481">
                            <w:r>
                              <w:t>186 00 Praha 8</w:t>
                            </w:r>
                          </w:p>
                          <w:p w14:paraId="7E06F954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78E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0EE8593C" w14:textId="77777777" w:rsidR="006E7D5E" w:rsidRDefault="00750AA3" w:rsidP="006E7D5E">
                      <w:r>
                        <w:t>Firma</w:t>
                      </w:r>
                    </w:p>
                    <w:p w14:paraId="5D4EE390" w14:textId="77777777" w:rsidR="00185481" w:rsidRPr="00185481" w:rsidRDefault="00185481" w:rsidP="00185481">
                      <w:pPr>
                        <w:rPr>
                          <w:b/>
                          <w:bCs/>
                        </w:rPr>
                      </w:pPr>
                      <w:r w:rsidRPr="00185481">
                        <w:rPr>
                          <w:b/>
                          <w:bCs/>
                        </w:rPr>
                        <w:t>QUENTIN, spol. s r. o.</w:t>
                      </w:r>
                    </w:p>
                    <w:p w14:paraId="367CFB1B" w14:textId="77777777" w:rsidR="00185481" w:rsidRDefault="00185481" w:rsidP="00185481">
                      <w:r>
                        <w:t>Sokolovská 100/94</w:t>
                      </w:r>
                    </w:p>
                    <w:p w14:paraId="73BA14F2" w14:textId="77777777" w:rsidR="00185481" w:rsidRDefault="00185481" w:rsidP="00185481">
                      <w:r>
                        <w:t>186 00 Praha 8</w:t>
                      </w:r>
                    </w:p>
                    <w:p w14:paraId="7E06F954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4D613416" w14:textId="77777777" w:rsidR="00891E6C" w:rsidRPr="00AC23D0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51818E5" w14:textId="77777777" w:rsidR="00891E6C" w:rsidRPr="00AC23D0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87FC80F" w14:textId="3D67D126" w:rsidR="00750AA3" w:rsidRPr="00AC23D0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AC23D0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185481" w:rsidRPr="00AC23D0">
        <w:rPr>
          <w:rFonts w:ascii="Arial Narrow" w:eastAsia="MS Mincho" w:hAnsi="Arial Narrow"/>
          <w:bCs/>
          <w:sz w:val="24"/>
          <w:szCs w:val="24"/>
        </w:rPr>
        <w:t>38/2026</w:t>
      </w:r>
    </w:p>
    <w:p w14:paraId="492AAA23" w14:textId="77777777" w:rsidR="00750AA3" w:rsidRPr="00AC23D0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4CDCD85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65221C2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14F940C4" w14:textId="4520401D" w:rsidR="001E6FFC" w:rsidRPr="00AC23D0" w:rsidRDefault="001E6FFC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na roční prodloužen</w:t>
      </w:r>
      <w:r w:rsidRPr="00AC23D0">
        <w:rPr>
          <w:rFonts w:ascii="Arial Narrow" w:eastAsia="MS Mincho" w:hAnsi="Arial Narrow"/>
          <w:bCs/>
          <w:sz w:val="24"/>
          <w:szCs w:val="24"/>
        </w:rPr>
        <w:t>í licence</w:t>
      </w:r>
    </w:p>
    <w:p w14:paraId="1A15128D" w14:textId="77777777" w:rsidR="00185481" w:rsidRPr="00AC23D0" w:rsidRDefault="00185481" w:rsidP="0018548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11x Connect Fonts Annual Subscription.</w:t>
      </w:r>
    </w:p>
    <w:p w14:paraId="6D0A531E" w14:textId="77777777" w:rsidR="00185481" w:rsidRPr="00AC23D0" w:rsidRDefault="00185481" w:rsidP="0018548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5757447" w14:textId="77777777" w:rsidR="00185481" w:rsidRPr="00AC23D0" w:rsidRDefault="00185481" w:rsidP="00185481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Termín dodání: do konce února 2026</w:t>
      </w:r>
    </w:p>
    <w:p w14:paraId="31A270E3" w14:textId="14CCD286" w:rsidR="00185481" w:rsidRPr="00AC23D0" w:rsidRDefault="00185481" w:rsidP="00185481">
      <w:pPr>
        <w:pStyle w:val="Prosttext"/>
        <w:tabs>
          <w:tab w:val="left" w:pos="439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AC23D0">
        <w:rPr>
          <w:rFonts w:ascii="Arial Narrow" w:eastAsia="MS Mincho" w:hAnsi="Arial Narrow"/>
          <w:bCs/>
          <w:sz w:val="24"/>
          <w:szCs w:val="24"/>
        </w:rPr>
        <w:tab/>
      </w:r>
      <w:r w:rsidRPr="00AC23D0">
        <w:rPr>
          <w:rFonts w:ascii="Arial Narrow" w:eastAsia="MS Mincho" w:hAnsi="Arial Narrow"/>
          <w:bCs/>
          <w:sz w:val="24"/>
          <w:szCs w:val="24"/>
          <w:highlight w:val="black"/>
        </w:rPr>
        <w:t>Jan Kříha, tel. +420 602126 328</w:t>
      </w:r>
    </w:p>
    <w:p w14:paraId="77E60363" w14:textId="04D9A682" w:rsidR="00750AA3" w:rsidRPr="00AC23D0" w:rsidRDefault="00185481" w:rsidP="00185481">
      <w:pPr>
        <w:pStyle w:val="Prosttext"/>
        <w:tabs>
          <w:tab w:val="left" w:pos="439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Finanční limit do:</w:t>
      </w:r>
      <w:r w:rsidRPr="00AC23D0">
        <w:rPr>
          <w:rFonts w:ascii="Arial Narrow" w:eastAsia="MS Mincho" w:hAnsi="Arial Narrow"/>
          <w:bCs/>
          <w:sz w:val="24"/>
          <w:szCs w:val="24"/>
        </w:rPr>
        <w:tab/>
        <w:t>54 455 Kč bez DPH</w:t>
      </w:r>
    </w:p>
    <w:p w14:paraId="4E1CED17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F6485A5" w14:textId="77777777" w:rsidR="00D75FFB" w:rsidRPr="00AC23D0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AC23D0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9" w:history="1">
        <w:r w:rsidR="0035407D" w:rsidRPr="00AC23D0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AC23D0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AC23D0">
        <w:rPr>
          <w:rFonts w:ascii="Arial Narrow" w:eastAsia="MS Mincho" w:hAnsi="Arial Narrow"/>
          <w:bCs/>
          <w:sz w:val="24"/>
          <w:szCs w:val="24"/>
        </w:rPr>
        <w:t>nění v </w:t>
      </w:r>
      <w:r w:rsidRPr="00AC23D0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5E67E71A" w14:textId="77777777" w:rsidR="00D75FFB" w:rsidRPr="00AC23D0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AC23D0">
        <w:rPr>
          <w:rFonts w:ascii="Arial Narrow" w:eastAsia="MS Mincho" w:hAnsi="Arial Narrow"/>
          <w:bCs/>
          <w:sz w:val="24"/>
          <w:szCs w:val="24"/>
        </w:rPr>
        <w:t>u</w:t>
      </w:r>
      <w:r w:rsidRPr="00AC23D0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AC23D0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AC23D0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5319BA51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D0DA885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3006A9CB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AACA26C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BDFBC43" w14:textId="77777777" w:rsidR="00750AA3" w:rsidRPr="00AC23D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1462490" w14:textId="77777777"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AC23D0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2B323A04" w14:textId="12539C55" w:rsidR="00750AA3" w:rsidRPr="00AC23D0" w:rsidRDefault="00AC23D0" w:rsidP="00AC23D0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6"/>
          <w:szCs w:val="56"/>
        </w:rPr>
      </w:pPr>
      <w:r w:rsidRPr="00AC23D0">
        <w:rPr>
          <w:rFonts w:eastAsia="MS Mincho" w:cs="Courier New"/>
          <w:bCs/>
          <w:sz w:val="56"/>
          <w:szCs w:val="56"/>
        </w:rPr>
        <w:tab/>
      </w:r>
      <w:r w:rsidRPr="00AC23D0">
        <w:rPr>
          <w:rFonts w:eastAsia="MS Mincho" w:cs="Courier New"/>
          <w:bCs/>
          <w:sz w:val="56"/>
          <w:szCs w:val="56"/>
          <w:highlight w:val="black"/>
        </w:rPr>
        <w:t>AAAAAA</w:t>
      </w:r>
    </w:p>
    <w:p w14:paraId="40E86CF1" w14:textId="77777777" w:rsidR="00750AA3" w:rsidRPr="00AC23D0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AC23D0">
        <w:rPr>
          <w:rFonts w:eastAsia="MS Mincho" w:cs="Courier New"/>
          <w:bCs/>
        </w:rPr>
        <w:tab/>
      </w:r>
      <w:r w:rsidRPr="00AC23D0">
        <w:rPr>
          <w:rFonts w:eastAsia="MS Mincho" w:cs="Courier New"/>
          <w:bCs/>
          <w:highlight w:val="black"/>
        </w:rPr>
        <w:t>Mgr. Pavel Kovářík</w:t>
      </w:r>
    </w:p>
    <w:p w14:paraId="2FA829F3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AC23D0">
        <w:rPr>
          <w:rFonts w:eastAsia="MS Mincho" w:cs="Courier New"/>
          <w:bCs/>
          <w:sz w:val="22"/>
          <w:szCs w:val="22"/>
        </w:rPr>
        <w:tab/>
        <w:t>ředitel školy</w:t>
      </w:r>
    </w:p>
    <w:p w14:paraId="7247E4B2" w14:textId="77777777" w:rsidR="00AC23D0" w:rsidRDefault="00AC23D0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5231FCC5" w14:textId="77777777" w:rsidR="00AC23D0" w:rsidRPr="00AC23D0" w:rsidRDefault="00AC23D0" w:rsidP="00AC23D0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6"/>
          <w:szCs w:val="56"/>
        </w:rPr>
      </w:pPr>
      <w:r w:rsidRPr="00AC23D0">
        <w:rPr>
          <w:rFonts w:eastAsia="MS Mincho" w:cs="Courier New"/>
          <w:bCs/>
          <w:sz w:val="56"/>
          <w:szCs w:val="56"/>
        </w:rPr>
        <w:tab/>
      </w:r>
      <w:r w:rsidRPr="00AC23D0">
        <w:rPr>
          <w:rFonts w:eastAsia="MS Mincho" w:cs="Courier New"/>
          <w:bCs/>
          <w:sz w:val="56"/>
          <w:szCs w:val="56"/>
          <w:highlight w:val="black"/>
        </w:rPr>
        <w:t>AAAAAAA</w:t>
      </w:r>
    </w:p>
    <w:p w14:paraId="43C92EB5" w14:textId="77777777" w:rsidR="00AC23D0" w:rsidRPr="00AC23D0" w:rsidRDefault="00AC23D0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AC23D0" w:rsidRPr="00AC23D0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2DCA" w14:textId="77777777" w:rsidR="00385D88" w:rsidRDefault="00385D88" w:rsidP="00740F8C">
      <w:r>
        <w:separator/>
      </w:r>
    </w:p>
  </w:endnote>
  <w:endnote w:type="continuationSeparator" w:id="0">
    <w:p w14:paraId="7524A192" w14:textId="77777777" w:rsidR="00385D88" w:rsidRDefault="00385D8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C24E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560BF7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11D5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36360D91" w14:textId="77777777" w:rsidR="0087374A" w:rsidRDefault="0087374A" w:rsidP="0087374A">
    <w:pPr>
      <w:pStyle w:val="Zpat"/>
      <w:ind w:right="360"/>
    </w:pPr>
  </w:p>
  <w:p w14:paraId="52B350D0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10B5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2D26A81A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1DBB" w14:textId="77777777" w:rsidR="00385D88" w:rsidRDefault="00385D88" w:rsidP="00740F8C">
      <w:r>
        <w:separator/>
      </w:r>
    </w:p>
  </w:footnote>
  <w:footnote w:type="continuationSeparator" w:id="0">
    <w:p w14:paraId="593F8D28" w14:textId="77777777" w:rsidR="00385D88" w:rsidRDefault="00385D88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81"/>
    <w:rsid w:val="00020190"/>
    <w:rsid w:val="00036131"/>
    <w:rsid w:val="000A2D48"/>
    <w:rsid w:val="000C3135"/>
    <w:rsid w:val="000D30B8"/>
    <w:rsid w:val="0011667C"/>
    <w:rsid w:val="0012066E"/>
    <w:rsid w:val="00120A34"/>
    <w:rsid w:val="00164F27"/>
    <w:rsid w:val="00185481"/>
    <w:rsid w:val="00194DB1"/>
    <w:rsid w:val="001B6D19"/>
    <w:rsid w:val="001E6FFC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85D88"/>
    <w:rsid w:val="003964F6"/>
    <w:rsid w:val="003A3F6C"/>
    <w:rsid w:val="003D33E2"/>
    <w:rsid w:val="003F29A2"/>
    <w:rsid w:val="00411C11"/>
    <w:rsid w:val="00450C65"/>
    <w:rsid w:val="00452CAB"/>
    <w:rsid w:val="00465ED4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D7EFB"/>
    <w:rsid w:val="009E75CD"/>
    <w:rsid w:val="00A022BF"/>
    <w:rsid w:val="00A6562F"/>
    <w:rsid w:val="00A65CF0"/>
    <w:rsid w:val="00A95224"/>
    <w:rsid w:val="00AA35BB"/>
    <w:rsid w:val="00AC23D0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08AE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3E461"/>
  <w15:docId w15:val="{677D9236-81AD-49FB-B8E4-37831A0B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2026-01-28T11:49:00Z</dcterms:created>
  <dcterms:modified xsi:type="dcterms:W3CDTF">2026-01-28T11:49:00Z</dcterms:modified>
</cp:coreProperties>
</file>