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A6C6" w14:textId="54376F65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571365">
        <w:rPr>
          <w:b/>
          <w:bCs/>
          <w:sz w:val="40"/>
        </w:rPr>
        <w:t>0</w:t>
      </w:r>
      <w:r w:rsidR="005F0ACC">
        <w:rPr>
          <w:b/>
          <w:bCs/>
          <w:sz w:val="40"/>
        </w:rPr>
        <w:t>1</w:t>
      </w:r>
      <w:r w:rsidR="00F67954">
        <w:rPr>
          <w:b/>
          <w:bCs/>
          <w:sz w:val="40"/>
        </w:rPr>
        <w:t>9</w:t>
      </w:r>
      <w:r w:rsidR="00AC09FF">
        <w:rPr>
          <w:b/>
          <w:bCs/>
          <w:sz w:val="40"/>
        </w:rPr>
        <w:t>M/202</w:t>
      </w:r>
      <w:r w:rsidR="00571365">
        <w:rPr>
          <w:b/>
          <w:bCs/>
          <w:sz w:val="40"/>
        </w:rPr>
        <w:t>6</w:t>
      </w:r>
    </w:p>
    <w:p w14:paraId="0048E8AE" w14:textId="77777777" w:rsidR="002A6A87" w:rsidRDefault="002A6A87" w:rsidP="002A6A87"/>
    <w:p w14:paraId="0812FA4F" w14:textId="77777777" w:rsidR="002A6A87" w:rsidRDefault="002A6A87" w:rsidP="002A6A87"/>
    <w:p w14:paraId="5B196AC9" w14:textId="77777777" w:rsidR="002A6A87" w:rsidRDefault="002A6A87" w:rsidP="002A6A87"/>
    <w:p w14:paraId="7922912D" w14:textId="77777777" w:rsidR="002A6A87" w:rsidRDefault="002A6A87" w:rsidP="002A6A87">
      <w:r>
        <w:t>Objednáváme u Vás</w:t>
      </w:r>
      <w:r w:rsidRPr="008323B4">
        <w:t>:</w:t>
      </w:r>
    </w:p>
    <w:p w14:paraId="4D8278AE" w14:textId="77777777" w:rsidR="00D70780" w:rsidRDefault="00D70780" w:rsidP="002A6A87"/>
    <w:p w14:paraId="2400E1D4" w14:textId="77777777" w:rsidR="00E37E3F" w:rsidRDefault="00E37E3F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0"/>
        <w:gridCol w:w="1552"/>
        <w:gridCol w:w="1636"/>
      </w:tblGrid>
      <w:tr w:rsidR="00E37E3F" w:rsidRPr="00E37E3F" w14:paraId="3CD4550B" w14:textId="77777777" w:rsidTr="00E37E3F">
        <w:trPr>
          <w:trHeight w:val="315"/>
        </w:trPr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E478" w14:textId="77777777" w:rsidR="00E37E3F" w:rsidRPr="00E37E3F" w:rsidRDefault="00E37E3F" w:rsidP="00E37E3F">
            <w:pPr>
              <w:rPr>
                <w:rFonts w:ascii="Calibri" w:hAnsi="Calibri" w:cs="Calibri"/>
                <w:sz w:val="26"/>
                <w:szCs w:val="26"/>
              </w:rPr>
            </w:pPr>
            <w:r w:rsidRPr="00E37E3F">
              <w:rPr>
                <w:rFonts w:ascii="Calibri" w:hAnsi="Calibri" w:cs="Calibri"/>
                <w:sz w:val="26"/>
                <w:szCs w:val="26"/>
              </w:rPr>
              <w:t>Akreditované semináře 2026: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95A6" w14:textId="77777777" w:rsidR="00E37E3F" w:rsidRPr="00E37E3F" w:rsidRDefault="00E37E3F" w:rsidP="00E37E3F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FB23" w14:textId="77777777" w:rsidR="00E37E3F" w:rsidRPr="00E37E3F" w:rsidRDefault="00E37E3F" w:rsidP="00E37E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3F" w:rsidRPr="00E37E3F" w14:paraId="64444A0B" w14:textId="77777777" w:rsidTr="00E37E3F">
        <w:trPr>
          <w:trHeight w:val="315"/>
        </w:trPr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4CFB" w14:textId="77777777" w:rsidR="00E37E3F" w:rsidRPr="00E37E3F" w:rsidRDefault="00E37E3F" w:rsidP="00E37E3F">
            <w:pPr>
              <w:rPr>
                <w:rFonts w:ascii="Calibri" w:hAnsi="Calibri" w:cs="Calibri"/>
                <w:sz w:val="26"/>
                <w:szCs w:val="26"/>
              </w:rPr>
            </w:pPr>
            <w:r w:rsidRPr="00E37E3F">
              <w:rPr>
                <w:rFonts w:ascii="Calibri" w:hAnsi="Calibri" w:cs="Calibri"/>
                <w:sz w:val="26"/>
                <w:szCs w:val="26"/>
              </w:rPr>
              <w:t>I. kurz: Pokojná smrt - akceptace a základy komunikace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05B0" w14:textId="77777777" w:rsidR="00E37E3F" w:rsidRPr="00E37E3F" w:rsidRDefault="00E37E3F" w:rsidP="00E37E3F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F5DF" w14:textId="77777777" w:rsidR="00E37E3F" w:rsidRPr="00E37E3F" w:rsidRDefault="00E37E3F" w:rsidP="00E37E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37E3F">
              <w:rPr>
                <w:rFonts w:ascii="Calibri" w:hAnsi="Calibri" w:cs="Calibri"/>
                <w:sz w:val="26"/>
                <w:szCs w:val="26"/>
              </w:rPr>
              <w:t>18 490,00 Kč</w:t>
            </w:r>
          </w:p>
        </w:tc>
      </w:tr>
      <w:tr w:rsidR="00E37E3F" w:rsidRPr="00E37E3F" w14:paraId="7F9B2856" w14:textId="77777777" w:rsidTr="00E37E3F">
        <w:trPr>
          <w:trHeight w:val="315"/>
        </w:trPr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86A0" w14:textId="77777777" w:rsidR="00E37E3F" w:rsidRPr="00E37E3F" w:rsidRDefault="00E37E3F" w:rsidP="00E37E3F">
            <w:pPr>
              <w:rPr>
                <w:rFonts w:ascii="Calibri" w:hAnsi="Calibri" w:cs="Calibri"/>
                <w:sz w:val="26"/>
                <w:szCs w:val="26"/>
              </w:rPr>
            </w:pPr>
            <w:r w:rsidRPr="00E37E3F">
              <w:rPr>
                <w:rFonts w:ascii="Calibri" w:hAnsi="Calibri" w:cs="Calibri"/>
                <w:sz w:val="26"/>
                <w:szCs w:val="26"/>
              </w:rPr>
              <w:t>II. kurz: Základy paliativní péče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80E9" w14:textId="77777777" w:rsidR="00E37E3F" w:rsidRPr="00E37E3F" w:rsidRDefault="00E37E3F" w:rsidP="00E37E3F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7437" w14:textId="77777777" w:rsidR="00E37E3F" w:rsidRPr="00E37E3F" w:rsidRDefault="00E37E3F" w:rsidP="00E37E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37E3F">
              <w:rPr>
                <w:rFonts w:ascii="Calibri" w:hAnsi="Calibri" w:cs="Calibri"/>
                <w:sz w:val="26"/>
                <w:szCs w:val="26"/>
              </w:rPr>
              <w:t>18 490,00 Kč</w:t>
            </w:r>
          </w:p>
        </w:tc>
      </w:tr>
      <w:tr w:rsidR="00E37E3F" w:rsidRPr="00E37E3F" w14:paraId="77969ADA" w14:textId="77777777" w:rsidTr="00E37E3F">
        <w:trPr>
          <w:trHeight w:val="315"/>
        </w:trPr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5A95" w14:textId="77777777" w:rsidR="00E37E3F" w:rsidRPr="00E37E3F" w:rsidRDefault="00E37E3F" w:rsidP="00E37E3F">
            <w:pPr>
              <w:rPr>
                <w:rFonts w:ascii="Calibri" w:hAnsi="Calibri" w:cs="Calibri"/>
                <w:sz w:val="26"/>
                <w:szCs w:val="26"/>
              </w:rPr>
            </w:pPr>
            <w:r w:rsidRPr="00E37E3F">
              <w:rPr>
                <w:rFonts w:ascii="Calibri" w:hAnsi="Calibri" w:cs="Calibri"/>
                <w:sz w:val="26"/>
                <w:szCs w:val="26"/>
              </w:rPr>
              <w:t>III. kurz: Paliativní péče - zdravotně sociální pomezí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0355" w14:textId="77777777" w:rsidR="00E37E3F" w:rsidRPr="00E37E3F" w:rsidRDefault="00E37E3F" w:rsidP="00E37E3F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C1CC" w14:textId="77777777" w:rsidR="00E37E3F" w:rsidRPr="00E37E3F" w:rsidRDefault="00E37E3F" w:rsidP="00E37E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37E3F">
              <w:rPr>
                <w:rFonts w:ascii="Calibri" w:hAnsi="Calibri" w:cs="Calibri"/>
                <w:sz w:val="26"/>
                <w:szCs w:val="26"/>
              </w:rPr>
              <w:t>18 490,00 Kč</w:t>
            </w:r>
          </w:p>
        </w:tc>
      </w:tr>
      <w:tr w:rsidR="00E37E3F" w:rsidRPr="00E37E3F" w14:paraId="51A35D2A" w14:textId="77777777" w:rsidTr="00E37E3F">
        <w:trPr>
          <w:trHeight w:val="315"/>
        </w:trPr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A50A" w14:textId="77777777" w:rsidR="00E37E3F" w:rsidRPr="00E37E3F" w:rsidRDefault="00E37E3F" w:rsidP="00E37E3F">
            <w:pPr>
              <w:rPr>
                <w:rFonts w:ascii="Calibri" w:hAnsi="Calibri" w:cs="Calibri"/>
                <w:sz w:val="26"/>
                <w:szCs w:val="26"/>
              </w:rPr>
            </w:pPr>
            <w:r w:rsidRPr="00E37E3F">
              <w:rPr>
                <w:rFonts w:ascii="Calibri" w:hAnsi="Calibri" w:cs="Calibri"/>
                <w:sz w:val="26"/>
                <w:szCs w:val="26"/>
              </w:rPr>
              <w:t>IV. kurz: Komunikace v péči o umírající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569C" w14:textId="77777777" w:rsidR="00E37E3F" w:rsidRPr="00E37E3F" w:rsidRDefault="00E37E3F" w:rsidP="00E37E3F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80AE" w14:textId="77777777" w:rsidR="00E37E3F" w:rsidRPr="00E37E3F" w:rsidRDefault="00E37E3F" w:rsidP="00E37E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37E3F">
              <w:rPr>
                <w:rFonts w:ascii="Calibri" w:hAnsi="Calibri" w:cs="Calibri"/>
                <w:sz w:val="26"/>
                <w:szCs w:val="26"/>
              </w:rPr>
              <w:t>18 490,00 Kč</w:t>
            </w:r>
          </w:p>
        </w:tc>
      </w:tr>
      <w:tr w:rsidR="00E37E3F" w:rsidRPr="00E37E3F" w14:paraId="6A8E4E16" w14:textId="77777777" w:rsidTr="00E37E3F">
        <w:trPr>
          <w:trHeight w:val="315"/>
        </w:trPr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F8D1" w14:textId="77777777" w:rsidR="00E37E3F" w:rsidRPr="00E37E3F" w:rsidRDefault="00E37E3F" w:rsidP="00E37E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1442" w14:textId="77777777" w:rsidR="00E37E3F" w:rsidRPr="00E37E3F" w:rsidRDefault="00E37E3F" w:rsidP="00E37E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19DE" w14:textId="77777777" w:rsidR="00E37E3F" w:rsidRPr="00E37E3F" w:rsidRDefault="00E37E3F" w:rsidP="00E37E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7E3F" w:rsidRPr="00E37E3F" w14:paraId="6C4E4ABD" w14:textId="77777777" w:rsidTr="00E37E3F">
        <w:trPr>
          <w:trHeight w:val="315"/>
        </w:trPr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6862B" w14:textId="77777777" w:rsidR="00E37E3F" w:rsidRPr="00E37E3F" w:rsidRDefault="00E37E3F" w:rsidP="00E37E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61A34" w14:textId="77777777" w:rsidR="00E37E3F" w:rsidRPr="00E37E3F" w:rsidRDefault="00E37E3F" w:rsidP="00E37E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37E3F">
              <w:rPr>
                <w:rFonts w:ascii="Calibri" w:hAnsi="Calibri" w:cs="Calibri"/>
                <w:sz w:val="26"/>
                <w:szCs w:val="26"/>
              </w:rPr>
              <w:t xml:space="preserve">Cena celkem: 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1D06" w14:textId="77777777" w:rsidR="00E37E3F" w:rsidRPr="00E37E3F" w:rsidRDefault="00E37E3F" w:rsidP="00E37E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37E3F">
              <w:rPr>
                <w:rFonts w:ascii="Calibri" w:hAnsi="Calibri" w:cs="Calibri"/>
                <w:sz w:val="26"/>
                <w:szCs w:val="26"/>
              </w:rPr>
              <w:t>73 960,00 Kč</w:t>
            </w:r>
          </w:p>
        </w:tc>
      </w:tr>
    </w:tbl>
    <w:p w14:paraId="367AF251" w14:textId="77777777" w:rsidR="00E0351D" w:rsidRDefault="00E0351D" w:rsidP="002A6A87"/>
    <w:p w14:paraId="4091FCE5" w14:textId="77777777" w:rsidR="00E0351D" w:rsidRDefault="00E0351D" w:rsidP="002A6A87"/>
    <w:p w14:paraId="61182F96" w14:textId="77777777" w:rsidR="00E37E3F" w:rsidRDefault="00E37E3F" w:rsidP="002A6A87"/>
    <w:p w14:paraId="5F3C00D9" w14:textId="77777777" w:rsidR="00E37E3F" w:rsidRDefault="00E37E3F" w:rsidP="002A6A87"/>
    <w:p w14:paraId="4B695EDC" w14:textId="77777777" w:rsidR="00E37E3F" w:rsidRDefault="00E37E3F" w:rsidP="002A6A87"/>
    <w:p w14:paraId="4FDC5FAC" w14:textId="77777777" w:rsidR="002A6A87" w:rsidRPr="008323B4" w:rsidRDefault="002A6A87" w:rsidP="002A6A87">
      <w:r w:rsidRPr="008323B4">
        <w:t>Platba převodem na účet.</w:t>
      </w:r>
    </w:p>
    <w:p w14:paraId="7869F0CC" w14:textId="77777777" w:rsidR="003815D8" w:rsidRDefault="003815D8" w:rsidP="002A6A87"/>
    <w:p w14:paraId="505DD515" w14:textId="77777777" w:rsidR="00C26B53" w:rsidRDefault="00C26B53" w:rsidP="002A6A87"/>
    <w:p w14:paraId="08E2B0B3" w14:textId="77777777" w:rsidR="00DE2855" w:rsidRDefault="00DE2855" w:rsidP="002A6A87"/>
    <w:p w14:paraId="12A63D3A" w14:textId="77777777" w:rsidR="00266F19" w:rsidRDefault="00266F19" w:rsidP="002A6A87"/>
    <w:p w14:paraId="69EA4607" w14:textId="77777777" w:rsidR="00E37E3F" w:rsidRDefault="00E37E3F" w:rsidP="002A6A87"/>
    <w:p w14:paraId="5A522999" w14:textId="77777777" w:rsidR="00E37E3F" w:rsidRDefault="00E37E3F" w:rsidP="002A6A87"/>
    <w:p w14:paraId="706D7CE7" w14:textId="77777777" w:rsidR="00E37E3F" w:rsidRDefault="00E37E3F" w:rsidP="002A6A87"/>
    <w:p w14:paraId="04C85124" w14:textId="77777777" w:rsidR="008A4ED7" w:rsidRDefault="008A4ED7" w:rsidP="002A6A87"/>
    <w:p w14:paraId="09F34EE2" w14:textId="77777777" w:rsidR="00E37E3F" w:rsidRDefault="00E37E3F" w:rsidP="002A6A87"/>
    <w:p w14:paraId="37556591" w14:textId="77777777" w:rsidR="00E37E3F" w:rsidRDefault="00E37E3F" w:rsidP="002A6A87"/>
    <w:p w14:paraId="2516124E" w14:textId="77777777" w:rsidR="00F53940" w:rsidRDefault="00F53940" w:rsidP="002A6A87"/>
    <w:p w14:paraId="5AC8FF58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BF8B7F8" w14:textId="77777777" w:rsidR="002A6A87" w:rsidRDefault="002A6A87" w:rsidP="002A6A87"/>
    <w:p w14:paraId="3FB69F9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DC1F" w14:textId="77777777" w:rsidR="00655239" w:rsidRDefault="00655239" w:rsidP="008224D6">
      <w:r>
        <w:separator/>
      </w:r>
    </w:p>
  </w:endnote>
  <w:endnote w:type="continuationSeparator" w:id="0">
    <w:p w14:paraId="6033C7D5" w14:textId="77777777" w:rsidR="00655239" w:rsidRDefault="00655239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666B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1FEBEA9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E7C0B1E" wp14:editId="57C36AB1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4E51E2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8D49" w14:textId="77777777" w:rsidR="00655239" w:rsidRDefault="00655239" w:rsidP="008224D6">
      <w:r>
        <w:separator/>
      </w:r>
    </w:p>
  </w:footnote>
  <w:footnote w:type="continuationSeparator" w:id="0">
    <w:p w14:paraId="66947B17" w14:textId="77777777" w:rsidR="00655239" w:rsidRDefault="00655239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3C6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A5E12CC" wp14:editId="7603E011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AE4C7" w14:textId="77777777" w:rsidR="00311FDB" w:rsidRPr="00311FDB" w:rsidRDefault="00F8716D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16A78A5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4725870" w14:textId="77777777" w:rsidR="008224D6" w:rsidRDefault="008224D6" w:rsidP="00311FDB">
    <w:pPr>
      <w:pStyle w:val="Nadpis3"/>
    </w:pPr>
  </w:p>
  <w:p w14:paraId="21B782B4" w14:textId="77777777" w:rsidR="00E459D1" w:rsidRDefault="00E459D1" w:rsidP="00E459D1">
    <w:pPr>
      <w:pStyle w:val="Zhlav"/>
      <w:rPr>
        <w:b/>
      </w:rPr>
    </w:pPr>
  </w:p>
  <w:p w14:paraId="181DE7D8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E5402A3" w14:textId="2DF8CBFA" w:rsidR="00E459D1" w:rsidRDefault="00F40A09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4AA25E2" wp14:editId="28B966AE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838450" cy="129540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63A1B" w14:textId="77777777" w:rsidR="00144298" w:rsidRPr="00A91384" w:rsidRDefault="00144298" w:rsidP="00144298">
                          <w:pPr>
                            <w:suppressOverlap/>
                          </w:pPr>
                          <w:r w:rsidRPr="00A91384">
                            <w:t>Asociace poskytovatelů sociálních služeb České republiky</w:t>
                          </w:r>
                          <w:r>
                            <w:t xml:space="preserve">, </w:t>
                          </w:r>
                          <w:proofErr w:type="spellStart"/>
                          <w:r>
                            <w:t>z.s</w:t>
                          </w:r>
                          <w:proofErr w:type="spellEnd"/>
                          <w:r>
                            <w:t>.</w:t>
                          </w:r>
                        </w:p>
                        <w:p w14:paraId="7FDFC8D0" w14:textId="77777777" w:rsidR="00144298" w:rsidRPr="005E60EB" w:rsidRDefault="00144298" w:rsidP="00144298">
                          <w:pPr>
                            <w:suppressOverlap/>
                          </w:pPr>
                          <w:r w:rsidRPr="00A91384">
                            <w:t>Vančurova 2904</w:t>
                          </w:r>
                        </w:p>
                        <w:p w14:paraId="4727DDCE" w14:textId="77777777" w:rsidR="00144298" w:rsidRPr="005E60EB" w:rsidRDefault="00144298" w:rsidP="00144298">
                          <w:pPr>
                            <w:suppressOverlap/>
                          </w:pPr>
                          <w:r w:rsidRPr="005E60EB">
                            <w:t xml:space="preserve">390  </w:t>
                          </w:r>
                          <w:r w:rsidRPr="00A91384">
                            <w:t>01</w:t>
                          </w:r>
                          <w:r w:rsidRPr="005E60EB">
                            <w:t xml:space="preserve">  </w:t>
                          </w:r>
                          <w:r w:rsidRPr="00A91384">
                            <w:t xml:space="preserve"> Tábor</w:t>
                          </w:r>
                          <w:r w:rsidRPr="005E60EB">
                            <w:t xml:space="preserve"> </w:t>
                          </w:r>
                        </w:p>
                        <w:p w14:paraId="5F75069E" w14:textId="77777777" w:rsidR="00144298" w:rsidRDefault="00144298" w:rsidP="00144298">
                          <w:r w:rsidRPr="005E60EB">
                            <w:t xml:space="preserve">IČ: </w:t>
                          </w:r>
                          <w:r w:rsidRPr="00A91384">
                            <w:t>60445831</w:t>
                          </w:r>
                        </w:p>
                        <w:p w14:paraId="278BD2FC" w14:textId="77777777" w:rsidR="00144298" w:rsidRDefault="00144298" w:rsidP="00144298">
                          <w:r>
                            <w:t xml:space="preserve">E-mail: </w:t>
                          </w:r>
                          <w:hyperlink r:id="rId2" w:history="1">
                            <w:r w:rsidRPr="00F77BD7">
                              <w:rPr>
                                <w:rStyle w:val="Hypertextovodkaz"/>
                              </w:rPr>
                              <w:t>apsscr@apsscr.cz</w:t>
                            </w:r>
                          </w:hyperlink>
                        </w:p>
                        <w:p w14:paraId="3A29E37E" w14:textId="77777777" w:rsidR="00144298" w:rsidRDefault="00144298" w:rsidP="00144298">
                          <w:r>
                            <w:t>Tel.: 381 213 332</w:t>
                          </w:r>
                        </w:p>
                        <w:p w14:paraId="7409195C" w14:textId="77777777" w:rsidR="00144298" w:rsidRPr="004C4A93" w:rsidRDefault="00144298" w:rsidP="00144298">
                          <w:r>
                            <w:t xml:space="preserve">Číslo účtu: </w:t>
                          </w:r>
                          <w:r w:rsidRPr="004C4A93">
                            <w:t>171180456/0300</w:t>
                          </w:r>
                        </w:p>
                        <w:p w14:paraId="6CB1BD24" w14:textId="77777777" w:rsidR="003B1234" w:rsidRPr="009E17BC" w:rsidRDefault="003B1234" w:rsidP="009E17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A25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23.5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" o:allowincell="f" strokecolor="white">
              <v:textbox>
                <w:txbxContent>
                  <w:p w14:paraId="0EB63A1B" w14:textId="77777777" w:rsidR="00144298" w:rsidRPr="00A91384" w:rsidRDefault="00144298" w:rsidP="00144298">
                    <w:pPr>
                      <w:suppressOverlap/>
                    </w:pPr>
                    <w:r w:rsidRPr="00A91384">
                      <w:t>Asociace poskytovatelů sociálních služeb České republiky</w:t>
                    </w:r>
                    <w:r>
                      <w:t xml:space="preserve">, </w:t>
                    </w:r>
                    <w:proofErr w:type="spellStart"/>
                    <w:r>
                      <w:t>z.s</w:t>
                    </w:r>
                    <w:proofErr w:type="spellEnd"/>
                    <w:r>
                      <w:t>.</w:t>
                    </w:r>
                  </w:p>
                  <w:p w14:paraId="7FDFC8D0" w14:textId="77777777" w:rsidR="00144298" w:rsidRPr="005E60EB" w:rsidRDefault="00144298" w:rsidP="00144298">
                    <w:pPr>
                      <w:suppressOverlap/>
                    </w:pPr>
                    <w:r w:rsidRPr="00A91384">
                      <w:t>Vančurova 2904</w:t>
                    </w:r>
                  </w:p>
                  <w:p w14:paraId="4727DDCE" w14:textId="77777777" w:rsidR="00144298" w:rsidRPr="005E60EB" w:rsidRDefault="00144298" w:rsidP="00144298">
                    <w:pPr>
                      <w:suppressOverlap/>
                    </w:pPr>
                    <w:proofErr w:type="gramStart"/>
                    <w:r w:rsidRPr="005E60EB">
                      <w:t xml:space="preserve">390  </w:t>
                    </w:r>
                    <w:r w:rsidRPr="00A91384">
                      <w:t>01</w:t>
                    </w:r>
                    <w:proofErr w:type="gramEnd"/>
                    <w:r w:rsidRPr="005E60EB">
                      <w:t xml:space="preserve">  </w:t>
                    </w:r>
                    <w:r w:rsidRPr="00A91384">
                      <w:t xml:space="preserve"> Tábor</w:t>
                    </w:r>
                    <w:r w:rsidRPr="005E60EB">
                      <w:t xml:space="preserve"> </w:t>
                    </w:r>
                  </w:p>
                  <w:p w14:paraId="5F75069E" w14:textId="77777777" w:rsidR="00144298" w:rsidRDefault="00144298" w:rsidP="00144298">
                    <w:r w:rsidRPr="005E60EB">
                      <w:t xml:space="preserve">IČ: </w:t>
                    </w:r>
                    <w:r w:rsidRPr="00A91384">
                      <w:t>60445831</w:t>
                    </w:r>
                  </w:p>
                  <w:p w14:paraId="278BD2FC" w14:textId="77777777" w:rsidR="00144298" w:rsidRDefault="00144298" w:rsidP="00144298">
                    <w:r>
                      <w:t xml:space="preserve">E-mail: </w:t>
                    </w:r>
                    <w:hyperlink r:id="rId3" w:history="1">
                      <w:r w:rsidRPr="00F77BD7">
                        <w:rPr>
                          <w:rStyle w:val="Hypertextovodkaz"/>
                        </w:rPr>
                        <w:t>apsscr@apsscr.cz</w:t>
                      </w:r>
                    </w:hyperlink>
                  </w:p>
                  <w:p w14:paraId="3A29E37E" w14:textId="77777777" w:rsidR="00144298" w:rsidRDefault="00144298" w:rsidP="00144298">
                    <w:r>
                      <w:t>Tel.: 381 213 332</w:t>
                    </w:r>
                  </w:p>
                  <w:p w14:paraId="7409195C" w14:textId="77777777" w:rsidR="00144298" w:rsidRPr="004C4A93" w:rsidRDefault="00144298" w:rsidP="00144298">
                    <w:r>
                      <w:t xml:space="preserve">Číslo účtu: </w:t>
                    </w:r>
                    <w:r w:rsidRPr="004C4A93">
                      <w:t>171180456/0300</w:t>
                    </w:r>
                  </w:p>
                  <w:p w14:paraId="6CB1BD24" w14:textId="77777777" w:rsidR="003B1234" w:rsidRPr="009E17BC" w:rsidRDefault="003B1234" w:rsidP="009E17BC"/>
                </w:txbxContent>
              </v:textbox>
              <w10:wrap type="tight"/>
            </v:shape>
          </w:pict>
        </mc:Fallback>
      </mc:AlternateContent>
    </w:r>
    <w:r w:rsidR="000E074F"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B7E2B7" wp14:editId="24DDC025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0FE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949F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BBDD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36931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AB5EE17" w14:textId="77777777" w:rsidR="00E459D1" w:rsidRDefault="00F20F78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Magdaléna Králová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507BB143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44C2711" w14:textId="05D1C873" w:rsidR="00E459D1" w:rsidRDefault="0056008E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2C59D2">
                              <w:rPr>
                                <w:rStyle w:val="Hypertextovodkaz"/>
                                <w:sz w:val="20"/>
                              </w:rPr>
                              <w:t>kralova@domovslunovrat.cz</w:t>
                            </w:r>
                          </w:hyperlink>
                        </w:p>
                        <w:p w14:paraId="688374D7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62648C1" w14:textId="61CCB1F1" w:rsidR="00E459D1" w:rsidRPr="00A16D0C" w:rsidRDefault="00F67954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 w:rsidR="00571365">
                            <w:rPr>
                              <w:sz w:val="20"/>
                            </w:rPr>
                            <w:t>1.1.2026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B7E2B7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7EE0FE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949F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BBDD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36931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AB5EE17" w14:textId="77777777" w:rsidR="00E459D1" w:rsidRDefault="00F20F78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Magdaléna Králová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507BB143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44C2711" w14:textId="05D1C873" w:rsidR="00E459D1" w:rsidRDefault="0056008E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2C59D2">
                        <w:rPr>
                          <w:rStyle w:val="Hypertextovodkaz"/>
                          <w:sz w:val="20"/>
                        </w:rPr>
                        <w:t>kralova@domovslunovrat.cz</w:t>
                      </w:r>
                    </w:hyperlink>
                  </w:p>
                  <w:p w14:paraId="688374D7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162648C1" w14:textId="61CCB1F1" w:rsidR="00E459D1" w:rsidRPr="00A16D0C" w:rsidRDefault="00F67954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 w:rsidR="00571365">
                      <w:rPr>
                        <w:sz w:val="20"/>
                      </w:rPr>
                      <w:t>1.1.2026</w:t>
                    </w:r>
                  </w:p>
                </w:txbxContent>
              </v:textbox>
            </v:shape>
          </w:pict>
        </mc:Fallback>
      </mc:AlternateContent>
    </w:r>
    <w:r w:rsidR="000E074F"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8147BE" wp14:editId="4E73557B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0647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2959FC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C2DE0E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0719379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D7553B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919B3D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A149AC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0382276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32D3D2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98FF29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147BE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840647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2959FC3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C2DE0E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0719379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D7553B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919B3D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A149AC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0382276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32D3D2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98FF29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7F617C3" w14:textId="77777777" w:rsidR="00E459D1" w:rsidRDefault="00E459D1" w:rsidP="00E459D1">
    <w:pPr>
      <w:pStyle w:val="Zhlav"/>
      <w:rPr>
        <w:b/>
      </w:rPr>
    </w:pPr>
  </w:p>
  <w:p w14:paraId="06FA4093" w14:textId="77777777" w:rsidR="00E459D1" w:rsidRDefault="00E459D1" w:rsidP="00E459D1">
    <w:pPr>
      <w:pStyle w:val="Zhlav"/>
      <w:rPr>
        <w:b/>
      </w:rPr>
    </w:pPr>
  </w:p>
  <w:p w14:paraId="498C0BBD" w14:textId="77777777" w:rsidR="00E459D1" w:rsidRDefault="00E459D1" w:rsidP="00E459D1">
    <w:pPr>
      <w:pStyle w:val="Zhlav"/>
      <w:rPr>
        <w:b/>
      </w:rPr>
    </w:pPr>
  </w:p>
  <w:p w14:paraId="1CAB1E50" w14:textId="77777777" w:rsidR="00E459D1" w:rsidRDefault="00E459D1" w:rsidP="00E459D1">
    <w:pPr>
      <w:pStyle w:val="Zhlav"/>
      <w:rPr>
        <w:b/>
      </w:rPr>
    </w:pPr>
  </w:p>
  <w:p w14:paraId="6BB6B5EE" w14:textId="77777777" w:rsidR="00E459D1" w:rsidRDefault="00E459D1" w:rsidP="00E459D1">
    <w:pPr>
      <w:pStyle w:val="Zhlav"/>
      <w:rPr>
        <w:b/>
      </w:rPr>
    </w:pPr>
  </w:p>
  <w:p w14:paraId="5B6E679E" w14:textId="77777777" w:rsidR="00E459D1" w:rsidRDefault="00E459D1" w:rsidP="00E459D1">
    <w:pPr>
      <w:pStyle w:val="Zhlav"/>
      <w:rPr>
        <w:b/>
      </w:rPr>
    </w:pPr>
  </w:p>
  <w:p w14:paraId="3589F17D" w14:textId="77777777" w:rsidR="00E459D1" w:rsidRDefault="00E459D1" w:rsidP="00E459D1">
    <w:pPr>
      <w:pStyle w:val="Zhlav"/>
      <w:rPr>
        <w:b/>
      </w:rPr>
    </w:pPr>
  </w:p>
  <w:p w14:paraId="08022121" w14:textId="77777777" w:rsidR="00E459D1" w:rsidRDefault="00E459D1" w:rsidP="00E459D1">
    <w:pPr>
      <w:pStyle w:val="Zhlav"/>
      <w:rPr>
        <w:b/>
      </w:rPr>
    </w:pPr>
  </w:p>
  <w:p w14:paraId="54BDA4DC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A6A7CC4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30D7A"/>
    <w:rsid w:val="00031D54"/>
    <w:rsid w:val="00070BB4"/>
    <w:rsid w:val="00090BB4"/>
    <w:rsid w:val="000926EE"/>
    <w:rsid w:val="000A5FCB"/>
    <w:rsid w:val="000B0E9C"/>
    <w:rsid w:val="000B78A1"/>
    <w:rsid w:val="000C265D"/>
    <w:rsid w:val="000C5F13"/>
    <w:rsid w:val="000D1A42"/>
    <w:rsid w:val="000D1B35"/>
    <w:rsid w:val="000E074F"/>
    <w:rsid w:val="000F760D"/>
    <w:rsid w:val="00103EA8"/>
    <w:rsid w:val="0010430D"/>
    <w:rsid w:val="0010737F"/>
    <w:rsid w:val="00110054"/>
    <w:rsid w:val="001367E4"/>
    <w:rsid w:val="00144298"/>
    <w:rsid w:val="001500AA"/>
    <w:rsid w:val="00150B29"/>
    <w:rsid w:val="0017179B"/>
    <w:rsid w:val="00172698"/>
    <w:rsid w:val="00175562"/>
    <w:rsid w:val="00180DF7"/>
    <w:rsid w:val="00183BF6"/>
    <w:rsid w:val="00194D66"/>
    <w:rsid w:val="001975D9"/>
    <w:rsid w:val="001A50FC"/>
    <w:rsid w:val="001A6453"/>
    <w:rsid w:val="001A7BF4"/>
    <w:rsid w:val="001B423A"/>
    <w:rsid w:val="001B721C"/>
    <w:rsid w:val="001C1793"/>
    <w:rsid w:val="001D00C7"/>
    <w:rsid w:val="001D7960"/>
    <w:rsid w:val="00234707"/>
    <w:rsid w:val="00254147"/>
    <w:rsid w:val="0026393B"/>
    <w:rsid w:val="00266F19"/>
    <w:rsid w:val="00286943"/>
    <w:rsid w:val="00293AFF"/>
    <w:rsid w:val="002A6A87"/>
    <w:rsid w:val="002C2EAE"/>
    <w:rsid w:val="002C35E3"/>
    <w:rsid w:val="002E2F71"/>
    <w:rsid w:val="002F4F88"/>
    <w:rsid w:val="00305A9C"/>
    <w:rsid w:val="00306799"/>
    <w:rsid w:val="003072A1"/>
    <w:rsid w:val="00311FDB"/>
    <w:rsid w:val="00321EE0"/>
    <w:rsid w:val="0032583A"/>
    <w:rsid w:val="0033414F"/>
    <w:rsid w:val="00344648"/>
    <w:rsid w:val="0036111C"/>
    <w:rsid w:val="0037209F"/>
    <w:rsid w:val="00375DC4"/>
    <w:rsid w:val="003815D8"/>
    <w:rsid w:val="00384050"/>
    <w:rsid w:val="00394746"/>
    <w:rsid w:val="003B0EFE"/>
    <w:rsid w:val="003B1234"/>
    <w:rsid w:val="003F5962"/>
    <w:rsid w:val="0041479A"/>
    <w:rsid w:val="00426506"/>
    <w:rsid w:val="00426EFB"/>
    <w:rsid w:val="004316A6"/>
    <w:rsid w:val="004357B1"/>
    <w:rsid w:val="00446C57"/>
    <w:rsid w:val="0045138C"/>
    <w:rsid w:val="004566FE"/>
    <w:rsid w:val="004616BD"/>
    <w:rsid w:val="00461B70"/>
    <w:rsid w:val="00495A52"/>
    <w:rsid w:val="004A1AF1"/>
    <w:rsid w:val="004B0167"/>
    <w:rsid w:val="004C1112"/>
    <w:rsid w:val="004C1256"/>
    <w:rsid w:val="004E0E14"/>
    <w:rsid w:val="004E4BC8"/>
    <w:rsid w:val="005060DA"/>
    <w:rsid w:val="00514619"/>
    <w:rsid w:val="00522E20"/>
    <w:rsid w:val="00535056"/>
    <w:rsid w:val="005419D6"/>
    <w:rsid w:val="00551A34"/>
    <w:rsid w:val="0056008E"/>
    <w:rsid w:val="0056442B"/>
    <w:rsid w:val="00571365"/>
    <w:rsid w:val="005772C1"/>
    <w:rsid w:val="0057746B"/>
    <w:rsid w:val="00595155"/>
    <w:rsid w:val="005C236C"/>
    <w:rsid w:val="005C35E2"/>
    <w:rsid w:val="005F0ACC"/>
    <w:rsid w:val="0060659A"/>
    <w:rsid w:val="0062161F"/>
    <w:rsid w:val="006252DE"/>
    <w:rsid w:val="00633842"/>
    <w:rsid w:val="00641783"/>
    <w:rsid w:val="00655239"/>
    <w:rsid w:val="00660A3D"/>
    <w:rsid w:val="006617EB"/>
    <w:rsid w:val="006772A3"/>
    <w:rsid w:val="00696D86"/>
    <w:rsid w:val="00697ADA"/>
    <w:rsid w:val="006A6AA7"/>
    <w:rsid w:val="006D2298"/>
    <w:rsid w:val="006E4A6B"/>
    <w:rsid w:val="0071560E"/>
    <w:rsid w:val="00753724"/>
    <w:rsid w:val="0076588F"/>
    <w:rsid w:val="0077366A"/>
    <w:rsid w:val="007927D5"/>
    <w:rsid w:val="007B6AF9"/>
    <w:rsid w:val="007B72D3"/>
    <w:rsid w:val="007C772E"/>
    <w:rsid w:val="007E3739"/>
    <w:rsid w:val="007E5006"/>
    <w:rsid w:val="0081217C"/>
    <w:rsid w:val="00815EB3"/>
    <w:rsid w:val="00821A8E"/>
    <w:rsid w:val="008224D6"/>
    <w:rsid w:val="00840A3D"/>
    <w:rsid w:val="008539AB"/>
    <w:rsid w:val="00856944"/>
    <w:rsid w:val="008728E9"/>
    <w:rsid w:val="00891626"/>
    <w:rsid w:val="008A0E26"/>
    <w:rsid w:val="008A4ED7"/>
    <w:rsid w:val="008B0091"/>
    <w:rsid w:val="00926671"/>
    <w:rsid w:val="00932CA3"/>
    <w:rsid w:val="00936F49"/>
    <w:rsid w:val="00942F0A"/>
    <w:rsid w:val="00964447"/>
    <w:rsid w:val="00965470"/>
    <w:rsid w:val="009704DD"/>
    <w:rsid w:val="009956FA"/>
    <w:rsid w:val="009B1B3F"/>
    <w:rsid w:val="009C57B8"/>
    <w:rsid w:val="009E17BC"/>
    <w:rsid w:val="009E426C"/>
    <w:rsid w:val="009E75F2"/>
    <w:rsid w:val="009F5B59"/>
    <w:rsid w:val="00A02421"/>
    <w:rsid w:val="00A049EF"/>
    <w:rsid w:val="00A07EB1"/>
    <w:rsid w:val="00A120A7"/>
    <w:rsid w:val="00A16D0C"/>
    <w:rsid w:val="00A2229E"/>
    <w:rsid w:val="00A23303"/>
    <w:rsid w:val="00A234E0"/>
    <w:rsid w:val="00A3060B"/>
    <w:rsid w:val="00A363DB"/>
    <w:rsid w:val="00A519CF"/>
    <w:rsid w:val="00A65B0A"/>
    <w:rsid w:val="00A828DA"/>
    <w:rsid w:val="00A854CC"/>
    <w:rsid w:val="00A875F3"/>
    <w:rsid w:val="00A91A12"/>
    <w:rsid w:val="00AB4060"/>
    <w:rsid w:val="00AC09FF"/>
    <w:rsid w:val="00AD1DC9"/>
    <w:rsid w:val="00AE3228"/>
    <w:rsid w:val="00AE7EA3"/>
    <w:rsid w:val="00B1332A"/>
    <w:rsid w:val="00B1559C"/>
    <w:rsid w:val="00B26C62"/>
    <w:rsid w:val="00B43FCA"/>
    <w:rsid w:val="00B512A4"/>
    <w:rsid w:val="00B54B57"/>
    <w:rsid w:val="00B65210"/>
    <w:rsid w:val="00B66437"/>
    <w:rsid w:val="00B7223C"/>
    <w:rsid w:val="00BB4B45"/>
    <w:rsid w:val="00BC47DB"/>
    <w:rsid w:val="00BC690B"/>
    <w:rsid w:val="00BE4BB7"/>
    <w:rsid w:val="00BE7DE1"/>
    <w:rsid w:val="00BF29C2"/>
    <w:rsid w:val="00C15A4E"/>
    <w:rsid w:val="00C200B1"/>
    <w:rsid w:val="00C26A6F"/>
    <w:rsid w:val="00C26B53"/>
    <w:rsid w:val="00C30AE0"/>
    <w:rsid w:val="00C43DCF"/>
    <w:rsid w:val="00C95F2A"/>
    <w:rsid w:val="00CA56BD"/>
    <w:rsid w:val="00CC7991"/>
    <w:rsid w:val="00CD182A"/>
    <w:rsid w:val="00CD5B1F"/>
    <w:rsid w:val="00D07233"/>
    <w:rsid w:val="00D1560A"/>
    <w:rsid w:val="00D2084C"/>
    <w:rsid w:val="00D362DB"/>
    <w:rsid w:val="00D431F3"/>
    <w:rsid w:val="00D45DEF"/>
    <w:rsid w:val="00D62FE4"/>
    <w:rsid w:val="00D70780"/>
    <w:rsid w:val="00D87092"/>
    <w:rsid w:val="00D9560D"/>
    <w:rsid w:val="00DA5CB8"/>
    <w:rsid w:val="00DD64EB"/>
    <w:rsid w:val="00DE2855"/>
    <w:rsid w:val="00DF3A32"/>
    <w:rsid w:val="00DF5F01"/>
    <w:rsid w:val="00E0351D"/>
    <w:rsid w:val="00E263A9"/>
    <w:rsid w:val="00E26AEB"/>
    <w:rsid w:val="00E27CCD"/>
    <w:rsid w:val="00E37E3F"/>
    <w:rsid w:val="00E41795"/>
    <w:rsid w:val="00E459D1"/>
    <w:rsid w:val="00EB4CF0"/>
    <w:rsid w:val="00ED79FF"/>
    <w:rsid w:val="00EE045B"/>
    <w:rsid w:val="00EF0E01"/>
    <w:rsid w:val="00EF1286"/>
    <w:rsid w:val="00EF4379"/>
    <w:rsid w:val="00F20F78"/>
    <w:rsid w:val="00F26B85"/>
    <w:rsid w:val="00F40A09"/>
    <w:rsid w:val="00F53940"/>
    <w:rsid w:val="00F67954"/>
    <w:rsid w:val="00F812E3"/>
    <w:rsid w:val="00F8716D"/>
    <w:rsid w:val="00F97A54"/>
    <w:rsid w:val="00FA69B3"/>
    <w:rsid w:val="00FC2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29B4"/>
  <w15:docId w15:val="{F70ABA17-13FD-4123-96AC-CACF8554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F20F78"/>
  </w:style>
  <w:style w:type="character" w:styleId="Siln">
    <w:name w:val="Strong"/>
    <w:basedOn w:val="Standardnpsmoodstavce"/>
    <w:uiPriority w:val="22"/>
    <w:qFormat/>
    <w:rsid w:val="003815D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6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sscr@apsscr.cz" TargetMode="External"/><Relationship Id="rId2" Type="http://schemas.openxmlformats.org/officeDocument/2006/relationships/hyperlink" Target="mailto:apsscr@apsscr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kralova@domovslunovrat.cz" TargetMode="External"/><Relationship Id="rId4" Type="http://schemas.openxmlformats.org/officeDocument/2006/relationships/hyperlink" Target="mailto:kralova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85056-B91B-4175-A4E4-743E34272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A06B0-F853-44A2-8731-60F992F34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222379-FFA1-4327-ABC8-6E45E5980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74</TotalTime>
  <Pages>1</Pages>
  <Words>67</Words>
  <Characters>366</Characters>
  <Application>Microsoft Office Word</Application>
  <DocSecurity>4</DocSecurity>
  <Lines>48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2026-01-21T09:33:00Z</cp:lastPrinted>
  <dcterms:created xsi:type="dcterms:W3CDTF">2026-01-28T15:59:00Z</dcterms:created>
  <dcterms:modified xsi:type="dcterms:W3CDTF">2026-01-28T15:59:00Z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