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FEE1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14:paraId="53BE4257" w14:textId="77777777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2C4A587" w14:textId="77777777" w:rsidR="008E344D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14:paraId="6D0EF0D4" w14:textId="77777777" w:rsidR="008E344D" w:rsidRPr="00C303DF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objednávky: </w:t>
            </w:r>
            <w:r w:rsidR="0087366E">
              <w:rPr>
                <w:rFonts w:cs="Arial"/>
                <w:bCs/>
                <w:szCs w:val="22"/>
              </w:rPr>
              <w:t>1013/2026</w:t>
            </w:r>
          </w:p>
          <w:p w14:paraId="7139DC1D" w14:textId="77777777" w:rsidR="008E344D" w:rsidRPr="00B91151" w:rsidRDefault="008E344D" w:rsidP="0087366E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dne: </w:t>
            </w:r>
            <w:r w:rsidR="0087366E">
              <w:rPr>
                <w:rFonts w:cs="Arial"/>
                <w:bCs/>
                <w:szCs w:val="22"/>
              </w:rPr>
              <w:t>26.1.2026</w:t>
            </w:r>
          </w:p>
        </w:tc>
      </w:tr>
      <w:tr w:rsidR="008E344D" w:rsidRPr="009B6D8D" w14:paraId="4030B1A3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03DC8C" w14:textId="77777777" w:rsidR="008E344D" w:rsidRPr="00FF15F1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A61161">
              <w:rPr>
                <w:rFonts w:cs="Arial"/>
                <w:b/>
              </w:rPr>
              <w:t>Odběratel</w:t>
            </w:r>
            <w:r>
              <w:rPr>
                <w:rFonts w:cs="Arial"/>
                <w:b/>
              </w:rPr>
              <w:t>:</w:t>
            </w:r>
          </w:p>
        </w:tc>
      </w:tr>
      <w:tr w:rsidR="00776A54" w:rsidRPr="009B6D8D" w14:paraId="4E4ADE57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1B9EB2" w14:textId="77777777" w:rsidR="008E344D" w:rsidRPr="00B65C93" w:rsidRDefault="008E344D" w:rsidP="001D154A">
            <w:pPr>
              <w:spacing w:before="0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i/>
                <w:color w:val="000000"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A3DC64" w14:textId="77777777" w:rsidR="008E344D" w:rsidRPr="00514CED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514CED">
              <w:rPr>
                <w:rFonts w:cs="Arial"/>
                <w:b/>
                <w:i/>
                <w:color w:val="000000"/>
                <w:sz w:val="20"/>
              </w:rPr>
              <w:t xml:space="preserve">Dodací </w:t>
            </w:r>
            <w:r>
              <w:rPr>
                <w:rFonts w:cs="Arial"/>
                <w:b/>
                <w:i/>
                <w:color w:val="000000"/>
                <w:sz w:val="20"/>
              </w:rPr>
              <w:t>adresa</w:t>
            </w:r>
          </w:p>
        </w:tc>
      </w:tr>
      <w:tr w:rsidR="00E124CA" w:rsidRPr="009B6D8D" w14:paraId="0F835B19" w14:textId="77777777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408CAB" w14:textId="77777777" w:rsidR="00E124CA" w:rsidRPr="007800CA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>Jihomoravského kraje, p.o.</w:t>
            </w:r>
          </w:p>
          <w:p w14:paraId="2C614687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14:paraId="2ADB6AAF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98738C" w14:textId="77777777" w:rsidR="00E124CA" w:rsidRPr="00514CED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>Jihomoravského kraje, p.o.</w:t>
            </w:r>
          </w:p>
          <w:p w14:paraId="79958FA2" w14:textId="77777777" w:rsidR="00E124CA" w:rsidRPr="00F65971" w:rsidRDefault="00F65971" w:rsidP="00F65971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14:paraId="79B42884" w14:textId="77777777" w:rsidR="00621E42" w:rsidRPr="00514CED" w:rsidRDefault="00F65971" w:rsidP="001D154A">
            <w:pPr>
              <w:spacing w:before="0" w:after="100" w:line="276" w:lineRule="auto"/>
              <w:ind w:firstLine="0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</w:tr>
      <w:tr w:rsidR="008958B3" w:rsidRPr="009B6D8D" w14:paraId="7B2133DF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D66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F482F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8958B3" w:rsidRPr="009B6D8D" w14:paraId="4E137F5F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B81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069B1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MONETA Money Bank, a.s</w:t>
            </w:r>
          </w:p>
        </w:tc>
      </w:tr>
      <w:tr w:rsidR="008958B3" w:rsidRPr="009B6D8D" w14:paraId="0B4AD5B2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31B5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1D08E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117203</w:t>
            </w:r>
            <w:r w:rsidRPr="00030270">
              <w:rPr>
                <w:rFonts w:cs="Arial"/>
                <w:color w:val="000000"/>
                <w:sz w:val="20"/>
              </w:rPr>
              <w:t>514/0600</w:t>
            </w:r>
          </w:p>
        </w:tc>
      </w:tr>
      <w:tr w:rsidR="008958B3" w:rsidRPr="009B6D8D" w14:paraId="6CA4E6C2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B5C0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D6768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8958B3" w:rsidRPr="009B6D8D" w14:paraId="7B89798D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27C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B9900" w14:textId="67C04E12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14:paraId="654D0AAA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090D48" w14:textId="77777777" w:rsidR="008E344D" w:rsidRPr="00602B40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02B40">
              <w:rPr>
                <w:rFonts w:cs="Arial"/>
                <w:i/>
                <w:sz w:val="20"/>
              </w:rPr>
              <w:t>Id žádanky / Veřejná zakázka č.</w:t>
            </w:r>
            <w:r>
              <w:rPr>
                <w:rFonts w:cs="Arial"/>
                <w:i/>
                <w:sz w:val="20"/>
              </w:rPr>
              <w:t xml:space="preserve">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4F751F" w14:textId="77777777" w:rsidR="008E344D" w:rsidRPr="009B6D8D" w:rsidRDefault="001C61C7" w:rsidP="0087366E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Zakázka  :</w:t>
            </w:r>
            <w:r>
              <w:t xml:space="preserve"> P2</w:t>
            </w:r>
            <w:r w:rsidR="0087366E">
              <w:t>5</w:t>
            </w:r>
            <w:r>
              <w:t>V0000</w:t>
            </w:r>
            <w:r w:rsidR="0087366E">
              <w:t>1923</w:t>
            </w:r>
          </w:p>
        </w:tc>
      </w:tr>
      <w:tr w:rsidR="008E344D" w:rsidRPr="009B6D8D" w14:paraId="0A8B25E0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9F04E2" w14:textId="77777777" w:rsidR="008E344D" w:rsidRPr="009B6D8D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Dodavatel:</w:t>
            </w:r>
          </w:p>
        </w:tc>
      </w:tr>
      <w:tr w:rsidR="00F65971" w:rsidRPr="009B6D8D" w14:paraId="3DB6FEE2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1738B8B3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761278F3" w14:textId="77777777" w:rsidR="00F65971" w:rsidRPr="009B6D8D" w:rsidRDefault="007E79CC" w:rsidP="00F65971">
            <w:pPr>
              <w:ind w:firstLine="0"/>
              <w:rPr>
                <w:rFonts w:cs="Arial"/>
              </w:rPr>
            </w:pPr>
            <w:r>
              <w:rPr>
                <w:rFonts w:cs="Arial"/>
                <w:bCs/>
                <w:sz w:val="20"/>
              </w:rPr>
              <w:t>Moira CZ</w:t>
            </w:r>
          </w:p>
        </w:tc>
      </w:tr>
      <w:tr w:rsidR="00F65971" w:rsidRPr="009B6D8D" w14:paraId="2408C02A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305D00A4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14:paraId="7AEE5390" w14:textId="77777777" w:rsidR="00F65971" w:rsidRPr="00FC7985" w:rsidRDefault="007E79CC" w:rsidP="00F65971">
            <w:pPr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Antala Staška 114/20 Praha4</w:t>
            </w:r>
          </w:p>
        </w:tc>
      </w:tr>
      <w:tr w:rsidR="00F65971" w:rsidRPr="009B6D8D" w14:paraId="5565DBA4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7EC0C0AE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>
              <w:rPr>
                <w:rFonts w:cs="Arial"/>
                <w:i/>
                <w:sz w:val="20"/>
              </w:rPr>
              <w:t xml:space="preserve"> /</w:t>
            </w:r>
            <w:r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4819" w:type="dxa"/>
            <w:vAlign w:val="center"/>
          </w:tcPr>
          <w:p w14:paraId="43ACC09B" w14:textId="77777777" w:rsidR="00F65971" w:rsidRPr="00FC7985" w:rsidRDefault="007E79CC" w:rsidP="006F4E5E">
            <w:pPr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26479761/CZ26479761</w:t>
            </w:r>
          </w:p>
        </w:tc>
      </w:tr>
      <w:tr w:rsidR="00F65971" w:rsidRPr="009B6D8D" w14:paraId="7C09649E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3FA7FA8B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14:paraId="2A4389C7" w14:textId="577FF3AF" w:rsidR="00F65971" w:rsidRPr="009B6D8D" w:rsidRDefault="00F65971" w:rsidP="00F65971">
            <w:pPr>
              <w:ind w:firstLine="0"/>
              <w:rPr>
                <w:rFonts w:cs="Arial"/>
              </w:rPr>
            </w:pPr>
          </w:p>
        </w:tc>
      </w:tr>
    </w:tbl>
    <w:p w14:paraId="0F65ECA0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14:paraId="52FF8F46" w14:textId="77777777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14:paraId="543366E7" w14:textId="77777777"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14:paraId="0AE5B5DC" w14:textId="77777777" w:rsidTr="00CB16C3">
        <w:trPr>
          <w:jc w:val="center"/>
        </w:trPr>
        <w:tc>
          <w:tcPr>
            <w:tcW w:w="9071" w:type="dxa"/>
          </w:tcPr>
          <w:p w14:paraId="312844BA" w14:textId="77777777" w:rsidR="00041C22" w:rsidRDefault="001C61C7" w:rsidP="00041C22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Objednáváme u Vás:</w:t>
            </w:r>
            <w:r w:rsidR="0087366E">
              <w:rPr>
                <w:rFonts w:cs="Arial"/>
                <w:color w:val="000000"/>
                <w:sz w:val="20"/>
              </w:rPr>
              <w:t xml:space="preserve"> 200ks triček Moira s kr.rukávem.</w:t>
            </w:r>
          </w:p>
          <w:p w14:paraId="70E1544E" w14:textId="77777777" w:rsidR="0087366E" w:rsidRDefault="0087366E" w:rsidP="00041C22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Děkuji</w:t>
            </w:r>
          </w:p>
          <w:p w14:paraId="0F6C3225" w14:textId="77777777" w:rsidR="00863506" w:rsidRDefault="00863506" w:rsidP="00863506">
            <w:pPr>
              <w:rPr>
                <w:rFonts w:eastAsiaTheme="minorEastAsia" w:cs="Arial"/>
                <w:noProof/>
                <w:sz w:val="20"/>
              </w:rPr>
            </w:pPr>
            <w:r>
              <w:rPr>
                <w:rFonts w:eastAsiaTheme="minorEastAsia" w:cs="Arial"/>
                <w:noProof/>
                <w:sz w:val="20"/>
              </w:rPr>
              <w:t>Se srdečným pozdravem</w:t>
            </w:r>
          </w:p>
          <w:p w14:paraId="44CC6805" w14:textId="77777777" w:rsidR="00863506" w:rsidRDefault="00863506" w:rsidP="00863506">
            <w:pPr>
              <w:rPr>
                <w:rFonts w:eastAsiaTheme="minorEastAsia" w:cs="Arial"/>
                <w:noProof/>
                <w:sz w:val="20"/>
              </w:rPr>
            </w:pPr>
          </w:p>
          <w:p w14:paraId="76D075B2" w14:textId="77777777" w:rsidR="00863506" w:rsidRDefault="00863506" w:rsidP="00863506">
            <w:pPr>
              <w:rPr>
                <w:rFonts w:eastAsiaTheme="minorEastAsia" w:cs="Arial"/>
                <w:noProof/>
                <w:sz w:val="20"/>
              </w:rPr>
            </w:pPr>
            <w:r>
              <w:rPr>
                <w:rFonts w:eastAsiaTheme="minorEastAsia" w:cs="Arial"/>
                <w:noProof/>
                <w:sz w:val="20"/>
              </w:rPr>
              <w:t>Referent centrálního skladu OOPP</w:t>
            </w:r>
          </w:p>
          <w:p w14:paraId="36401DD5" w14:textId="77777777" w:rsidR="00863506" w:rsidRDefault="00863506" w:rsidP="00863506">
            <w:pPr>
              <w:rPr>
                <w:rFonts w:eastAsiaTheme="minorEastAsia" w:cs="Arial"/>
                <w:noProof/>
                <w:sz w:val="20"/>
              </w:rPr>
            </w:pPr>
            <w:r>
              <w:rPr>
                <w:rFonts w:asciiTheme="minorHAnsi" w:eastAsiaTheme="minorHAnsi" w:hAnsiTheme="minorHAnsi" w:cstheme="minorBidi"/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2E60D27" wp14:editId="7E9392DE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146050</wp:posOffset>
                  </wp:positionV>
                  <wp:extent cx="2035810" cy="979805"/>
                  <wp:effectExtent l="0" t="0" r="254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979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C54B12" w14:textId="77777777" w:rsidR="00863506" w:rsidRDefault="00863506" w:rsidP="00863506">
            <w:pPr>
              <w:rPr>
                <w:rFonts w:eastAsiaTheme="minorEastAsia" w:cs="Arial"/>
                <w:noProof/>
                <w:sz w:val="16"/>
                <w:szCs w:val="16"/>
              </w:rPr>
            </w:pPr>
            <w:r>
              <w:rPr>
                <w:rFonts w:eastAsiaTheme="minorEastAsia" w:cs="Arial"/>
                <w:noProof/>
                <w:sz w:val="16"/>
                <w:szCs w:val="16"/>
              </w:rPr>
              <w:t>Zdravotnická záchranná služba JmK p.o.</w:t>
            </w:r>
            <w:r>
              <w:rPr>
                <w:rFonts w:eastAsiaTheme="minorEastAsia" w:cs="Arial"/>
                <w:noProof/>
                <w:sz w:val="16"/>
                <w:szCs w:val="16"/>
              </w:rPr>
              <w:br/>
              <w:t>se sídlem: Kamenice 798/1d, 625 00 Brno</w:t>
            </w:r>
            <w:r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 w:cs="Arial"/>
                <w:noProof/>
                <w:sz w:val="16"/>
                <w:szCs w:val="16"/>
              </w:rPr>
              <w:br/>
              <w:t>IČ: 00346292Výjezdová základna: Brno-Bohunice-ředitelství</w:t>
            </w:r>
            <w:r>
              <w:rPr>
                <w:rFonts w:eastAsiaTheme="minorEastAsia" w:cs="Arial"/>
                <w:noProof/>
                <w:sz w:val="16"/>
                <w:szCs w:val="16"/>
              </w:rPr>
              <w:br/>
              <w:t>Telefon: +420 545 113 225</w:t>
            </w:r>
          </w:p>
          <w:p w14:paraId="2FDDD173" w14:textId="77777777" w:rsidR="00863506" w:rsidRDefault="00863506" w:rsidP="00863506">
            <w:pPr>
              <w:rPr>
                <w:rFonts w:eastAsiaTheme="minorEastAsia" w:cs="Arial"/>
                <w:noProof/>
                <w:sz w:val="16"/>
                <w:szCs w:val="16"/>
              </w:rPr>
            </w:pPr>
            <w:r>
              <w:rPr>
                <w:rFonts w:eastAsiaTheme="minorEastAsia" w:cs="Arial"/>
                <w:noProof/>
                <w:sz w:val="16"/>
                <w:szCs w:val="16"/>
              </w:rPr>
              <w:t>Mobil : 604 614 150</w:t>
            </w:r>
          </w:p>
          <w:p w14:paraId="6BB8EF6F" w14:textId="77777777" w:rsidR="00863506" w:rsidRDefault="00863506" w:rsidP="00863506">
            <w:pPr>
              <w:rPr>
                <w:rFonts w:asciiTheme="minorHAnsi" w:eastAsiaTheme="minorEastAsia" w:hAnsiTheme="minorHAnsi" w:cstheme="minorBidi"/>
                <w:noProof/>
                <w:szCs w:val="22"/>
              </w:rPr>
            </w:pPr>
            <w:hyperlink r:id="rId12" w:history="1">
              <w:r>
                <w:rPr>
                  <w:rStyle w:val="Hypertextovodkaz"/>
                  <w:rFonts w:eastAsiaTheme="minorEastAsia" w:cs="Arial"/>
                  <w:noProof/>
                  <w:color w:val="0563C1"/>
                  <w:sz w:val="16"/>
                  <w:szCs w:val="16"/>
                </w:rPr>
                <w:t>www.zzsjmk.cz</w:t>
              </w:r>
            </w:hyperlink>
          </w:p>
          <w:p w14:paraId="30C65A2E" w14:textId="77777777" w:rsidR="00DD5A0F" w:rsidRDefault="00DD5A0F" w:rsidP="00041C22">
            <w:pPr>
              <w:spacing w:before="24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447E5D12" w14:textId="77777777" w:rsidR="004B0BA2" w:rsidRDefault="004B0BA2" w:rsidP="00041C22">
            <w:pPr>
              <w:spacing w:before="24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3EC54485" w14:textId="77777777" w:rsidR="000E3115" w:rsidRDefault="000E3115" w:rsidP="00041C22">
            <w:pPr>
              <w:spacing w:before="24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30E27902" w14:textId="77777777" w:rsidR="00041C22" w:rsidRPr="005006E4" w:rsidRDefault="00041C22" w:rsidP="00041C22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14:paraId="7B4921A2" w14:textId="77777777" w:rsidR="00041C22" w:rsidRPr="005006E4" w:rsidRDefault="00041C22" w:rsidP="00041C22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14:paraId="3F9C30DF" w14:textId="77777777"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660BBFF0" w14:textId="77777777" w:rsidR="004660C8" w:rsidRDefault="004660C8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6BCF4DB9" w14:textId="77777777" w:rsidR="004660C8" w:rsidRPr="004660C8" w:rsidRDefault="004660C8" w:rsidP="004660C8">
            <w:pPr>
              <w:spacing w:before="0" w:after="12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161EF1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</w:t>
            </w:r>
            <w:r w:rsidR="003F6759" w:rsidRPr="00161EF1">
              <w:rPr>
                <w:rFonts w:cs="Arial"/>
                <w:bCs/>
                <w:i/>
                <w:color w:val="FF0000"/>
                <w:sz w:val="18"/>
              </w:rPr>
              <w:t>.</w:t>
            </w:r>
          </w:p>
        </w:tc>
      </w:tr>
    </w:tbl>
    <w:p w14:paraId="297E71F2" w14:textId="77777777" w:rsidR="000B7B91" w:rsidRPr="00993E48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</w:p>
    <w:sectPr w:rsidR="000B7B91" w:rsidRPr="00993E48" w:rsidSect="00F5268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C14A" w14:textId="77777777" w:rsidR="005834E1" w:rsidRDefault="005834E1">
      <w:r>
        <w:separator/>
      </w:r>
    </w:p>
  </w:endnote>
  <w:endnote w:type="continuationSeparator" w:id="0">
    <w:p w14:paraId="6865B3C9" w14:textId="77777777" w:rsidR="005834E1" w:rsidRDefault="0058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66E" w14:textId="77777777"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D382" w14:textId="77777777"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C4BF20C" wp14:editId="78918BED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4914" w14:textId="77777777"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BAE8E9" wp14:editId="7C861A44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1CBC" w14:textId="77777777" w:rsidR="005834E1" w:rsidRDefault="005834E1">
      <w:r>
        <w:separator/>
      </w:r>
    </w:p>
  </w:footnote>
  <w:footnote w:type="continuationSeparator" w:id="0">
    <w:p w14:paraId="22242CE2" w14:textId="77777777" w:rsidR="005834E1" w:rsidRDefault="0058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6B1F" w14:textId="77777777"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47890F" wp14:editId="1361DC45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59D0" w14:textId="77777777"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B1ED93" wp14:editId="7EF3D838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1379">
    <w:abstractNumId w:val="7"/>
  </w:num>
  <w:num w:numId="2" w16cid:durableId="754207206">
    <w:abstractNumId w:val="1"/>
  </w:num>
  <w:num w:numId="3" w16cid:durableId="2147311244">
    <w:abstractNumId w:val="3"/>
  </w:num>
  <w:num w:numId="4" w16cid:durableId="19625110">
    <w:abstractNumId w:val="9"/>
  </w:num>
  <w:num w:numId="5" w16cid:durableId="654995362">
    <w:abstractNumId w:val="5"/>
  </w:num>
  <w:num w:numId="6" w16cid:durableId="1209613446">
    <w:abstractNumId w:val="0"/>
  </w:num>
  <w:num w:numId="7" w16cid:durableId="348800961">
    <w:abstractNumId w:val="2"/>
  </w:num>
  <w:num w:numId="8" w16cid:durableId="535242130">
    <w:abstractNumId w:val="4"/>
  </w:num>
  <w:num w:numId="9" w16cid:durableId="1012144657">
    <w:abstractNumId w:val="6"/>
  </w:num>
  <w:num w:numId="10" w16cid:durableId="2089886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052B"/>
    <w:rsid w:val="00041C22"/>
    <w:rsid w:val="000463B1"/>
    <w:rsid w:val="0006066A"/>
    <w:rsid w:val="0007195B"/>
    <w:rsid w:val="000B18AF"/>
    <w:rsid w:val="000B7B91"/>
    <w:rsid w:val="000E3115"/>
    <w:rsid w:val="000E4EF4"/>
    <w:rsid w:val="000F417B"/>
    <w:rsid w:val="00134E7E"/>
    <w:rsid w:val="00161EF1"/>
    <w:rsid w:val="00165471"/>
    <w:rsid w:val="001726B5"/>
    <w:rsid w:val="00173080"/>
    <w:rsid w:val="00185FD5"/>
    <w:rsid w:val="00194F47"/>
    <w:rsid w:val="001A06CB"/>
    <w:rsid w:val="001B2581"/>
    <w:rsid w:val="001C5046"/>
    <w:rsid w:val="001C61C7"/>
    <w:rsid w:val="001D154A"/>
    <w:rsid w:val="001D6633"/>
    <w:rsid w:val="00201FC1"/>
    <w:rsid w:val="00206016"/>
    <w:rsid w:val="0020698B"/>
    <w:rsid w:val="002078B9"/>
    <w:rsid w:val="0023114C"/>
    <w:rsid w:val="00231AAA"/>
    <w:rsid w:val="002536B8"/>
    <w:rsid w:val="00253B52"/>
    <w:rsid w:val="0026303C"/>
    <w:rsid w:val="00287853"/>
    <w:rsid w:val="002C3E0A"/>
    <w:rsid w:val="00303DAE"/>
    <w:rsid w:val="003056A9"/>
    <w:rsid w:val="00322331"/>
    <w:rsid w:val="0034502E"/>
    <w:rsid w:val="00347AA7"/>
    <w:rsid w:val="00371BD8"/>
    <w:rsid w:val="00392C23"/>
    <w:rsid w:val="003C5FC9"/>
    <w:rsid w:val="003E0361"/>
    <w:rsid w:val="003E106E"/>
    <w:rsid w:val="003F6759"/>
    <w:rsid w:val="00400353"/>
    <w:rsid w:val="0040045E"/>
    <w:rsid w:val="004236AA"/>
    <w:rsid w:val="004552DC"/>
    <w:rsid w:val="004649AA"/>
    <w:rsid w:val="004660C8"/>
    <w:rsid w:val="004753CA"/>
    <w:rsid w:val="004840FB"/>
    <w:rsid w:val="00485C9D"/>
    <w:rsid w:val="004A3DFF"/>
    <w:rsid w:val="004B0BA2"/>
    <w:rsid w:val="004B27CF"/>
    <w:rsid w:val="004E2C7D"/>
    <w:rsid w:val="004F1709"/>
    <w:rsid w:val="005006E4"/>
    <w:rsid w:val="00501A52"/>
    <w:rsid w:val="0051170F"/>
    <w:rsid w:val="00514A0B"/>
    <w:rsid w:val="00522F29"/>
    <w:rsid w:val="00524CFC"/>
    <w:rsid w:val="005327C9"/>
    <w:rsid w:val="00533C8E"/>
    <w:rsid w:val="005347D4"/>
    <w:rsid w:val="00554963"/>
    <w:rsid w:val="0055548E"/>
    <w:rsid w:val="005557B9"/>
    <w:rsid w:val="0055623E"/>
    <w:rsid w:val="005569BD"/>
    <w:rsid w:val="00557F8F"/>
    <w:rsid w:val="00570518"/>
    <w:rsid w:val="00573721"/>
    <w:rsid w:val="0057481E"/>
    <w:rsid w:val="005834E1"/>
    <w:rsid w:val="0058776B"/>
    <w:rsid w:val="005B788D"/>
    <w:rsid w:val="005C268D"/>
    <w:rsid w:val="005C2DA2"/>
    <w:rsid w:val="005C4465"/>
    <w:rsid w:val="005C712F"/>
    <w:rsid w:val="005F07F6"/>
    <w:rsid w:val="005F4A23"/>
    <w:rsid w:val="00601129"/>
    <w:rsid w:val="00610527"/>
    <w:rsid w:val="00610F8A"/>
    <w:rsid w:val="00611241"/>
    <w:rsid w:val="00621E42"/>
    <w:rsid w:val="006479ED"/>
    <w:rsid w:val="00666537"/>
    <w:rsid w:val="00667629"/>
    <w:rsid w:val="006849FD"/>
    <w:rsid w:val="006A0AFE"/>
    <w:rsid w:val="006B02E0"/>
    <w:rsid w:val="006B466B"/>
    <w:rsid w:val="006C28C6"/>
    <w:rsid w:val="006F4E5E"/>
    <w:rsid w:val="0070017E"/>
    <w:rsid w:val="007140AA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97258"/>
    <w:rsid w:val="007A04D4"/>
    <w:rsid w:val="007E79CC"/>
    <w:rsid w:val="007F5BD5"/>
    <w:rsid w:val="007F7B57"/>
    <w:rsid w:val="008006E3"/>
    <w:rsid w:val="00827120"/>
    <w:rsid w:val="00861DDA"/>
    <w:rsid w:val="00863506"/>
    <w:rsid w:val="00867E2E"/>
    <w:rsid w:val="0087366E"/>
    <w:rsid w:val="008765A2"/>
    <w:rsid w:val="008958B3"/>
    <w:rsid w:val="00897054"/>
    <w:rsid w:val="008A2F7D"/>
    <w:rsid w:val="008A548F"/>
    <w:rsid w:val="008D0DD4"/>
    <w:rsid w:val="008D39C1"/>
    <w:rsid w:val="008E344D"/>
    <w:rsid w:val="008E5A23"/>
    <w:rsid w:val="009166BB"/>
    <w:rsid w:val="00922ED2"/>
    <w:rsid w:val="00923147"/>
    <w:rsid w:val="00934018"/>
    <w:rsid w:val="00944FD1"/>
    <w:rsid w:val="00947678"/>
    <w:rsid w:val="00955386"/>
    <w:rsid w:val="00956B34"/>
    <w:rsid w:val="009706DB"/>
    <w:rsid w:val="009806DC"/>
    <w:rsid w:val="00993E48"/>
    <w:rsid w:val="009B30AF"/>
    <w:rsid w:val="009C08D2"/>
    <w:rsid w:val="009D074A"/>
    <w:rsid w:val="00A1444A"/>
    <w:rsid w:val="00A16B13"/>
    <w:rsid w:val="00A40958"/>
    <w:rsid w:val="00A40CEA"/>
    <w:rsid w:val="00A421DE"/>
    <w:rsid w:val="00A86F7A"/>
    <w:rsid w:val="00AA2C46"/>
    <w:rsid w:val="00AB07AD"/>
    <w:rsid w:val="00AD78F2"/>
    <w:rsid w:val="00B1758A"/>
    <w:rsid w:val="00B275B9"/>
    <w:rsid w:val="00B45BA5"/>
    <w:rsid w:val="00B55526"/>
    <w:rsid w:val="00B73757"/>
    <w:rsid w:val="00B82E77"/>
    <w:rsid w:val="00B853E1"/>
    <w:rsid w:val="00B92714"/>
    <w:rsid w:val="00B95679"/>
    <w:rsid w:val="00B95BD0"/>
    <w:rsid w:val="00BB2B45"/>
    <w:rsid w:val="00BE7763"/>
    <w:rsid w:val="00BE78C1"/>
    <w:rsid w:val="00BF37CC"/>
    <w:rsid w:val="00C04F22"/>
    <w:rsid w:val="00C15FA2"/>
    <w:rsid w:val="00C2706F"/>
    <w:rsid w:val="00C82116"/>
    <w:rsid w:val="00C92A28"/>
    <w:rsid w:val="00CA12ED"/>
    <w:rsid w:val="00CB1A63"/>
    <w:rsid w:val="00CD6B7E"/>
    <w:rsid w:val="00CE7433"/>
    <w:rsid w:val="00CF044A"/>
    <w:rsid w:val="00CF2078"/>
    <w:rsid w:val="00CF41D3"/>
    <w:rsid w:val="00D00A77"/>
    <w:rsid w:val="00D406FA"/>
    <w:rsid w:val="00D55140"/>
    <w:rsid w:val="00D87B34"/>
    <w:rsid w:val="00DB3FC5"/>
    <w:rsid w:val="00DC1FCE"/>
    <w:rsid w:val="00DD14E4"/>
    <w:rsid w:val="00DD5A0F"/>
    <w:rsid w:val="00DE068C"/>
    <w:rsid w:val="00DF1228"/>
    <w:rsid w:val="00DF59DE"/>
    <w:rsid w:val="00E01C23"/>
    <w:rsid w:val="00E124CA"/>
    <w:rsid w:val="00E26BC1"/>
    <w:rsid w:val="00E322FC"/>
    <w:rsid w:val="00E62B6F"/>
    <w:rsid w:val="00E71BFA"/>
    <w:rsid w:val="00E8348F"/>
    <w:rsid w:val="00E85659"/>
    <w:rsid w:val="00E91355"/>
    <w:rsid w:val="00E950D5"/>
    <w:rsid w:val="00EA0875"/>
    <w:rsid w:val="00EA724F"/>
    <w:rsid w:val="00EB0F68"/>
    <w:rsid w:val="00ED01C4"/>
    <w:rsid w:val="00ED268C"/>
    <w:rsid w:val="00ED3D90"/>
    <w:rsid w:val="00EE5B8C"/>
    <w:rsid w:val="00EF39B3"/>
    <w:rsid w:val="00EF513E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65971"/>
    <w:rsid w:val="00F8667C"/>
    <w:rsid w:val="00F96D0C"/>
    <w:rsid w:val="00FA5AC0"/>
    <w:rsid w:val="00FB4047"/>
    <w:rsid w:val="00FC399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16EE210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1.safelinks.protection.outlook.com/?url=http%3A%2F%2Fwww.zzsjmk.cz%2F&amp;data=04%7C01%7Cverny.lubos%40kr-jihomoravsky.cz%7C6ed60aaa577444020d6008d916c9956f%7C418bc0661b004aadad989ead95bb26a9%7C0%7C0%7C637565877324681834%7CUnknown%7CTWFpbGZsb3d8eyJWIjoiMC4wLjAwMDAiLCJQIjoiV2luMzIiLCJBTiI6Ik1haWwiLCJXVCI6Mn0%3D%7C1000&amp;sdata=zPVS5zPfLoxDCH%2B7LNtbl49qOSIW8UWIwkJRZsKdttY%3D&amp;reserved=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2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BFA3F-059E-4918-9BB2-AC8CC07DEC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</Template>
  <TotalTime>1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NOVOTNÝ Jan, Ing.</cp:lastModifiedBy>
  <cp:revision>5</cp:revision>
  <cp:lastPrinted>2019-03-13T06:38:00Z</cp:lastPrinted>
  <dcterms:created xsi:type="dcterms:W3CDTF">2026-01-26T13:43:00Z</dcterms:created>
  <dcterms:modified xsi:type="dcterms:W3CDTF">2026-01-28T12:54:00Z</dcterms:modified>
</cp:coreProperties>
</file>