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7A6127D5" w:rsidR="002D32FC" w:rsidRPr="00951CD7" w:rsidRDefault="00A56E9D" w:rsidP="00BB3789">
      <w:pPr>
        <w:pStyle w:val="0Nzevsmlouvy-nejvyssi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Dodatek č. </w:t>
      </w:r>
      <w:r w:rsidR="00BB3789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 ke s</w:t>
      </w:r>
      <w:r w:rsidR="008D28B8" w:rsidRPr="00951CD7">
        <w:rPr>
          <w:rFonts w:asciiTheme="majorHAnsi" w:hAnsiTheme="majorHAnsi" w:cstheme="majorHAnsi"/>
        </w:rPr>
        <w:t>mlouv</w:t>
      </w:r>
      <w:r>
        <w:rPr>
          <w:rFonts w:asciiTheme="majorHAnsi" w:hAnsiTheme="majorHAnsi" w:cstheme="majorHAnsi"/>
        </w:rPr>
        <w:t>ě</w:t>
      </w:r>
      <w:r w:rsidR="008D28B8" w:rsidRPr="00951CD7">
        <w:rPr>
          <w:rFonts w:asciiTheme="majorHAnsi" w:hAnsiTheme="majorHAnsi" w:cstheme="majorHAnsi"/>
        </w:rPr>
        <w:t xml:space="preserve"> o dílo</w:t>
      </w:r>
    </w:p>
    <w:p w14:paraId="34E6FB94" w14:textId="1DF68E81" w:rsidR="002D32FC" w:rsidRDefault="002D32FC" w:rsidP="00BB3789">
      <w:pPr>
        <w:pStyle w:val="text"/>
        <w:jc w:val="center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(dále jen „</w:t>
      </w:r>
      <w:r w:rsidR="00A56E9D">
        <w:rPr>
          <w:rFonts w:asciiTheme="majorHAnsi" w:hAnsiTheme="majorHAnsi" w:cstheme="majorHAnsi"/>
        </w:rPr>
        <w:t>dodatek</w:t>
      </w:r>
      <w:r w:rsidRPr="00951CD7">
        <w:rPr>
          <w:rFonts w:asciiTheme="majorHAnsi" w:hAnsiTheme="majorHAnsi" w:cstheme="majorHAnsi"/>
        </w:rPr>
        <w:t>“</w:t>
      </w:r>
      <w:r w:rsidR="00A56E9D">
        <w:rPr>
          <w:rFonts w:asciiTheme="majorHAnsi" w:hAnsiTheme="majorHAnsi" w:cstheme="majorHAnsi"/>
        </w:rPr>
        <w:t xml:space="preserve"> či „tento dodatek“</w:t>
      </w:r>
      <w:r w:rsidRPr="00951CD7">
        <w:rPr>
          <w:rFonts w:asciiTheme="majorHAnsi" w:hAnsiTheme="majorHAnsi" w:cstheme="majorHAnsi"/>
        </w:rPr>
        <w:t>)</w:t>
      </w:r>
    </w:p>
    <w:p w14:paraId="16C5AE4D" w14:textId="77777777" w:rsidR="00BB3789" w:rsidRPr="00951CD7" w:rsidRDefault="00BB3789" w:rsidP="00BB3789">
      <w:pPr>
        <w:pStyle w:val="text"/>
        <w:jc w:val="center"/>
        <w:rPr>
          <w:rFonts w:asciiTheme="majorHAnsi" w:hAnsiTheme="majorHAnsi" w:cstheme="majorHAnsi"/>
        </w:rPr>
      </w:pPr>
    </w:p>
    <w:p w14:paraId="00272342" w14:textId="50ED366F" w:rsidR="002D32FC" w:rsidRDefault="002D32FC" w:rsidP="00BB3789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číslo </w:t>
      </w:r>
      <w:r w:rsidR="005177C9">
        <w:rPr>
          <w:rFonts w:asciiTheme="majorHAnsi" w:hAnsiTheme="majorHAnsi" w:cstheme="majorHAnsi"/>
        </w:rPr>
        <w:t xml:space="preserve">dodatku </w:t>
      </w:r>
      <w:r w:rsidRPr="00951CD7">
        <w:rPr>
          <w:rFonts w:asciiTheme="majorHAnsi" w:hAnsiTheme="majorHAnsi" w:cstheme="majorHAnsi"/>
        </w:rPr>
        <w:t xml:space="preserve">Brněnské vodárny a kanalizace, a.s.:  </w:t>
      </w:r>
      <w:r w:rsidR="003D1EFA" w:rsidRPr="00951CD7">
        <w:rPr>
          <w:rFonts w:asciiTheme="majorHAnsi" w:hAnsiTheme="majorHAnsi" w:cstheme="majorHAnsi"/>
        </w:rPr>
        <w:t>SML/</w:t>
      </w:r>
      <w:r w:rsidR="00A56E9D">
        <w:rPr>
          <w:rFonts w:asciiTheme="majorHAnsi" w:hAnsiTheme="majorHAnsi" w:cstheme="majorHAnsi"/>
        </w:rPr>
        <w:t>0</w:t>
      </w:r>
      <w:r w:rsidR="00570248">
        <w:rPr>
          <w:rFonts w:asciiTheme="majorHAnsi" w:hAnsiTheme="majorHAnsi" w:cstheme="majorHAnsi"/>
        </w:rPr>
        <w:t>118</w:t>
      </w:r>
      <w:r w:rsidR="00A56E9D">
        <w:rPr>
          <w:rFonts w:asciiTheme="majorHAnsi" w:hAnsiTheme="majorHAnsi" w:cstheme="majorHAnsi"/>
        </w:rPr>
        <w:t>/24</w:t>
      </w:r>
      <w:r w:rsidR="005177C9">
        <w:rPr>
          <w:rFonts w:asciiTheme="majorHAnsi" w:hAnsiTheme="majorHAnsi" w:cstheme="majorHAnsi"/>
        </w:rPr>
        <w:t>-</w:t>
      </w:r>
      <w:r w:rsidR="00BB3789">
        <w:rPr>
          <w:rFonts w:asciiTheme="majorHAnsi" w:hAnsiTheme="majorHAnsi" w:cstheme="majorHAnsi"/>
        </w:rPr>
        <w:t>2</w:t>
      </w:r>
    </w:p>
    <w:p w14:paraId="13B6DAD4" w14:textId="0CA8A7A3" w:rsidR="00633372" w:rsidRPr="00951CD7" w:rsidRDefault="00633372" w:rsidP="00BB3789">
      <w:pPr>
        <w:pStyle w:val="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číslo </w:t>
      </w:r>
      <w:r w:rsidR="005177C9">
        <w:rPr>
          <w:rFonts w:asciiTheme="majorHAnsi" w:hAnsiTheme="majorHAnsi" w:cstheme="majorHAnsi"/>
        </w:rPr>
        <w:t>dodatku</w:t>
      </w:r>
      <w:r>
        <w:rPr>
          <w:rFonts w:asciiTheme="majorHAnsi" w:hAnsiTheme="majorHAnsi" w:cstheme="majorHAnsi"/>
        </w:rPr>
        <w:t xml:space="preserve"> </w:t>
      </w:r>
      <w:r w:rsidR="006E578F">
        <w:rPr>
          <w:rFonts w:asciiTheme="majorHAnsi" w:hAnsiTheme="majorHAnsi" w:cstheme="majorHAnsi"/>
        </w:rPr>
        <w:t>zhotovitele</w:t>
      </w:r>
      <w:r>
        <w:rPr>
          <w:rFonts w:asciiTheme="majorHAnsi" w:hAnsiTheme="majorHAnsi" w:cstheme="majorHAnsi"/>
        </w:rPr>
        <w:t xml:space="preserve">: </w:t>
      </w:r>
      <w:r w:rsidR="00091876">
        <w:rPr>
          <w:rFonts w:asciiTheme="majorHAnsi" w:hAnsiTheme="majorHAnsi" w:cstheme="majorHAnsi"/>
        </w:rPr>
        <w:t>97_05_</w:t>
      </w:r>
      <w:r w:rsidR="00931558">
        <w:rPr>
          <w:rFonts w:asciiTheme="majorHAnsi" w:hAnsiTheme="majorHAnsi" w:cstheme="majorHAnsi"/>
        </w:rPr>
        <w:t>2024 – dodatek č. 02</w:t>
      </w:r>
    </w:p>
    <w:p w14:paraId="1D821D56" w14:textId="77777777" w:rsidR="00E24715" w:rsidRDefault="00E24715" w:rsidP="00BB3789">
      <w:pPr>
        <w:pStyle w:val="text"/>
        <w:rPr>
          <w:rFonts w:asciiTheme="majorHAnsi" w:hAnsiTheme="majorHAnsi" w:cstheme="majorHAnsi"/>
        </w:rPr>
      </w:pPr>
    </w:p>
    <w:p w14:paraId="78805DE2" w14:textId="2BFCD4F2" w:rsidR="002D32FC" w:rsidRDefault="002D32FC" w:rsidP="00BB3789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uzavřená podle ustanovení § </w:t>
      </w:r>
      <w:r w:rsidR="008D28B8" w:rsidRPr="00951CD7">
        <w:rPr>
          <w:rFonts w:asciiTheme="majorHAnsi" w:hAnsiTheme="majorHAnsi" w:cstheme="majorHAnsi"/>
        </w:rPr>
        <w:t>2586</w:t>
      </w:r>
      <w:r w:rsidRPr="00951CD7">
        <w:rPr>
          <w:rFonts w:asciiTheme="majorHAnsi" w:hAnsiTheme="majorHAnsi" w:cstheme="majorHAnsi"/>
        </w:rPr>
        <w:t xml:space="preserve"> a následujících zákona č. 89/2012 Sb., občanský zákoník, ve znění pozdějších předpisů, následovně:</w:t>
      </w:r>
    </w:p>
    <w:p w14:paraId="76F4E421" w14:textId="77777777" w:rsidR="00A56E9D" w:rsidRPr="00951CD7" w:rsidRDefault="00A56E9D" w:rsidP="00BB3789">
      <w:pPr>
        <w:pStyle w:val="text"/>
        <w:rPr>
          <w:rFonts w:asciiTheme="majorHAnsi" w:hAnsiTheme="majorHAnsi" w:cstheme="majorHAnsi"/>
        </w:rPr>
      </w:pPr>
    </w:p>
    <w:p w14:paraId="7EFBDFC4" w14:textId="77777777" w:rsidR="00570248" w:rsidRPr="009543E6" w:rsidRDefault="00570248" w:rsidP="00BB3789">
      <w:pPr>
        <w:pStyle w:val="11uroven"/>
        <w:rPr>
          <w:rFonts w:asciiTheme="majorHAnsi" w:hAnsiTheme="majorHAnsi" w:cstheme="majorHAnsi"/>
        </w:rPr>
      </w:pPr>
      <w:r w:rsidRPr="009543E6">
        <w:rPr>
          <w:rFonts w:asciiTheme="majorHAnsi" w:hAnsiTheme="majorHAnsi" w:cstheme="majorHAnsi"/>
        </w:rPr>
        <w:t>Smluvní strany</w:t>
      </w:r>
    </w:p>
    <w:p w14:paraId="1FC4688D" w14:textId="77777777" w:rsidR="00570248" w:rsidRPr="009543E6" w:rsidRDefault="00570248" w:rsidP="00BB3789">
      <w:pPr>
        <w:pStyle w:val="22uroven"/>
      </w:pPr>
      <w:r w:rsidRPr="009543E6"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570248" w:rsidRPr="009543E6" w14:paraId="5A548226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4CEBB6EC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</w:p>
        </w:tc>
        <w:tc>
          <w:tcPr>
            <w:tcW w:w="7620" w:type="dxa"/>
            <w:shd w:val="clear" w:color="auto" w:fill="auto"/>
          </w:tcPr>
          <w:p w14:paraId="09D56370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Brněnské vodárny a kanalizace, a.s.</w:t>
            </w:r>
          </w:p>
        </w:tc>
      </w:tr>
      <w:tr w:rsidR="00570248" w:rsidRPr="009543E6" w14:paraId="0B08F40D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7711CA10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0081B4FD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Pisárecká 555/1a, Pisárky, 603 00 Brno</w:t>
            </w:r>
          </w:p>
        </w:tc>
      </w:tr>
      <w:tr w:rsidR="00570248" w:rsidRPr="009543E6" w14:paraId="70D42591" w14:textId="77777777" w:rsidTr="002C18F6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71875BA8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Subjekt je zapsán v OR u Krajského soudu v Brně, spisová značka B 783</w:t>
            </w:r>
          </w:p>
        </w:tc>
      </w:tr>
      <w:tr w:rsidR="00570248" w:rsidRPr="009543E6" w14:paraId="4E950224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15B212B5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6B8453F0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46347275</w:t>
            </w:r>
          </w:p>
        </w:tc>
      </w:tr>
      <w:tr w:rsidR="00570248" w:rsidRPr="009543E6" w14:paraId="1C6BAAE5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458004E8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5B490C59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CZ46347275</w:t>
            </w:r>
          </w:p>
        </w:tc>
      </w:tr>
      <w:tr w:rsidR="00570248" w:rsidRPr="009543E6" w14:paraId="381F337D" w14:textId="77777777" w:rsidTr="002C18F6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6987D0A1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K podpisu smlouvy je oprávněn Ing. Daniel Struž, MBA, předseda představenstva</w:t>
            </w:r>
          </w:p>
          <w:p w14:paraId="1A5BAE98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</w:p>
          <w:p w14:paraId="564F37DE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</w:tbl>
    <w:p w14:paraId="20071535" w14:textId="77777777" w:rsidR="00570248" w:rsidRPr="009543E6" w:rsidRDefault="00570248" w:rsidP="00BB3789">
      <w:pPr>
        <w:pStyle w:val="22uroven"/>
        <w:rPr>
          <w:rFonts w:asciiTheme="majorHAnsi" w:hAnsiTheme="majorHAnsi" w:cstheme="majorHAnsi"/>
        </w:rPr>
      </w:pPr>
      <w:r w:rsidRPr="009543E6">
        <w:rPr>
          <w:rFonts w:asciiTheme="majorHAnsi" w:hAnsiTheme="majorHAnsi" w:cstheme="majorHAnsi"/>
        </w:rPr>
        <w:t>Zhotovitel:</w:t>
      </w:r>
      <w:r w:rsidRPr="009543E6">
        <w:rPr>
          <w:rFonts w:asciiTheme="majorHAnsi" w:hAnsiTheme="majorHAnsi" w:cstheme="majorHAnsi"/>
        </w:rPr>
        <w:tab/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5"/>
        <w:gridCol w:w="7413"/>
      </w:tblGrid>
      <w:tr w:rsidR="00570248" w:rsidRPr="009543E6" w14:paraId="171D55CB" w14:textId="77777777" w:rsidTr="002C18F6">
        <w:tc>
          <w:tcPr>
            <w:tcW w:w="1125" w:type="dxa"/>
            <w:shd w:val="clear" w:color="auto" w:fill="auto"/>
          </w:tcPr>
          <w:p w14:paraId="4AC56114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</w:p>
        </w:tc>
        <w:tc>
          <w:tcPr>
            <w:tcW w:w="7413" w:type="dxa"/>
            <w:shd w:val="clear" w:color="auto" w:fill="auto"/>
          </w:tcPr>
          <w:p w14:paraId="112A1968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MONIT plus, s.r.o.</w:t>
            </w:r>
          </w:p>
        </w:tc>
      </w:tr>
      <w:tr w:rsidR="00570248" w:rsidRPr="009543E6" w14:paraId="0F1A3BFB" w14:textId="77777777" w:rsidTr="002C18F6">
        <w:tc>
          <w:tcPr>
            <w:tcW w:w="1125" w:type="dxa"/>
            <w:shd w:val="clear" w:color="auto" w:fill="auto"/>
          </w:tcPr>
          <w:p w14:paraId="5B710A43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3" w:type="dxa"/>
            <w:shd w:val="clear" w:color="auto" w:fill="auto"/>
          </w:tcPr>
          <w:p w14:paraId="1AA38B0D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náměstí Svobody 76/11, Brno-město, 602 00 Brno</w:t>
            </w:r>
          </w:p>
        </w:tc>
      </w:tr>
      <w:tr w:rsidR="00570248" w:rsidRPr="009543E6" w14:paraId="327D27AE" w14:textId="77777777" w:rsidTr="002C18F6">
        <w:tc>
          <w:tcPr>
            <w:tcW w:w="8538" w:type="dxa"/>
            <w:gridSpan w:val="2"/>
            <w:shd w:val="clear" w:color="auto" w:fill="auto"/>
          </w:tcPr>
          <w:p w14:paraId="7C7BBFE1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 xml:space="preserve">Subjekt je zapsán v OR u </w:t>
            </w:r>
            <w:r w:rsidRPr="009543E6">
              <w:rPr>
                <w:rFonts w:asciiTheme="majorHAnsi" w:hAnsiTheme="majorHAnsi" w:cstheme="majorHAnsi"/>
                <w:noProof/>
              </w:rPr>
              <w:t>Krajského soudu v Brně, spisová značka C 52002</w:t>
            </w:r>
          </w:p>
        </w:tc>
      </w:tr>
      <w:tr w:rsidR="00570248" w:rsidRPr="009543E6" w14:paraId="2F41B6AB" w14:textId="77777777" w:rsidTr="002C18F6">
        <w:tc>
          <w:tcPr>
            <w:tcW w:w="1125" w:type="dxa"/>
            <w:shd w:val="clear" w:color="auto" w:fill="auto"/>
          </w:tcPr>
          <w:p w14:paraId="06680B51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3" w:type="dxa"/>
            <w:shd w:val="clear" w:color="auto" w:fill="auto"/>
          </w:tcPr>
          <w:p w14:paraId="6086D261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27687660</w:t>
            </w:r>
          </w:p>
        </w:tc>
      </w:tr>
      <w:tr w:rsidR="00570248" w:rsidRPr="009543E6" w14:paraId="4F5156F2" w14:textId="77777777" w:rsidTr="002C18F6">
        <w:tc>
          <w:tcPr>
            <w:tcW w:w="1125" w:type="dxa"/>
            <w:shd w:val="clear" w:color="auto" w:fill="auto"/>
          </w:tcPr>
          <w:p w14:paraId="07099963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3" w:type="dxa"/>
            <w:shd w:val="clear" w:color="auto" w:fill="auto"/>
          </w:tcPr>
          <w:p w14:paraId="164E2796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CZ27687660</w:t>
            </w:r>
          </w:p>
        </w:tc>
      </w:tr>
      <w:tr w:rsidR="00570248" w:rsidRPr="009543E6" w14:paraId="42FD548B" w14:textId="77777777" w:rsidTr="002C18F6">
        <w:tc>
          <w:tcPr>
            <w:tcW w:w="8538" w:type="dxa"/>
            <w:gridSpan w:val="2"/>
            <w:shd w:val="clear" w:color="auto" w:fill="auto"/>
          </w:tcPr>
          <w:p w14:paraId="7E815741" w14:textId="7777777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Zastoupený: Ing. Jiřím Molákem, jednatelem</w:t>
            </w:r>
          </w:p>
        </w:tc>
      </w:tr>
      <w:tr w:rsidR="00570248" w:rsidRPr="009543E6" w14:paraId="335537E8" w14:textId="77777777" w:rsidTr="002C18F6">
        <w:tc>
          <w:tcPr>
            <w:tcW w:w="8538" w:type="dxa"/>
            <w:gridSpan w:val="2"/>
            <w:shd w:val="clear" w:color="auto" w:fill="auto"/>
          </w:tcPr>
          <w:p w14:paraId="4498C1F2" w14:textId="44014B27" w:rsidR="00570248" w:rsidRPr="009543E6" w:rsidRDefault="00570248" w:rsidP="00BB3789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  <w:tr w:rsidR="00570248" w:rsidRPr="009543E6" w14:paraId="7C130F38" w14:textId="77777777" w:rsidTr="00E24715">
        <w:trPr>
          <w:trHeight w:val="354"/>
        </w:trPr>
        <w:tc>
          <w:tcPr>
            <w:tcW w:w="8538" w:type="dxa"/>
            <w:gridSpan w:val="2"/>
            <w:shd w:val="clear" w:color="auto" w:fill="auto"/>
          </w:tcPr>
          <w:p w14:paraId="2B69273D" w14:textId="00ACDFED" w:rsidR="00570248" w:rsidRPr="009543E6" w:rsidRDefault="00570248" w:rsidP="00BB3789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5C7FD4B4" w14:textId="79296336" w:rsidR="005177C9" w:rsidRDefault="00BB3789" w:rsidP="00BB3789">
      <w:pPr>
        <w:pStyle w:val="22uroven"/>
        <w:numPr>
          <w:ilvl w:val="0"/>
          <w:numId w:val="0"/>
        </w:numPr>
      </w:pPr>
      <w:r>
        <w:t>Výše uvedené s</w:t>
      </w:r>
      <w:r w:rsidR="005177C9">
        <w:t xml:space="preserve">mluvní strany spolu dne </w:t>
      </w:r>
      <w:r>
        <w:t>13. </w:t>
      </w:r>
      <w:r w:rsidR="00570248">
        <w:t>12</w:t>
      </w:r>
      <w:r>
        <w:t>. </w:t>
      </w:r>
      <w:r w:rsidR="00A56E9D">
        <w:t>2024</w:t>
      </w:r>
      <w:r w:rsidR="005177C9">
        <w:t xml:space="preserve"> uzavřely smlouvu o dílo</w:t>
      </w:r>
      <w:r>
        <w:t xml:space="preserve"> č. SML/0118/24</w:t>
      </w:r>
      <w:r w:rsidR="005177C9">
        <w:t>,</w:t>
      </w:r>
      <w:r>
        <w:t xml:space="preserve">         </w:t>
      </w:r>
      <w:r w:rsidR="005177C9">
        <w:t xml:space="preserve"> jejímž předmětem je </w:t>
      </w:r>
      <w:r w:rsidR="00570248">
        <w:rPr>
          <w:rFonts w:asciiTheme="majorHAnsi" w:hAnsiTheme="majorHAnsi" w:cstheme="majorHAnsi"/>
        </w:rPr>
        <w:t>zajištění</w:t>
      </w:r>
      <w:r w:rsidR="00570248" w:rsidRPr="00570248">
        <w:rPr>
          <w:rFonts w:asciiTheme="majorHAnsi" w:hAnsiTheme="majorHAnsi" w:cstheme="majorHAnsi"/>
        </w:rPr>
        <w:t xml:space="preserve"> fyzick</w:t>
      </w:r>
      <w:r w:rsidR="00570248">
        <w:rPr>
          <w:rFonts w:asciiTheme="majorHAnsi" w:hAnsiTheme="majorHAnsi" w:cstheme="majorHAnsi"/>
        </w:rPr>
        <w:t>é</w:t>
      </w:r>
      <w:r w:rsidR="00570248" w:rsidRPr="00570248">
        <w:rPr>
          <w:rFonts w:asciiTheme="majorHAnsi" w:hAnsiTheme="majorHAnsi" w:cstheme="majorHAnsi"/>
        </w:rPr>
        <w:t xml:space="preserve"> ostrah</w:t>
      </w:r>
      <w:r w:rsidR="00570248">
        <w:rPr>
          <w:rFonts w:asciiTheme="majorHAnsi" w:hAnsiTheme="majorHAnsi" w:cstheme="majorHAnsi"/>
        </w:rPr>
        <w:t xml:space="preserve">y </w:t>
      </w:r>
      <w:r w:rsidR="00570248" w:rsidRPr="00570248">
        <w:rPr>
          <w:rFonts w:asciiTheme="majorHAnsi" w:hAnsiTheme="majorHAnsi" w:cstheme="majorHAnsi"/>
        </w:rPr>
        <w:t>areálů objednatele</w:t>
      </w:r>
      <w:r w:rsidR="005177C9">
        <w:t xml:space="preserve"> (dále jen „smlouva“).</w:t>
      </w:r>
      <w:r w:rsidR="005177C9" w:rsidRPr="005177C9">
        <w:t xml:space="preserve"> </w:t>
      </w:r>
    </w:p>
    <w:p w14:paraId="43CFF771" w14:textId="322022A9" w:rsidR="00E24715" w:rsidRDefault="00E24715" w:rsidP="00BB3789">
      <w:pPr>
        <w:pStyle w:val="22uroven"/>
        <w:numPr>
          <w:ilvl w:val="0"/>
          <w:numId w:val="0"/>
        </w:numPr>
      </w:pPr>
    </w:p>
    <w:p w14:paraId="15DE710F" w14:textId="77777777" w:rsidR="00E24715" w:rsidRDefault="00E24715" w:rsidP="00BB3789">
      <w:pPr>
        <w:pStyle w:val="22uroven"/>
        <w:numPr>
          <w:ilvl w:val="0"/>
          <w:numId w:val="0"/>
        </w:numPr>
      </w:pPr>
    </w:p>
    <w:p w14:paraId="02A09312" w14:textId="53FF2CF9" w:rsidR="00A63A3C" w:rsidRDefault="00BB3789" w:rsidP="00E24715">
      <w:pPr>
        <w:pStyle w:val="11uroven"/>
      </w:pPr>
      <w:r>
        <w:lastRenderedPageBreak/>
        <w:t>Smlouva se mění následovně:</w:t>
      </w:r>
    </w:p>
    <w:p w14:paraId="678BBE04" w14:textId="39FDEBDC" w:rsidR="00BB3789" w:rsidRDefault="00BB3789" w:rsidP="00BB3789">
      <w:pPr>
        <w:pStyle w:val="22uroven"/>
        <w:numPr>
          <w:ilvl w:val="0"/>
          <w:numId w:val="0"/>
        </w:numPr>
        <w:ind w:left="705" w:hanging="705"/>
      </w:pPr>
      <w:r w:rsidRPr="00BB3789">
        <w:rPr>
          <w:b/>
        </w:rPr>
        <w:t>Článek 5 Cena, odst</w:t>
      </w:r>
      <w:r w:rsidR="00E24715">
        <w:rPr>
          <w:b/>
        </w:rPr>
        <w:t xml:space="preserve">avce </w:t>
      </w:r>
      <w:r w:rsidRPr="00BB3789">
        <w:rPr>
          <w:b/>
        </w:rPr>
        <w:t>5</w:t>
      </w:r>
      <w:r>
        <w:rPr>
          <w:b/>
        </w:rPr>
        <w:t>.</w:t>
      </w:r>
      <w:r w:rsidRPr="00BB3789">
        <w:rPr>
          <w:b/>
        </w:rPr>
        <w:t xml:space="preserve">2. a 5.3. se mění </w:t>
      </w:r>
      <w:r>
        <w:rPr>
          <w:b/>
        </w:rPr>
        <w:t>a</w:t>
      </w:r>
      <w:r w:rsidRPr="00BB3789">
        <w:rPr>
          <w:b/>
        </w:rPr>
        <w:t xml:space="preserve"> jejich nové znění zn</w:t>
      </w:r>
      <w:r w:rsidR="00E24715">
        <w:rPr>
          <w:b/>
        </w:rPr>
        <w:t>í:</w:t>
      </w:r>
    </w:p>
    <w:p w14:paraId="3E8FBB9E" w14:textId="646A7C53" w:rsidR="00BB3789" w:rsidRPr="00E24715" w:rsidRDefault="00E24715" w:rsidP="00E24715">
      <w:pPr>
        <w:pStyle w:val="22uroven"/>
        <w:numPr>
          <w:ilvl w:val="0"/>
          <w:numId w:val="0"/>
        </w:numPr>
        <w:ind w:left="1134" w:hanging="425"/>
      </w:pPr>
      <w:r>
        <w:t>5.2.  </w:t>
      </w:r>
      <w:r w:rsidR="00BB3789" w:rsidRPr="00E24715">
        <w:t>Jednotkové ceny za jednoho zaměstnance str</w:t>
      </w:r>
      <w:r w:rsidR="000A13D1">
        <w:t>ážní služby v denní službě činí</w:t>
      </w:r>
      <w:r>
        <w:t xml:space="preserve"> </w:t>
      </w:r>
      <w:r w:rsidR="000A13D1">
        <w:t xml:space="preserve">XXX </w:t>
      </w:r>
      <w:r w:rsidR="00BB3789" w:rsidRPr="00E24715">
        <w:t>Kč</w:t>
      </w:r>
      <w:r w:rsidR="000A13D1">
        <w:t xml:space="preserve"> </w:t>
      </w:r>
      <w:r w:rsidR="00BB3789" w:rsidRPr="00E24715">
        <w:t>/</w:t>
      </w:r>
      <w:r w:rsidR="000A13D1">
        <w:t xml:space="preserve"> </w:t>
      </w:r>
      <w:r w:rsidR="00BB3789" w:rsidRPr="00E24715">
        <w:t xml:space="preserve">hod a za jednoho zaměstnance v noční službě </w:t>
      </w:r>
      <w:r w:rsidR="000A13D1">
        <w:t>XXX</w:t>
      </w:r>
      <w:r w:rsidR="00BB3789" w:rsidRPr="00E24715">
        <w:t xml:space="preserve"> Kč / hod.</w:t>
      </w:r>
    </w:p>
    <w:p w14:paraId="2B1D7E7C" w14:textId="29EE04CD" w:rsidR="00BB3789" w:rsidRDefault="00E24715" w:rsidP="00E24715">
      <w:pPr>
        <w:pStyle w:val="22uroven"/>
        <w:numPr>
          <w:ilvl w:val="0"/>
          <w:numId w:val="0"/>
        </w:numPr>
        <w:ind w:left="1134" w:hanging="425"/>
      </w:pPr>
      <w:r>
        <w:t xml:space="preserve">5.3. </w:t>
      </w:r>
      <w:r w:rsidR="00BB3789" w:rsidRPr="00E24715">
        <w:t xml:space="preserve">Jednotkové ceny za jednoho zaměstnance pohotovostní jednotky v denní službě činí </w:t>
      </w:r>
      <w:r>
        <w:t xml:space="preserve">     </w:t>
      </w:r>
      <w:r w:rsidR="000A13D1">
        <w:t>XXX</w:t>
      </w:r>
      <w:r w:rsidR="00BB3789" w:rsidRPr="00E24715">
        <w:t xml:space="preserve"> Kč / hod a za jednoho zaměstnance v noční službě </w:t>
      </w:r>
      <w:r w:rsidR="000A13D1">
        <w:t>XXX</w:t>
      </w:r>
      <w:r w:rsidR="00BB3789" w:rsidRPr="00E24715">
        <w:t xml:space="preserve"> Kč / hod.</w:t>
      </w:r>
    </w:p>
    <w:p w14:paraId="7CAF2709" w14:textId="77777777" w:rsidR="00E24715" w:rsidRPr="00E24715" w:rsidRDefault="00E24715" w:rsidP="00E24715">
      <w:pPr>
        <w:pStyle w:val="22uroven"/>
        <w:numPr>
          <w:ilvl w:val="0"/>
          <w:numId w:val="0"/>
        </w:numPr>
        <w:ind w:left="1134" w:hanging="425"/>
      </w:pPr>
    </w:p>
    <w:p w14:paraId="2A468370" w14:textId="7288E041" w:rsidR="00534363" w:rsidRDefault="00534363" w:rsidP="00E24715">
      <w:pPr>
        <w:pStyle w:val="11uroven"/>
      </w:pPr>
      <w:r w:rsidRPr="008D0DFE">
        <w:t>Ostatní ustanovení smlouvy se nemění.</w:t>
      </w:r>
    </w:p>
    <w:p w14:paraId="0810235D" w14:textId="77777777" w:rsidR="00E24715" w:rsidRPr="00E24715" w:rsidRDefault="00E24715" w:rsidP="00E24715">
      <w:pPr>
        <w:pStyle w:val="22uroven"/>
        <w:numPr>
          <w:ilvl w:val="0"/>
          <w:numId w:val="0"/>
        </w:numPr>
        <w:ind w:left="705"/>
      </w:pPr>
    </w:p>
    <w:p w14:paraId="55A3432A" w14:textId="688EDD62" w:rsidR="002608BC" w:rsidRPr="00951CD7" w:rsidRDefault="00A63A3C" w:rsidP="00A63A3C">
      <w:pPr>
        <w:pStyle w:val="11uroven"/>
      </w:pPr>
      <w:r>
        <w:t>Závěrečná ustanovení</w:t>
      </w:r>
    </w:p>
    <w:p w14:paraId="21DD0CDD" w14:textId="5453BA40" w:rsidR="00B21985" w:rsidRPr="00B21985" w:rsidRDefault="00A63A3C" w:rsidP="00B21985">
      <w:pPr>
        <w:pStyle w:val="22uroven"/>
        <w:rPr>
          <w:rFonts w:asciiTheme="majorHAnsi" w:hAnsiTheme="majorHAnsi" w:cstheme="majorHAnsi"/>
        </w:rPr>
      </w:pPr>
      <w:r>
        <w:t>Tento dodatek byl uzavřen</w:t>
      </w:r>
      <w:r w:rsidR="002D32FC" w:rsidRPr="00951CD7">
        <w:t xml:space="preserve"> v běžném obchodním styku právnickou osobou, která byla založena</w:t>
      </w:r>
      <w:r w:rsidR="003D13F4">
        <w:t xml:space="preserve"> </w:t>
      </w:r>
      <w:r w:rsidR="002D32FC" w:rsidRPr="00951CD7">
        <w:t xml:space="preserve">za </w:t>
      </w:r>
      <w:r w:rsidR="00336309" w:rsidRPr="00951CD7">
        <w:t>ú</w:t>
      </w:r>
      <w:r w:rsidR="002D32FC" w:rsidRPr="00951CD7">
        <w:t xml:space="preserve">čelem uspokojování potřeb majících průmyslovou nebo obchodní povahu. Přestože </w:t>
      </w:r>
      <w:r w:rsidR="00AC489D">
        <w:t>dodatek</w:t>
      </w:r>
      <w:r w:rsidR="002D32FC" w:rsidRPr="00951CD7">
        <w:t xml:space="preserve"> nepodléhá uveřejnění v registru smluv dle zákona č. 340/2015 Sb., o zvláštních podmínkách účinnosti některých smluv, uveřejňování těchto smluv a o registru smluv (zákon</w:t>
      </w:r>
      <w:r w:rsidR="00B21985">
        <w:t xml:space="preserve">     </w:t>
      </w:r>
      <w:r w:rsidR="002D32FC" w:rsidRPr="00951CD7">
        <w:t xml:space="preserve"> o registru smluv) ve znění pozdějších předpisů, pro naplnění zásady transparentnosti při uzavírání </w:t>
      </w:r>
      <w:r w:rsidR="00AC489D">
        <w:t>dodatku</w:t>
      </w:r>
      <w:r w:rsidR="002D32FC" w:rsidRPr="00951CD7">
        <w:t xml:space="preserve"> se </w:t>
      </w:r>
      <w:r w:rsidR="002D32FC" w:rsidRPr="00860CCC">
        <w:t xml:space="preserve">smluvní strany dohodly, že Brněnské vodárny a kanalizace, a.s. zajistí zveřejnění </w:t>
      </w:r>
      <w:r w:rsidR="00AC489D">
        <w:t>dodatku</w:t>
      </w:r>
      <w:r w:rsidR="002D32FC" w:rsidRPr="00860CCC">
        <w:t xml:space="preserve"> v registru smluv.</w:t>
      </w:r>
      <w:r w:rsidR="00E3435C" w:rsidRPr="00860CCC">
        <w:t xml:space="preserve"> </w:t>
      </w:r>
      <w:r w:rsidR="00B21985" w:rsidRPr="00B21985">
        <w:rPr>
          <w:rFonts w:asciiTheme="majorHAnsi" w:hAnsiTheme="majorHAnsi" w:cstheme="majorHAnsi"/>
        </w:rPr>
        <w:t xml:space="preserve">Smluvní strany prohlašují, že skutečnosti uvedené v tomto dodatku nepovažují za obchodní tajemství ve smyslu ustanovení § 504 zákona č. 89/2012 Sb. a udělují svolení k jejich užití a zveřejnění bez stanovení jakýchkoliv dalších podmínek </w:t>
      </w:r>
      <w:r w:rsidR="00F00631">
        <w:rPr>
          <w:rFonts w:asciiTheme="majorHAnsi" w:hAnsiTheme="majorHAnsi" w:cstheme="majorHAnsi"/>
        </w:rPr>
        <w:t xml:space="preserve">                    </w:t>
      </w:r>
      <w:r w:rsidR="00B21985" w:rsidRPr="00B21985">
        <w:rPr>
          <w:rFonts w:asciiTheme="majorHAnsi" w:hAnsiTheme="majorHAnsi" w:cstheme="majorHAnsi"/>
        </w:rPr>
        <w:t xml:space="preserve">s výjimkou </w:t>
      </w:r>
      <w:r w:rsidR="00660E9A">
        <w:rPr>
          <w:rFonts w:asciiTheme="majorHAnsi" w:hAnsiTheme="majorHAnsi" w:cstheme="majorHAnsi"/>
        </w:rPr>
        <w:t>jednotkových cen</w:t>
      </w:r>
      <w:r w:rsidR="00660E9A" w:rsidRPr="00B21985">
        <w:rPr>
          <w:rFonts w:asciiTheme="majorHAnsi" w:hAnsiTheme="majorHAnsi" w:cstheme="majorHAnsi"/>
        </w:rPr>
        <w:t xml:space="preserve"> </w:t>
      </w:r>
      <w:r w:rsidR="00B21985" w:rsidRPr="00B21985">
        <w:rPr>
          <w:rFonts w:asciiTheme="majorHAnsi" w:hAnsiTheme="majorHAnsi" w:cstheme="majorHAnsi"/>
        </w:rPr>
        <w:t xml:space="preserve">uvedených v čl. </w:t>
      </w:r>
      <w:r w:rsidR="00660E9A">
        <w:rPr>
          <w:rFonts w:asciiTheme="majorHAnsi" w:hAnsiTheme="majorHAnsi" w:cstheme="majorHAnsi"/>
        </w:rPr>
        <w:t>2 tohoto dodatku</w:t>
      </w:r>
      <w:r w:rsidR="00B21985" w:rsidRPr="00B21985">
        <w:rPr>
          <w:rFonts w:asciiTheme="majorHAnsi" w:hAnsiTheme="majorHAnsi" w:cstheme="majorHAnsi"/>
        </w:rPr>
        <w:t>, které smluvní strany považují za svoje obchodní tajemství a k jejichž uveřejnění souhlas neudělují.</w:t>
      </w:r>
    </w:p>
    <w:p w14:paraId="4C30A964" w14:textId="4481CB99" w:rsidR="00574FFE" w:rsidRPr="00B21985" w:rsidRDefault="00574FFE" w:rsidP="00B21985">
      <w:pPr>
        <w:pStyle w:val="22uroven"/>
        <w:rPr>
          <w:rFonts w:asciiTheme="majorHAnsi" w:hAnsiTheme="majorHAnsi" w:cstheme="majorHAnsi"/>
          <w:u w:val="single"/>
        </w:rPr>
      </w:pPr>
      <w:r w:rsidRPr="00B21985">
        <w:rPr>
          <w:rFonts w:asciiTheme="majorHAnsi" w:hAnsiTheme="majorHAnsi" w:cstheme="majorHAnsi"/>
        </w:rPr>
        <w:t xml:space="preserve">Tento dodatek nabývá účinnosti dne 1. </w:t>
      </w:r>
      <w:r w:rsidR="00BB3789" w:rsidRPr="00B21985">
        <w:rPr>
          <w:rFonts w:asciiTheme="majorHAnsi" w:hAnsiTheme="majorHAnsi" w:cstheme="majorHAnsi"/>
        </w:rPr>
        <w:t>2</w:t>
      </w:r>
      <w:r w:rsidRPr="00B21985">
        <w:rPr>
          <w:rFonts w:asciiTheme="majorHAnsi" w:hAnsiTheme="majorHAnsi" w:cstheme="majorHAnsi"/>
        </w:rPr>
        <w:t>. 2026.</w:t>
      </w:r>
    </w:p>
    <w:p w14:paraId="01DF315B" w14:textId="77777777" w:rsidR="00574FFE" w:rsidRPr="00951CD7" w:rsidRDefault="00574FFE" w:rsidP="00574FFE">
      <w:pPr>
        <w:pStyle w:val="22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Dodatek</w:t>
      </w:r>
      <w:r w:rsidRPr="00951CD7">
        <w:rPr>
          <w:rFonts w:asciiTheme="majorHAnsi" w:hAnsiTheme="majorHAnsi" w:cstheme="majorHAnsi"/>
        </w:rPr>
        <w:t xml:space="preserve"> je vyhotoven ve 2 stejnopisech, z nichž 1 obdrží zhotovitel a 1 objednatel.</w:t>
      </w:r>
    </w:p>
    <w:p w14:paraId="6A75233B" w14:textId="77777777" w:rsidR="00574FFE" w:rsidRPr="00860CCC" w:rsidRDefault="00574FFE" w:rsidP="00574FFE">
      <w:pPr>
        <w:pStyle w:val="22uroven"/>
        <w:rPr>
          <w:rFonts w:asciiTheme="majorHAnsi" w:hAnsiTheme="majorHAnsi" w:cstheme="majorHAnsi"/>
        </w:rPr>
      </w:pPr>
      <w:r w:rsidRPr="00860CCC">
        <w:rPr>
          <w:rFonts w:asciiTheme="majorHAnsi" w:hAnsiTheme="majorHAnsi" w:cstheme="majorHAnsi"/>
        </w:rPr>
        <w:t>Smluvní strany prohlašují, že údaje uvedené v</w:t>
      </w:r>
      <w:r>
        <w:rPr>
          <w:rFonts w:asciiTheme="majorHAnsi" w:hAnsiTheme="majorHAnsi" w:cstheme="majorHAnsi"/>
        </w:rPr>
        <w:t> tomto dodatku</w:t>
      </w:r>
      <w:r w:rsidRPr="00860CCC">
        <w:rPr>
          <w:rFonts w:asciiTheme="majorHAnsi" w:hAnsiTheme="majorHAnsi" w:cstheme="majorHAnsi"/>
        </w:rPr>
        <w:t xml:space="preserve"> nejsou informacemi požívajícími ochrany důvěrnosti majetkových poměrů. </w:t>
      </w:r>
    </w:p>
    <w:p w14:paraId="2AD590F6" w14:textId="77777777" w:rsidR="00574FFE" w:rsidRDefault="00574FFE" w:rsidP="00574FFE">
      <w:pPr>
        <w:pStyle w:val="22uroven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Smluvní strany prohlašují, že s obsahem </w:t>
      </w:r>
      <w:r>
        <w:rPr>
          <w:rFonts w:asciiTheme="majorHAnsi" w:hAnsiTheme="majorHAnsi" w:cstheme="majorHAnsi"/>
        </w:rPr>
        <w:t>tohoto dodatku</w:t>
      </w:r>
      <w:r w:rsidRPr="00951CD7">
        <w:rPr>
          <w:rFonts w:asciiTheme="majorHAnsi" w:hAnsiTheme="majorHAnsi" w:cstheme="majorHAnsi"/>
        </w:rPr>
        <w:t xml:space="preserve"> souhlasí a nemají žádných připomínek. Na důkaz toho připojují své podpisy. </w:t>
      </w:r>
    </w:p>
    <w:p w14:paraId="5528535D" w14:textId="77777777" w:rsidR="00075E8E" w:rsidRPr="00951CD7" w:rsidRDefault="00075E8E" w:rsidP="00A51C5B">
      <w:pPr>
        <w:rPr>
          <w:rFonts w:asciiTheme="majorHAnsi" w:hAnsiTheme="majorHAnsi" w:cstheme="majorHAnsi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1030"/>
        <w:gridCol w:w="1561"/>
        <w:gridCol w:w="498"/>
        <w:gridCol w:w="1980"/>
        <w:gridCol w:w="652"/>
        <w:gridCol w:w="1365"/>
      </w:tblGrid>
      <w:tr w:rsidR="0039785C" w:rsidRPr="00951CD7" w14:paraId="2044C8EB" w14:textId="77777777" w:rsidTr="002101BA">
        <w:tc>
          <w:tcPr>
            <w:tcW w:w="2127" w:type="dxa"/>
          </w:tcPr>
          <w:p w14:paraId="2C4E7E4C" w14:textId="503639F8" w:rsidR="002D32FC" w:rsidRPr="00951CD7" w:rsidRDefault="008B7CB9" w:rsidP="00296F97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V</w:t>
            </w:r>
            <w:r w:rsidR="0039785C" w:rsidRPr="00951CD7">
              <w:rPr>
                <w:rFonts w:asciiTheme="majorHAnsi" w:hAnsiTheme="majorHAnsi" w:cstheme="majorHAnsi"/>
              </w:rPr>
              <w:t> </w:t>
            </w:r>
            <w:r w:rsidR="00296F97">
              <w:rPr>
                <w:rFonts w:asciiTheme="majorHAnsi" w:hAnsiTheme="majorHAnsi" w:cstheme="majorHAnsi"/>
              </w:rPr>
              <w:t>Brně</w:t>
            </w:r>
            <w:r w:rsidR="0039785C" w:rsidRPr="00951CD7">
              <w:rPr>
                <w:rFonts w:asciiTheme="majorHAnsi" w:hAnsiTheme="majorHAnsi" w:cstheme="majorHAnsi"/>
              </w:rPr>
              <w:t xml:space="preserve">   dne</w:t>
            </w:r>
          </w:p>
        </w:tc>
        <w:tc>
          <w:tcPr>
            <w:tcW w:w="426" w:type="dxa"/>
          </w:tcPr>
          <w:p w14:paraId="5A5000C0" w14:textId="570D3CC1" w:rsidR="002D32FC" w:rsidRPr="00951CD7" w:rsidRDefault="000A13D1" w:rsidP="004D11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23.1.2026</w:t>
            </w:r>
          </w:p>
        </w:tc>
        <w:tc>
          <w:tcPr>
            <w:tcW w:w="1724" w:type="dxa"/>
          </w:tcPr>
          <w:p w14:paraId="4A39A91B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" w:type="dxa"/>
          </w:tcPr>
          <w:p w14:paraId="2119451B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3" w:type="dxa"/>
          </w:tcPr>
          <w:p w14:paraId="617CDD8C" w14:textId="3E7D65CC" w:rsidR="002D32FC" w:rsidRPr="00951CD7" w:rsidRDefault="002D32FC" w:rsidP="0039785C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V Brně</w:t>
            </w:r>
            <w:r w:rsidR="0039785C" w:rsidRPr="00951CD7">
              <w:rPr>
                <w:rFonts w:asciiTheme="majorHAnsi" w:hAnsiTheme="majorHAnsi" w:cstheme="majorHAnsi"/>
              </w:rPr>
              <w:t xml:space="preserve">    dne</w:t>
            </w:r>
          </w:p>
        </w:tc>
        <w:tc>
          <w:tcPr>
            <w:tcW w:w="710" w:type="dxa"/>
          </w:tcPr>
          <w:p w14:paraId="0E4C1B4E" w14:textId="0AF8ABB2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4" w:type="dxa"/>
          </w:tcPr>
          <w:p w14:paraId="18C031D7" w14:textId="43E58422" w:rsidR="002D32FC" w:rsidRPr="00951CD7" w:rsidRDefault="000A13D1" w:rsidP="004D11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22.1.2026</w:t>
            </w:r>
            <w:bookmarkStart w:id="0" w:name="_GoBack"/>
            <w:bookmarkEnd w:id="0"/>
          </w:p>
        </w:tc>
      </w:tr>
      <w:tr w:rsidR="002D32FC" w:rsidRPr="00951CD7" w14:paraId="18CA59F0" w14:textId="77777777" w:rsidTr="002101BA">
        <w:tc>
          <w:tcPr>
            <w:tcW w:w="4277" w:type="dxa"/>
            <w:gridSpan w:val="3"/>
          </w:tcPr>
          <w:p w14:paraId="6F6FC5C6" w14:textId="77777777" w:rsidR="00ED11C0" w:rsidRPr="00951CD7" w:rsidRDefault="00ED11C0" w:rsidP="00ED2CA0">
            <w:pPr>
              <w:rPr>
                <w:rFonts w:asciiTheme="majorHAnsi" w:hAnsiTheme="majorHAnsi" w:cstheme="majorHAnsi"/>
              </w:rPr>
            </w:pPr>
          </w:p>
          <w:p w14:paraId="09DCA19D" w14:textId="2A8946D9" w:rsidR="002D32FC" w:rsidRPr="00951CD7" w:rsidRDefault="002D32FC" w:rsidP="00ED2CA0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 xml:space="preserve">Za </w:t>
            </w:r>
            <w:r w:rsidR="00ED2CA0" w:rsidRPr="00951CD7">
              <w:rPr>
                <w:rFonts w:asciiTheme="majorHAnsi" w:hAnsiTheme="majorHAnsi" w:cstheme="majorHAnsi"/>
              </w:rPr>
              <w:t>zhotovitele</w:t>
            </w:r>
          </w:p>
        </w:tc>
        <w:tc>
          <w:tcPr>
            <w:tcW w:w="538" w:type="dxa"/>
          </w:tcPr>
          <w:p w14:paraId="7030A706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</w:tcPr>
          <w:p w14:paraId="2D193B71" w14:textId="77777777" w:rsidR="00ED11C0" w:rsidRPr="00951CD7" w:rsidRDefault="00ED11C0" w:rsidP="00ED2CA0">
            <w:pPr>
              <w:rPr>
                <w:rFonts w:asciiTheme="majorHAnsi" w:hAnsiTheme="majorHAnsi" w:cstheme="majorHAnsi"/>
              </w:rPr>
            </w:pPr>
          </w:p>
          <w:p w14:paraId="15848AB7" w14:textId="03F6C611" w:rsidR="002D32FC" w:rsidRPr="00951CD7" w:rsidRDefault="002D32FC" w:rsidP="00ED2CA0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 xml:space="preserve">Za </w:t>
            </w:r>
            <w:r w:rsidR="00ED2CA0" w:rsidRPr="00951CD7">
              <w:rPr>
                <w:rFonts w:asciiTheme="majorHAnsi" w:hAnsiTheme="majorHAnsi" w:cstheme="majorHAnsi"/>
              </w:rPr>
              <w:t>objednatele</w:t>
            </w:r>
          </w:p>
        </w:tc>
      </w:tr>
      <w:tr w:rsidR="002D32FC" w:rsidRPr="00951CD7" w14:paraId="382AF0CC" w14:textId="77777777" w:rsidTr="002101BA">
        <w:trPr>
          <w:trHeight w:val="1475"/>
        </w:trPr>
        <w:tc>
          <w:tcPr>
            <w:tcW w:w="4277" w:type="dxa"/>
            <w:gridSpan w:val="3"/>
            <w:tcBorders>
              <w:bottom w:val="dashed" w:sz="4" w:space="0" w:color="auto"/>
            </w:tcBorders>
          </w:tcPr>
          <w:p w14:paraId="255ED63C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  <w:p w14:paraId="097ECDC1" w14:textId="77777777" w:rsidR="00ED11C0" w:rsidRDefault="00ED11C0" w:rsidP="004D11E8">
            <w:pPr>
              <w:rPr>
                <w:rFonts w:asciiTheme="majorHAnsi" w:hAnsiTheme="majorHAnsi" w:cstheme="majorHAnsi"/>
              </w:rPr>
            </w:pPr>
          </w:p>
          <w:p w14:paraId="05D9C270" w14:textId="77777777" w:rsidR="00E24715" w:rsidRDefault="00E24715" w:rsidP="004D11E8">
            <w:pPr>
              <w:rPr>
                <w:rFonts w:asciiTheme="majorHAnsi" w:hAnsiTheme="majorHAnsi" w:cstheme="majorHAnsi"/>
              </w:rPr>
            </w:pPr>
          </w:p>
          <w:p w14:paraId="68EC3B55" w14:textId="77777777" w:rsidR="00E24715" w:rsidRDefault="00E24715" w:rsidP="004D11E8">
            <w:pPr>
              <w:rPr>
                <w:rFonts w:asciiTheme="majorHAnsi" w:hAnsiTheme="majorHAnsi" w:cstheme="majorHAnsi"/>
              </w:rPr>
            </w:pPr>
          </w:p>
          <w:p w14:paraId="57002D77" w14:textId="77777777" w:rsidR="00E24715" w:rsidRDefault="00E24715" w:rsidP="004D11E8">
            <w:pPr>
              <w:rPr>
                <w:rFonts w:asciiTheme="majorHAnsi" w:hAnsiTheme="majorHAnsi" w:cstheme="majorHAnsi"/>
              </w:rPr>
            </w:pPr>
          </w:p>
          <w:p w14:paraId="6FE28784" w14:textId="77777777" w:rsidR="00E24715" w:rsidRDefault="00E24715" w:rsidP="004D11E8">
            <w:pPr>
              <w:rPr>
                <w:rFonts w:asciiTheme="majorHAnsi" w:hAnsiTheme="majorHAnsi" w:cstheme="majorHAnsi"/>
              </w:rPr>
            </w:pPr>
          </w:p>
          <w:p w14:paraId="4AA4B498" w14:textId="77777777" w:rsidR="00E24715" w:rsidRDefault="00E24715" w:rsidP="004D11E8">
            <w:pPr>
              <w:rPr>
                <w:rFonts w:asciiTheme="majorHAnsi" w:hAnsiTheme="majorHAnsi" w:cstheme="majorHAnsi"/>
              </w:rPr>
            </w:pPr>
          </w:p>
          <w:p w14:paraId="0A903ADD" w14:textId="77777777" w:rsidR="00E24715" w:rsidRDefault="00E24715" w:rsidP="004D11E8">
            <w:pPr>
              <w:rPr>
                <w:rFonts w:asciiTheme="majorHAnsi" w:hAnsiTheme="majorHAnsi" w:cstheme="majorHAnsi"/>
              </w:rPr>
            </w:pPr>
          </w:p>
          <w:p w14:paraId="0E72700C" w14:textId="77777777" w:rsidR="00E24715" w:rsidRDefault="00E24715" w:rsidP="004D11E8">
            <w:pPr>
              <w:rPr>
                <w:rFonts w:asciiTheme="majorHAnsi" w:hAnsiTheme="majorHAnsi" w:cstheme="majorHAnsi"/>
              </w:rPr>
            </w:pPr>
          </w:p>
          <w:p w14:paraId="25E8FC4B" w14:textId="2B44EE30" w:rsidR="00E24715" w:rsidRPr="00951CD7" w:rsidRDefault="00E24715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" w:type="dxa"/>
          </w:tcPr>
          <w:p w14:paraId="7623943F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  <w:tcBorders>
              <w:bottom w:val="dashed" w:sz="4" w:space="0" w:color="auto"/>
            </w:tcBorders>
          </w:tcPr>
          <w:p w14:paraId="4DFB2E45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</w:tr>
      <w:tr w:rsidR="002D32FC" w:rsidRPr="00951CD7" w14:paraId="50DB294A" w14:textId="77777777" w:rsidTr="002101BA">
        <w:tc>
          <w:tcPr>
            <w:tcW w:w="4277" w:type="dxa"/>
            <w:gridSpan w:val="3"/>
            <w:tcBorders>
              <w:top w:val="dashed" w:sz="4" w:space="0" w:color="auto"/>
            </w:tcBorders>
          </w:tcPr>
          <w:p w14:paraId="0A732633" w14:textId="77777777" w:rsidR="00732F0F" w:rsidRPr="00732F0F" w:rsidRDefault="00732F0F" w:rsidP="00732F0F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732F0F">
              <w:rPr>
                <w:rFonts w:asciiTheme="majorHAnsi" w:hAnsiTheme="majorHAnsi" w:cstheme="majorHAnsi"/>
                <w:sz w:val="20"/>
              </w:rPr>
              <w:t>MONIT plus, s.r.o.</w:t>
            </w:r>
          </w:p>
          <w:p w14:paraId="7E8D3B6E" w14:textId="77777777" w:rsidR="00732F0F" w:rsidRPr="00732F0F" w:rsidRDefault="00732F0F" w:rsidP="00732F0F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732F0F">
              <w:rPr>
                <w:rFonts w:asciiTheme="majorHAnsi" w:hAnsiTheme="majorHAnsi" w:cstheme="majorHAnsi"/>
                <w:sz w:val="20"/>
              </w:rPr>
              <w:t>Ing. Jiří Molák</w:t>
            </w:r>
          </w:p>
          <w:p w14:paraId="4763BA99" w14:textId="0B2DE10D" w:rsidR="002669AC" w:rsidRPr="00951CD7" w:rsidRDefault="00732F0F" w:rsidP="00732F0F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732F0F">
              <w:rPr>
                <w:rFonts w:asciiTheme="majorHAnsi" w:hAnsiTheme="majorHAnsi" w:cstheme="majorHAnsi"/>
                <w:sz w:val="20"/>
              </w:rPr>
              <w:t>jednatel</w:t>
            </w:r>
          </w:p>
        </w:tc>
        <w:tc>
          <w:tcPr>
            <w:tcW w:w="538" w:type="dxa"/>
          </w:tcPr>
          <w:p w14:paraId="57FA58E5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  <w:tcBorders>
              <w:top w:val="dashed" w:sz="4" w:space="0" w:color="auto"/>
            </w:tcBorders>
          </w:tcPr>
          <w:p w14:paraId="3A3136D0" w14:textId="77777777" w:rsidR="002D32FC" w:rsidRPr="00951CD7" w:rsidRDefault="002D32FC" w:rsidP="004D11E8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951CD7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14:paraId="7E503EE5" w14:textId="436A6F6A" w:rsidR="00D573D2" w:rsidRPr="00951CD7" w:rsidRDefault="006F6BCC" w:rsidP="00970B7C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Ing. Daniel Struž</w:t>
            </w:r>
            <w:r w:rsidR="00D573D2" w:rsidRPr="00951CD7">
              <w:rPr>
                <w:rFonts w:asciiTheme="majorHAnsi" w:hAnsiTheme="majorHAnsi" w:cstheme="majorHAnsi"/>
                <w:sz w:val="20"/>
              </w:rPr>
              <w:t xml:space="preserve">, MBA, </w:t>
            </w:r>
          </w:p>
          <w:p w14:paraId="0D109971" w14:textId="0B635F6B" w:rsidR="002D32FC" w:rsidRPr="00951CD7" w:rsidRDefault="00D573D2" w:rsidP="00970B7C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951CD7">
              <w:rPr>
                <w:rFonts w:asciiTheme="majorHAnsi" w:hAnsiTheme="majorHAnsi" w:cstheme="majorHAnsi"/>
                <w:sz w:val="20"/>
              </w:rPr>
              <w:t>předseda představenstva</w:t>
            </w:r>
          </w:p>
        </w:tc>
      </w:tr>
    </w:tbl>
    <w:p w14:paraId="02CBE04A" w14:textId="77777777" w:rsidR="002D32FC" w:rsidRPr="00951CD7" w:rsidRDefault="002D32FC" w:rsidP="00257A5F">
      <w:pPr>
        <w:rPr>
          <w:rFonts w:asciiTheme="majorHAnsi" w:hAnsiTheme="majorHAnsi" w:cstheme="majorHAnsi"/>
        </w:rPr>
      </w:pPr>
    </w:p>
    <w:p w14:paraId="626839A4" w14:textId="77777777" w:rsidR="002D32FC" w:rsidRPr="00951CD7" w:rsidRDefault="002D32FC" w:rsidP="00F54A43">
      <w:pPr>
        <w:rPr>
          <w:rFonts w:asciiTheme="majorHAnsi" w:hAnsiTheme="majorHAnsi" w:cstheme="majorHAnsi"/>
        </w:rPr>
        <w:sectPr w:rsidR="002D32FC" w:rsidRPr="00951CD7" w:rsidSect="002D32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11096A96" w14:textId="7D5B7FE1" w:rsidR="00200047" w:rsidRDefault="00200047" w:rsidP="00F700EC">
      <w:pPr>
        <w:rPr>
          <w:rFonts w:asciiTheme="majorHAnsi" w:hAnsiTheme="majorHAnsi" w:cstheme="majorHAnsi"/>
        </w:rPr>
      </w:pPr>
    </w:p>
    <w:sectPr w:rsidR="00200047" w:rsidSect="002D32FC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F8101" w14:textId="77777777" w:rsidR="00BA6BA5" w:rsidRDefault="00BA6BA5" w:rsidP="00C3612E">
      <w:r>
        <w:separator/>
      </w:r>
    </w:p>
  </w:endnote>
  <w:endnote w:type="continuationSeparator" w:id="0">
    <w:p w14:paraId="3DA55FDF" w14:textId="77777777" w:rsidR="00BA6BA5" w:rsidRDefault="00BA6BA5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12CA" w14:textId="77777777" w:rsidR="00A63A3C" w:rsidRDefault="00A63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84444"/>
      <w:docPartObj>
        <w:docPartGallery w:val="Page Numbers (Bottom of Page)"/>
        <w:docPartUnique/>
      </w:docPartObj>
    </w:sdtPr>
    <w:sdtEndPr/>
    <w:sdtContent>
      <w:p w14:paraId="3F179CC0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90FC67" wp14:editId="5E2FC53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0C3931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E54CF1" w14:textId="53C94956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0A13D1">
          <w:rPr>
            <w:noProof/>
          </w:rPr>
          <w:t>2</w:t>
        </w:r>
        <w:r>
          <w:fldChar w:fldCharType="end"/>
        </w:r>
      </w:p>
    </w:sdtContent>
  </w:sdt>
  <w:p w14:paraId="02C56F34" w14:textId="77777777" w:rsidR="00A63A3C" w:rsidRDefault="00A63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C1425" w14:textId="77777777" w:rsidR="00A63A3C" w:rsidRDefault="00A63A3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72DC78C5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B21985">
          <w:rPr>
            <w:noProof/>
          </w:rPr>
          <w:t>3</w:t>
        </w:r>
        <w:r>
          <w:fldChar w:fldCharType="end"/>
        </w:r>
      </w:p>
    </w:sdtContent>
  </w:sdt>
  <w:p w14:paraId="626DE048" w14:textId="77777777" w:rsidR="00A63A3C" w:rsidRDefault="00A63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D4ABE" w14:textId="77777777" w:rsidR="00BA6BA5" w:rsidRDefault="00BA6BA5" w:rsidP="00C3612E">
      <w:r>
        <w:separator/>
      </w:r>
    </w:p>
  </w:footnote>
  <w:footnote w:type="continuationSeparator" w:id="0">
    <w:p w14:paraId="5698C682" w14:textId="77777777" w:rsidR="00BA6BA5" w:rsidRDefault="00BA6BA5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D60D" w14:textId="6C634B19" w:rsidR="00A63A3C" w:rsidRDefault="00BA6BA5">
    <w:pPr>
      <w:pStyle w:val="Zhlav"/>
    </w:pPr>
    <w:r>
      <w:rPr>
        <w:noProof/>
      </w:rPr>
      <w:pict w14:anchorId="38450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4" o:spid="_x0000_s2074" type="#_x0000_t75" style="position:absolute;left:0;text-align:left;margin-left:0;margin-top:0;width:229.4pt;height:373.4pt;z-index:-251657216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0299" w14:textId="4D740624" w:rsidR="00A63A3C" w:rsidRDefault="00BA6BA5">
    <w:pPr>
      <w:pStyle w:val="Zhlav"/>
    </w:pPr>
    <w:r>
      <w:rPr>
        <w:noProof/>
      </w:rPr>
      <w:pict w14:anchorId="771C7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5" o:spid="_x0000_s2075" type="#_x0000_t75" style="position:absolute;left:0;text-align:left;margin-left:0;margin-top:0;width:229.4pt;height:373.4pt;z-index:-251656192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C8570" w14:textId="56379201" w:rsidR="00A63A3C" w:rsidRDefault="00BA6BA5">
    <w:pPr>
      <w:pStyle w:val="Zhlav"/>
    </w:pPr>
    <w:r>
      <w:rPr>
        <w:noProof/>
      </w:rPr>
      <w:pict w14:anchorId="2CE90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3" o:spid="_x0000_s2073" type="#_x0000_t75" style="position:absolute;left:0;text-align:left;margin-left:0;margin-top:0;width:229.4pt;height:373.4pt;z-index:-25165824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663" w14:textId="1591D243" w:rsidR="00A63A3C" w:rsidRDefault="00BA6BA5">
    <w:pPr>
      <w:pStyle w:val="Zhlav"/>
    </w:pPr>
    <w:r>
      <w:rPr>
        <w:noProof/>
      </w:rPr>
      <w:pict w14:anchorId="163C1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7" o:spid="_x0000_s2077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3B28" w14:textId="45953E3B" w:rsidR="00A63A3C" w:rsidRDefault="00BA6BA5">
    <w:pPr>
      <w:pStyle w:val="Zhlav"/>
    </w:pPr>
    <w:r>
      <w:rPr>
        <w:noProof/>
      </w:rPr>
      <w:pict w14:anchorId="09814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8" o:spid="_x0000_s2078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48286" w14:textId="4027A62C" w:rsidR="00A63A3C" w:rsidRDefault="00BA6BA5">
    <w:pPr>
      <w:pStyle w:val="Zhlav"/>
    </w:pPr>
    <w:r>
      <w:rPr>
        <w:noProof/>
      </w:rPr>
      <w:pict w14:anchorId="4C1E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6" o:spid="_x0000_s2076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6"/>
    <w:multiLevelType w:val="hybridMultilevel"/>
    <w:tmpl w:val="45903534"/>
    <w:lvl w:ilvl="0" w:tplc="6EB8EE50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4BE6689"/>
    <w:multiLevelType w:val="hybridMultilevel"/>
    <w:tmpl w:val="A4ACFDFC"/>
    <w:lvl w:ilvl="0" w:tplc="79947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168769FA"/>
    <w:multiLevelType w:val="hybridMultilevel"/>
    <w:tmpl w:val="946ECA10"/>
    <w:lvl w:ilvl="0" w:tplc="7952E2FA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1BD"/>
    <w:multiLevelType w:val="hybridMultilevel"/>
    <w:tmpl w:val="25987D32"/>
    <w:lvl w:ilvl="0" w:tplc="7EAADF7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D22662"/>
    <w:multiLevelType w:val="hybridMultilevel"/>
    <w:tmpl w:val="5B868692"/>
    <w:lvl w:ilvl="0" w:tplc="1CE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09C2"/>
    <w:multiLevelType w:val="hybridMultilevel"/>
    <w:tmpl w:val="C6D0BC04"/>
    <w:lvl w:ilvl="0" w:tplc="9A6A6E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CB2DF6"/>
    <w:multiLevelType w:val="hybridMultilevel"/>
    <w:tmpl w:val="2B9685AC"/>
    <w:lvl w:ilvl="0" w:tplc="924CF84A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33406C3B"/>
    <w:multiLevelType w:val="hybridMultilevel"/>
    <w:tmpl w:val="84563F68"/>
    <w:lvl w:ilvl="0" w:tplc="8C3A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B0"/>
    <w:multiLevelType w:val="hybridMultilevel"/>
    <w:tmpl w:val="BF56DF46"/>
    <w:lvl w:ilvl="0" w:tplc="2916BDF2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AE2320"/>
    <w:multiLevelType w:val="hybridMultilevel"/>
    <w:tmpl w:val="2778849C"/>
    <w:lvl w:ilvl="0" w:tplc="D8F8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0E46133"/>
    <w:multiLevelType w:val="hybridMultilevel"/>
    <w:tmpl w:val="9BDE2A4E"/>
    <w:lvl w:ilvl="0" w:tplc="43068B56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61537AFA"/>
    <w:multiLevelType w:val="hybridMultilevel"/>
    <w:tmpl w:val="700E3980"/>
    <w:lvl w:ilvl="0" w:tplc="F968973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7C07936"/>
    <w:multiLevelType w:val="hybridMultilevel"/>
    <w:tmpl w:val="330E1202"/>
    <w:lvl w:ilvl="0" w:tplc="EFEE1C7C">
      <w:start w:val="1"/>
      <w:numFmt w:val="bullet"/>
      <w:lvlText w:val="•"/>
      <w:lvlJc w:val="left"/>
      <w:pPr>
        <w:ind w:left="4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1" w:tplc="30F20E3A">
      <w:start w:val="1"/>
      <w:numFmt w:val="bullet"/>
      <w:pStyle w:val="Abody"/>
      <w:lvlText w:val="•"/>
      <w:lvlJc w:val="left"/>
      <w:pPr>
        <w:ind w:left="6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2" w:tplc="84A4E828">
      <w:start w:val="1"/>
      <w:numFmt w:val="bullet"/>
      <w:lvlText w:val="•"/>
      <w:lvlJc w:val="left"/>
      <w:pPr>
        <w:ind w:left="755" w:hanging="284"/>
      </w:pPr>
    </w:lvl>
    <w:lvl w:ilvl="3" w:tplc="0D04C93C">
      <w:start w:val="1"/>
      <w:numFmt w:val="bullet"/>
      <w:lvlText w:val="•"/>
      <w:lvlJc w:val="left"/>
      <w:pPr>
        <w:ind w:left="657" w:hanging="284"/>
      </w:pPr>
    </w:lvl>
    <w:lvl w:ilvl="4" w:tplc="A552C9C4">
      <w:start w:val="1"/>
      <w:numFmt w:val="bullet"/>
      <w:lvlText w:val="•"/>
      <w:lvlJc w:val="left"/>
      <w:pPr>
        <w:ind w:left="558" w:hanging="284"/>
      </w:pPr>
    </w:lvl>
    <w:lvl w:ilvl="5" w:tplc="03D43D90">
      <w:start w:val="1"/>
      <w:numFmt w:val="bullet"/>
      <w:lvlText w:val="•"/>
      <w:lvlJc w:val="left"/>
      <w:pPr>
        <w:ind w:left="460" w:hanging="284"/>
      </w:pPr>
    </w:lvl>
    <w:lvl w:ilvl="6" w:tplc="1924D6DA">
      <w:start w:val="1"/>
      <w:numFmt w:val="bullet"/>
      <w:lvlText w:val="•"/>
      <w:lvlJc w:val="left"/>
      <w:pPr>
        <w:ind w:left="361" w:hanging="284"/>
      </w:pPr>
    </w:lvl>
    <w:lvl w:ilvl="7" w:tplc="1C10EE9A">
      <w:start w:val="1"/>
      <w:numFmt w:val="bullet"/>
      <w:lvlText w:val="•"/>
      <w:lvlJc w:val="left"/>
      <w:pPr>
        <w:ind w:left="263" w:hanging="284"/>
      </w:pPr>
    </w:lvl>
    <w:lvl w:ilvl="8" w:tplc="14403E9A">
      <w:start w:val="1"/>
      <w:numFmt w:val="bullet"/>
      <w:lvlText w:val="•"/>
      <w:lvlJc w:val="left"/>
      <w:pPr>
        <w:ind w:left="164" w:hanging="284"/>
      </w:pPr>
    </w:lvl>
  </w:abstractNum>
  <w:abstractNum w:abstractNumId="34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11B79B6"/>
    <w:multiLevelType w:val="hybridMultilevel"/>
    <w:tmpl w:val="C906A636"/>
    <w:lvl w:ilvl="0" w:tplc="DD72FE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55F2204"/>
    <w:multiLevelType w:val="hybridMultilevel"/>
    <w:tmpl w:val="830028D6"/>
    <w:lvl w:ilvl="0" w:tplc="02FC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FC45B1F"/>
    <w:multiLevelType w:val="hybridMultilevel"/>
    <w:tmpl w:val="F0687426"/>
    <w:lvl w:ilvl="0" w:tplc="32AAEBD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8"/>
  </w:num>
  <w:num w:numId="10">
    <w:abstractNumId w:val="23"/>
  </w:num>
  <w:num w:numId="11">
    <w:abstractNumId w:val="35"/>
  </w:num>
  <w:num w:numId="12">
    <w:abstractNumId w:val="9"/>
  </w:num>
  <w:num w:numId="13">
    <w:abstractNumId w:val="25"/>
  </w:num>
  <w:num w:numId="14">
    <w:abstractNumId w:val="26"/>
  </w:num>
  <w:num w:numId="15">
    <w:abstractNumId w:val="26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40"/>
  </w:num>
  <w:num w:numId="20">
    <w:abstractNumId w:val="32"/>
  </w:num>
  <w:num w:numId="21">
    <w:abstractNumId w:val="34"/>
  </w:num>
  <w:num w:numId="22">
    <w:abstractNumId w:val="37"/>
  </w:num>
  <w:num w:numId="23">
    <w:abstractNumId w:val="15"/>
  </w:num>
  <w:num w:numId="24">
    <w:abstractNumId w:val="19"/>
  </w:num>
  <w:num w:numId="25">
    <w:abstractNumId w:val="8"/>
  </w:num>
  <w:num w:numId="26">
    <w:abstractNumId w:val="22"/>
  </w:num>
  <w:num w:numId="27">
    <w:abstractNumId w:val="20"/>
  </w:num>
  <w:num w:numId="28">
    <w:abstractNumId w:val="39"/>
  </w:num>
  <w:num w:numId="29">
    <w:abstractNumId w:val="24"/>
  </w:num>
  <w:num w:numId="30">
    <w:abstractNumId w:val="31"/>
  </w:num>
  <w:num w:numId="31">
    <w:abstractNumId w:val="13"/>
  </w:num>
  <w:num w:numId="32">
    <w:abstractNumId w:val="27"/>
  </w:num>
  <w:num w:numId="33">
    <w:abstractNumId w:val="33"/>
  </w:num>
  <w:num w:numId="34">
    <w:abstractNumId w:val="12"/>
  </w:num>
  <w:num w:numId="35">
    <w:abstractNumId w:val="0"/>
  </w:num>
  <w:num w:numId="36">
    <w:abstractNumId w:val="7"/>
  </w:num>
  <w:num w:numId="37">
    <w:abstractNumId w:val="41"/>
  </w:num>
  <w:num w:numId="38">
    <w:abstractNumId w:val="6"/>
  </w:num>
  <w:num w:numId="39">
    <w:abstractNumId w:val="4"/>
  </w:num>
  <w:num w:numId="40">
    <w:abstractNumId w:val="14"/>
  </w:num>
  <w:num w:numId="41">
    <w:abstractNumId w:val="10"/>
  </w:num>
  <w:num w:numId="42">
    <w:abstractNumId w:val="36"/>
  </w:num>
  <w:num w:numId="43">
    <w:abstractNumId w:val="30"/>
  </w:num>
  <w:num w:numId="44">
    <w:abstractNumId w:val="1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4C83"/>
    <w:rsid w:val="000163FD"/>
    <w:rsid w:val="00020B7B"/>
    <w:rsid w:val="00022EF9"/>
    <w:rsid w:val="00031A96"/>
    <w:rsid w:val="00040AE0"/>
    <w:rsid w:val="00043B94"/>
    <w:rsid w:val="00046A2A"/>
    <w:rsid w:val="00050A2E"/>
    <w:rsid w:val="0006384B"/>
    <w:rsid w:val="00064381"/>
    <w:rsid w:val="00065AD3"/>
    <w:rsid w:val="00066EB5"/>
    <w:rsid w:val="00067AA4"/>
    <w:rsid w:val="00071541"/>
    <w:rsid w:val="00075582"/>
    <w:rsid w:val="00075E8E"/>
    <w:rsid w:val="00085A1C"/>
    <w:rsid w:val="00086D87"/>
    <w:rsid w:val="00091876"/>
    <w:rsid w:val="00091B7B"/>
    <w:rsid w:val="00091C70"/>
    <w:rsid w:val="00092C99"/>
    <w:rsid w:val="000A13D1"/>
    <w:rsid w:val="000A6158"/>
    <w:rsid w:val="000B0E91"/>
    <w:rsid w:val="000B520B"/>
    <w:rsid w:val="000B642A"/>
    <w:rsid w:val="000C1CBB"/>
    <w:rsid w:val="000C356F"/>
    <w:rsid w:val="000C5FA1"/>
    <w:rsid w:val="000C7DD3"/>
    <w:rsid w:val="000D3283"/>
    <w:rsid w:val="000D3993"/>
    <w:rsid w:val="000D5281"/>
    <w:rsid w:val="000D7F15"/>
    <w:rsid w:val="000E0913"/>
    <w:rsid w:val="000E315F"/>
    <w:rsid w:val="000E375C"/>
    <w:rsid w:val="000F0C8E"/>
    <w:rsid w:val="000F2404"/>
    <w:rsid w:val="000F2D51"/>
    <w:rsid w:val="00112455"/>
    <w:rsid w:val="001166E6"/>
    <w:rsid w:val="00116D8A"/>
    <w:rsid w:val="00126950"/>
    <w:rsid w:val="00131470"/>
    <w:rsid w:val="00131F22"/>
    <w:rsid w:val="00145932"/>
    <w:rsid w:val="00145BC8"/>
    <w:rsid w:val="0014679C"/>
    <w:rsid w:val="00157B45"/>
    <w:rsid w:val="001639EA"/>
    <w:rsid w:val="00170823"/>
    <w:rsid w:val="00180E81"/>
    <w:rsid w:val="00180F87"/>
    <w:rsid w:val="0018142D"/>
    <w:rsid w:val="00181F6C"/>
    <w:rsid w:val="00183FBA"/>
    <w:rsid w:val="001843E3"/>
    <w:rsid w:val="00186326"/>
    <w:rsid w:val="00193283"/>
    <w:rsid w:val="001C284B"/>
    <w:rsid w:val="001C55D6"/>
    <w:rsid w:val="001C5EFC"/>
    <w:rsid w:val="001C7217"/>
    <w:rsid w:val="001D459C"/>
    <w:rsid w:val="001E110B"/>
    <w:rsid w:val="001E2979"/>
    <w:rsid w:val="001F17FC"/>
    <w:rsid w:val="001F6051"/>
    <w:rsid w:val="00200047"/>
    <w:rsid w:val="0020709F"/>
    <w:rsid w:val="002101BA"/>
    <w:rsid w:val="0022731B"/>
    <w:rsid w:val="00230491"/>
    <w:rsid w:val="00230B84"/>
    <w:rsid w:val="00235606"/>
    <w:rsid w:val="00236A30"/>
    <w:rsid w:val="00236C6F"/>
    <w:rsid w:val="00236CB6"/>
    <w:rsid w:val="00244193"/>
    <w:rsid w:val="00252177"/>
    <w:rsid w:val="00257A5F"/>
    <w:rsid w:val="002608BC"/>
    <w:rsid w:val="00260CB8"/>
    <w:rsid w:val="00263502"/>
    <w:rsid w:val="002669AC"/>
    <w:rsid w:val="002713A1"/>
    <w:rsid w:val="002737A6"/>
    <w:rsid w:val="00276C4D"/>
    <w:rsid w:val="0028404C"/>
    <w:rsid w:val="0029008A"/>
    <w:rsid w:val="00291759"/>
    <w:rsid w:val="0029484C"/>
    <w:rsid w:val="00294F48"/>
    <w:rsid w:val="00295AAC"/>
    <w:rsid w:val="002968F2"/>
    <w:rsid w:val="00296F97"/>
    <w:rsid w:val="002A54A8"/>
    <w:rsid w:val="002B2841"/>
    <w:rsid w:val="002B2B7C"/>
    <w:rsid w:val="002B41F9"/>
    <w:rsid w:val="002B708A"/>
    <w:rsid w:val="002C19B0"/>
    <w:rsid w:val="002C36A8"/>
    <w:rsid w:val="002D3270"/>
    <w:rsid w:val="002D32FC"/>
    <w:rsid w:val="002E15D6"/>
    <w:rsid w:val="002E3E4A"/>
    <w:rsid w:val="002F1408"/>
    <w:rsid w:val="00301B48"/>
    <w:rsid w:val="0030239D"/>
    <w:rsid w:val="003023B9"/>
    <w:rsid w:val="00304F6F"/>
    <w:rsid w:val="00305075"/>
    <w:rsid w:val="00313996"/>
    <w:rsid w:val="00322264"/>
    <w:rsid w:val="00332F93"/>
    <w:rsid w:val="00335187"/>
    <w:rsid w:val="00336309"/>
    <w:rsid w:val="00351DCC"/>
    <w:rsid w:val="00355A63"/>
    <w:rsid w:val="00360191"/>
    <w:rsid w:val="00361FA8"/>
    <w:rsid w:val="00365A78"/>
    <w:rsid w:val="00366EDF"/>
    <w:rsid w:val="0037197C"/>
    <w:rsid w:val="00372CEC"/>
    <w:rsid w:val="003811A5"/>
    <w:rsid w:val="003829D4"/>
    <w:rsid w:val="00382F40"/>
    <w:rsid w:val="00394435"/>
    <w:rsid w:val="0039785C"/>
    <w:rsid w:val="003A0A2A"/>
    <w:rsid w:val="003A315C"/>
    <w:rsid w:val="003B4EEF"/>
    <w:rsid w:val="003B5325"/>
    <w:rsid w:val="003B5405"/>
    <w:rsid w:val="003B720A"/>
    <w:rsid w:val="003C3D11"/>
    <w:rsid w:val="003D13F4"/>
    <w:rsid w:val="003D1EFA"/>
    <w:rsid w:val="003E051B"/>
    <w:rsid w:val="003F0207"/>
    <w:rsid w:val="003F04ED"/>
    <w:rsid w:val="003F5FC5"/>
    <w:rsid w:val="0041037E"/>
    <w:rsid w:val="004123B0"/>
    <w:rsid w:val="00420F95"/>
    <w:rsid w:val="00422282"/>
    <w:rsid w:val="00422B92"/>
    <w:rsid w:val="00422FE3"/>
    <w:rsid w:val="00432403"/>
    <w:rsid w:val="00435462"/>
    <w:rsid w:val="004371C2"/>
    <w:rsid w:val="00453070"/>
    <w:rsid w:val="00455144"/>
    <w:rsid w:val="004646F2"/>
    <w:rsid w:val="00465A01"/>
    <w:rsid w:val="004707B3"/>
    <w:rsid w:val="00473804"/>
    <w:rsid w:val="00477A53"/>
    <w:rsid w:val="00486623"/>
    <w:rsid w:val="00487DE9"/>
    <w:rsid w:val="00494259"/>
    <w:rsid w:val="00494690"/>
    <w:rsid w:val="004961F5"/>
    <w:rsid w:val="00496CB3"/>
    <w:rsid w:val="004979AA"/>
    <w:rsid w:val="004A56A3"/>
    <w:rsid w:val="004A697C"/>
    <w:rsid w:val="004B0CD0"/>
    <w:rsid w:val="004B260C"/>
    <w:rsid w:val="004C1CAC"/>
    <w:rsid w:val="004C7D31"/>
    <w:rsid w:val="004D11E8"/>
    <w:rsid w:val="004D43B9"/>
    <w:rsid w:val="004D4574"/>
    <w:rsid w:val="004D6DB4"/>
    <w:rsid w:val="004D79AD"/>
    <w:rsid w:val="004E2B9A"/>
    <w:rsid w:val="004E2BB1"/>
    <w:rsid w:val="004F0505"/>
    <w:rsid w:val="004F6074"/>
    <w:rsid w:val="0050005F"/>
    <w:rsid w:val="00506B29"/>
    <w:rsid w:val="0051160F"/>
    <w:rsid w:val="00514144"/>
    <w:rsid w:val="005146C0"/>
    <w:rsid w:val="0051548E"/>
    <w:rsid w:val="005177C9"/>
    <w:rsid w:val="005229FA"/>
    <w:rsid w:val="00523479"/>
    <w:rsid w:val="00523942"/>
    <w:rsid w:val="00523A61"/>
    <w:rsid w:val="0052611D"/>
    <w:rsid w:val="0053047B"/>
    <w:rsid w:val="005333B8"/>
    <w:rsid w:val="00534363"/>
    <w:rsid w:val="00535691"/>
    <w:rsid w:val="00535CB7"/>
    <w:rsid w:val="00536994"/>
    <w:rsid w:val="00554CC6"/>
    <w:rsid w:val="00562F40"/>
    <w:rsid w:val="00570248"/>
    <w:rsid w:val="00574FFE"/>
    <w:rsid w:val="005750A3"/>
    <w:rsid w:val="0057609C"/>
    <w:rsid w:val="005760EF"/>
    <w:rsid w:val="00584C0A"/>
    <w:rsid w:val="00585CB9"/>
    <w:rsid w:val="00586402"/>
    <w:rsid w:val="00591DF5"/>
    <w:rsid w:val="00594B3F"/>
    <w:rsid w:val="00597D2E"/>
    <w:rsid w:val="005A3242"/>
    <w:rsid w:val="005A5A6B"/>
    <w:rsid w:val="005B1CF2"/>
    <w:rsid w:val="005B46F4"/>
    <w:rsid w:val="005B7D8F"/>
    <w:rsid w:val="005C1960"/>
    <w:rsid w:val="005C55D5"/>
    <w:rsid w:val="005D6B55"/>
    <w:rsid w:val="005E0A1E"/>
    <w:rsid w:val="005F29DE"/>
    <w:rsid w:val="005F4031"/>
    <w:rsid w:val="005F7A7C"/>
    <w:rsid w:val="00604EFC"/>
    <w:rsid w:val="00606A30"/>
    <w:rsid w:val="00607F69"/>
    <w:rsid w:val="0061074F"/>
    <w:rsid w:val="00615112"/>
    <w:rsid w:val="00625000"/>
    <w:rsid w:val="006254B0"/>
    <w:rsid w:val="0062730F"/>
    <w:rsid w:val="00633372"/>
    <w:rsid w:val="006334CD"/>
    <w:rsid w:val="00634F6E"/>
    <w:rsid w:val="00636ACC"/>
    <w:rsid w:val="0064250D"/>
    <w:rsid w:val="006435EE"/>
    <w:rsid w:val="006441A9"/>
    <w:rsid w:val="0065097C"/>
    <w:rsid w:val="006522B3"/>
    <w:rsid w:val="00653789"/>
    <w:rsid w:val="00660E9A"/>
    <w:rsid w:val="00664C4C"/>
    <w:rsid w:val="00666D95"/>
    <w:rsid w:val="006671CA"/>
    <w:rsid w:val="006719A2"/>
    <w:rsid w:val="0068079F"/>
    <w:rsid w:val="006847BB"/>
    <w:rsid w:val="00684CB7"/>
    <w:rsid w:val="00687A49"/>
    <w:rsid w:val="00691580"/>
    <w:rsid w:val="00691D0C"/>
    <w:rsid w:val="006A2CBE"/>
    <w:rsid w:val="006A42BC"/>
    <w:rsid w:val="006A7B06"/>
    <w:rsid w:val="006B70E1"/>
    <w:rsid w:val="006C5016"/>
    <w:rsid w:val="006D0AB3"/>
    <w:rsid w:val="006D2874"/>
    <w:rsid w:val="006D4BA5"/>
    <w:rsid w:val="006D64AC"/>
    <w:rsid w:val="006D7D40"/>
    <w:rsid w:val="006E04EE"/>
    <w:rsid w:val="006E438F"/>
    <w:rsid w:val="006E578F"/>
    <w:rsid w:val="006E68E0"/>
    <w:rsid w:val="006E74F8"/>
    <w:rsid w:val="006F4125"/>
    <w:rsid w:val="006F6BCC"/>
    <w:rsid w:val="00700C9E"/>
    <w:rsid w:val="0070180A"/>
    <w:rsid w:val="0070235C"/>
    <w:rsid w:val="007046F0"/>
    <w:rsid w:val="00712844"/>
    <w:rsid w:val="00714426"/>
    <w:rsid w:val="007168ED"/>
    <w:rsid w:val="0072488D"/>
    <w:rsid w:val="00725935"/>
    <w:rsid w:val="00732F0F"/>
    <w:rsid w:val="00760590"/>
    <w:rsid w:val="00765772"/>
    <w:rsid w:val="00765DDC"/>
    <w:rsid w:val="00770FD0"/>
    <w:rsid w:val="00772962"/>
    <w:rsid w:val="00781A35"/>
    <w:rsid w:val="007824D5"/>
    <w:rsid w:val="00784306"/>
    <w:rsid w:val="00791058"/>
    <w:rsid w:val="00793366"/>
    <w:rsid w:val="0079478B"/>
    <w:rsid w:val="007971F0"/>
    <w:rsid w:val="007A2C62"/>
    <w:rsid w:val="007C5F91"/>
    <w:rsid w:val="007C614C"/>
    <w:rsid w:val="007C77F0"/>
    <w:rsid w:val="007D0199"/>
    <w:rsid w:val="007D033F"/>
    <w:rsid w:val="007D0B28"/>
    <w:rsid w:val="007D19E8"/>
    <w:rsid w:val="007D4D71"/>
    <w:rsid w:val="007D6682"/>
    <w:rsid w:val="007D6D3D"/>
    <w:rsid w:val="007E07E1"/>
    <w:rsid w:val="007E0871"/>
    <w:rsid w:val="007E73AF"/>
    <w:rsid w:val="008054C4"/>
    <w:rsid w:val="00814A73"/>
    <w:rsid w:val="008200F4"/>
    <w:rsid w:val="00823C2B"/>
    <w:rsid w:val="008368AD"/>
    <w:rsid w:val="00836F64"/>
    <w:rsid w:val="00837B58"/>
    <w:rsid w:val="00844CD6"/>
    <w:rsid w:val="008530AD"/>
    <w:rsid w:val="00854C9C"/>
    <w:rsid w:val="00855CA9"/>
    <w:rsid w:val="0085606C"/>
    <w:rsid w:val="00860400"/>
    <w:rsid w:val="00860CCC"/>
    <w:rsid w:val="0086314A"/>
    <w:rsid w:val="00863A54"/>
    <w:rsid w:val="00871058"/>
    <w:rsid w:val="00873B4A"/>
    <w:rsid w:val="00874D73"/>
    <w:rsid w:val="00895992"/>
    <w:rsid w:val="008A2101"/>
    <w:rsid w:val="008A3EDE"/>
    <w:rsid w:val="008A7EBB"/>
    <w:rsid w:val="008B16AE"/>
    <w:rsid w:val="008B67E4"/>
    <w:rsid w:val="008B7CB9"/>
    <w:rsid w:val="008C3AF5"/>
    <w:rsid w:val="008C4EEF"/>
    <w:rsid w:val="008C5CD1"/>
    <w:rsid w:val="008C6E79"/>
    <w:rsid w:val="008D28B8"/>
    <w:rsid w:val="008E0B63"/>
    <w:rsid w:val="008E7FED"/>
    <w:rsid w:val="008F5231"/>
    <w:rsid w:val="0091036D"/>
    <w:rsid w:val="00912D12"/>
    <w:rsid w:val="00914A31"/>
    <w:rsid w:val="00925250"/>
    <w:rsid w:val="00931558"/>
    <w:rsid w:val="00931D3B"/>
    <w:rsid w:val="009344D0"/>
    <w:rsid w:val="0093662C"/>
    <w:rsid w:val="00941142"/>
    <w:rsid w:val="00944F61"/>
    <w:rsid w:val="00951CD7"/>
    <w:rsid w:val="00952B23"/>
    <w:rsid w:val="00952B4C"/>
    <w:rsid w:val="00957F2A"/>
    <w:rsid w:val="00960CA4"/>
    <w:rsid w:val="00962FBD"/>
    <w:rsid w:val="00966E4A"/>
    <w:rsid w:val="009703E1"/>
    <w:rsid w:val="00970B7C"/>
    <w:rsid w:val="009714D5"/>
    <w:rsid w:val="009717F2"/>
    <w:rsid w:val="009722F3"/>
    <w:rsid w:val="00972D7B"/>
    <w:rsid w:val="00973514"/>
    <w:rsid w:val="00975E5F"/>
    <w:rsid w:val="009777E7"/>
    <w:rsid w:val="009818E4"/>
    <w:rsid w:val="0098562F"/>
    <w:rsid w:val="00987CDE"/>
    <w:rsid w:val="00994590"/>
    <w:rsid w:val="0099751F"/>
    <w:rsid w:val="009A12EA"/>
    <w:rsid w:val="009B1037"/>
    <w:rsid w:val="009C1637"/>
    <w:rsid w:val="009C4649"/>
    <w:rsid w:val="009C49A6"/>
    <w:rsid w:val="009C7BD2"/>
    <w:rsid w:val="009F13D3"/>
    <w:rsid w:val="009F6C08"/>
    <w:rsid w:val="009F743C"/>
    <w:rsid w:val="00A0171B"/>
    <w:rsid w:val="00A03E05"/>
    <w:rsid w:val="00A03F7D"/>
    <w:rsid w:val="00A04DF0"/>
    <w:rsid w:val="00A05F51"/>
    <w:rsid w:val="00A07CA2"/>
    <w:rsid w:val="00A132B5"/>
    <w:rsid w:val="00A1378B"/>
    <w:rsid w:val="00A1658D"/>
    <w:rsid w:val="00A1716D"/>
    <w:rsid w:val="00A17546"/>
    <w:rsid w:val="00A20D61"/>
    <w:rsid w:val="00A30ACB"/>
    <w:rsid w:val="00A343F0"/>
    <w:rsid w:val="00A35D96"/>
    <w:rsid w:val="00A415DC"/>
    <w:rsid w:val="00A44EBE"/>
    <w:rsid w:val="00A51C5B"/>
    <w:rsid w:val="00A55DCD"/>
    <w:rsid w:val="00A56E9D"/>
    <w:rsid w:val="00A626C1"/>
    <w:rsid w:val="00A63A3C"/>
    <w:rsid w:val="00A749B7"/>
    <w:rsid w:val="00A75D16"/>
    <w:rsid w:val="00A7740F"/>
    <w:rsid w:val="00A82565"/>
    <w:rsid w:val="00A82E6D"/>
    <w:rsid w:val="00A87D75"/>
    <w:rsid w:val="00A932DB"/>
    <w:rsid w:val="00AA1C09"/>
    <w:rsid w:val="00AB08C4"/>
    <w:rsid w:val="00AB09B1"/>
    <w:rsid w:val="00AB5411"/>
    <w:rsid w:val="00AB6B3C"/>
    <w:rsid w:val="00AB7937"/>
    <w:rsid w:val="00AC2339"/>
    <w:rsid w:val="00AC489D"/>
    <w:rsid w:val="00AD0542"/>
    <w:rsid w:val="00AD1644"/>
    <w:rsid w:val="00AE2026"/>
    <w:rsid w:val="00AE67F2"/>
    <w:rsid w:val="00AF18CB"/>
    <w:rsid w:val="00AF45EE"/>
    <w:rsid w:val="00AF4925"/>
    <w:rsid w:val="00AF6763"/>
    <w:rsid w:val="00B028AC"/>
    <w:rsid w:val="00B0513C"/>
    <w:rsid w:val="00B12771"/>
    <w:rsid w:val="00B142BD"/>
    <w:rsid w:val="00B15B4F"/>
    <w:rsid w:val="00B16F06"/>
    <w:rsid w:val="00B21985"/>
    <w:rsid w:val="00B27414"/>
    <w:rsid w:val="00B42292"/>
    <w:rsid w:val="00B428C4"/>
    <w:rsid w:val="00B46991"/>
    <w:rsid w:val="00B5578A"/>
    <w:rsid w:val="00B5714B"/>
    <w:rsid w:val="00B6793A"/>
    <w:rsid w:val="00B74C7E"/>
    <w:rsid w:val="00B85A10"/>
    <w:rsid w:val="00B91614"/>
    <w:rsid w:val="00B92DE0"/>
    <w:rsid w:val="00B9693E"/>
    <w:rsid w:val="00BA018A"/>
    <w:rsid w:val="00BA2506"/>
    <w:rsid w:val="00BA6BA5"/>
    <w:rsid w:val="00BB084B"/>
    <w:rsid w:val="00BB11C8"/>
    <w:rsid w:val="00BB3789"/>
    <w:rsid w:val="00BC4001"/>
    <w:rsid w:val="00BC467D"/>
    <w:rsid w:val="00BC6EFA"/>
    <w:rsid w:val="00BC7477"/>
    <w:rsid w:val="00BD2097"/>
    <w:rsid w:val="00BD5F08"/>
    <w:rsid w:val="00BE0879"/>
    <w:rsid w:val="00BE371F"/>
    <w:rsid w:val="00BE72E6"/>
    <w:rsid w:val="00BE7CEA"/>
    <w:rsid w:val="00BF30F7"/>
    <w:rsid w:val="00BF6029"/>
    <w:rsid w:val="00C02B91"/>
    <w:rsid w:val="00C0325B"/>
    <w:rsid w:val="00C03408"/>
    <w:rsid w:val="00C04077"/>
    <w:rsid w:val="00C07445"/>
    <w:rsid w:val="00C15D8A"/>
    <w:rsid w:val="00C17F97"/>
    <w:rsid w:val="00C27C7F"/>
    <w:rsid w:val="00C32723"/>
    <w:rsid w:val="00C32D8D"/>
    <w:rsid w:val="00C33AF8"/>
    <w:rsid w:val="00C341C8"/>
    <w:rsid w:val="00C34A3E"/>
    <w:rsid w:val="00C3612E"/>
    <w:rsid w:val="00C3757C"/>
    <w:rsid w:val="00C4410B"/>
    <w:rsid w:val="00C53FE2"/>
    <w:rsid w:val="00C553D4"/>
    <w:rsid w:val="00C71884"/>
    <w:rsid w:val="00C77462"/>
    <w:rsid w:val="00C95A35"/>
    <w:rsid w:val="00CA07B9"/>
    <w:rsid w:val="00CA1031"/>
    <w:rsid w:val="00CB138E"/>
    <w:rsid w:val="00CB205E"/>
    <w:rsid w:val="00CC67FB"/>
    <w:rsid w:val="00CD2584"/>
    <w:rsid w:val="00CD3858"/>
    <w:rsid w:val="00CD5558"/>
    <w:rsid w:val="00CD6AD9"/>
    <w:rsid w:val="00CD748B"/>
    <w:rsid w:val="00CE4423"/>
    <w:rsid w:val="00CE73EB"/>
    <w:rsid w:val="00CF392F"/>
    <w:rsid w:val="00CF4065"/>
    <w:rsid w:val="00CF5F9B"/>
    <w:rsid w:val="00D038D5"/>
    <w:rsid w:val="00D06CB1"/>
    <w:rsid w:val="00D07731"/>
    <w:rsid w:val="00D10C8A"/>
    <w:rsid w:val="00D21322"/>
    <w:rsid w:val="00D247BC"/>
    <w:rsid w:val="00D26E19"/>
    <w:rsid w:val="00D324AE"/>
    <w:rsid w:val="00D338A3"/>
    <w:rsid w:val="00D36A91"/>
    <w:rsid w:val="00D400DC"/>
    <w:rsid w:val="00D4270C"/>
    <w:rsid w:val="00D505EC"/>
    <w:rsid w:val="00D56263"/>
    <w:rsid w:val="00D573D2"/>
    <w:rsid w:val="00D63212"/>
    <w:rsid w:val="00D66E99"/>
    <w:rsid w:val="00D6709A"/>
    <w:rsid w:val="00D76794"/>
    <w:rsid w:val="00D8135B"/>
    <w:rsid w:val="00D81BD0"/>
    <w:rsid w:val="00D84361"/>
    <w:rsid w:val="00D859F6"/>
    <w:rsid w:val="00D9144F"/>
    <w:rsid w:val="00D94AF8"/>
    <w:rsid w:val="00DA0583"/>
    <w:rsid w:val="00DA398C"/>
    <w:rsid w:val="00DA7766"/>
    <w:rsid w:val="00DB12D2"/>
    <w:rsid w:val="00DB213E"/>
    <w:rsid w:val="00DB3303"/>
    <w:rsid w:val="00DC01B2"/>
    <w:rsid w:val="00DD6775"/>
    <w:rsid w:val="00DE2A58"/>
    <w:rsid w:val="00DE55A0"/>
    <w:rsid w:val="00DF3528"/>
    <w:rsid w:val="00DF412C"/>
    <w:rsid w:val="00E17866"/>
    <w:rsid w:val="00E213D3"/>
    <w:rsid w:val="00E22DDD"/>
    <w:rsid w:val="00E24715"/>
    <w:rsid w:val="00E25DC2"/>
    <w:rsid w:val="00E3435C"/>
    <w:rsid w:val="00E373A0"/>
    <w:rsid w:val="00E41986"/>
    <w:rsid w:val="00E42441"/>
    <w:rsid w:val="00E45108"/>
    <w:rsid w:val="00E46252"/>
    <w:rsid w:val="00E477E7"/>
    <w:rsid w:val="00E60970"/>
    <w:rsid w:val="00E6121C"/>
    <w:rsid w:val="00E6223D"/>
    <w:rsid w:val="00E64715"/>
    <w:rsid w:val="00E74D6A"/>
    <w:rsid w:val="00E77BA3"/>
    <w:rsid w:val="00E77CDC"/>
    <w:rsid w:val="00E8634A"/>
    <w:rsid w:val="00E94F47"/>
    <w:rsid w:val="00EA0136"/>
    <w:rsid w:val="00EA7B10"/>
    <w:rsid w:val="00EB47B3"/>
    <w:rsid w:val="00EB5216"/>
    <w:rsid w:val="00EB7650"/>
    <w:rsid w:val="00EC38CB"/>
    <w:rsid w:val="00ED11C0"/>
    <w:rsid w:val="00ED2CA0"/>
    <w:rsid w:val="00EE1B42"/>
    <w:rsid w:val="00EE3268"/>
    <w:rsid w:val="00EE448C"/>
    <w:rsid w:val="00EE6785"/>
    <w:rsid w:val="00EF4BBE"/>
    <w:rsid w:val="00EF5F1A"/>
    <w:rsid w:val="00EF71BA"/>
    <w:rsid w:val="00F00631"/>
    <w:rsid w:val="00F01A61"/>
    <w:rsid w:val="00F04030"/>
    <w:rsid w:val="00F0576F"/>
    <w:rsid w:val="00F0701A"/>
    <w:rsid w:val="00F1114C"/>
    <w:rsid w:val="00F169DD"/>
    <w:rsid w:val="00F20375"/>
    <w:rsid w:val="00F2092D"/>
    <w:rsid w:val="00F2379B"/>
    <w:rsid w:val="00F2626E"/>
    <w:rsid w:val="00F303C2"/>
    <w:rsid w:val="00F31580"/>
    <w:rsid w:val="00F32552"/>
    <w:rsid w:val="00F41AAB"/>
    <w:rsid w:val="00F434D3"/>
    <w:rsid w:val="00F5489F"/>
    <w:rsid w:val="00F54A43"/>
    <w:rsid w:val="00F54A82"/>
    <w:rsid w:val="00F556D5"/>
    <w:rsid w:val="00F605A5"/>
    <w:rsid w:val="00F62356"/>
    <w:rsid w:val="00F626C7"/>
    <w:rsid w:val="00F700EC"/>
    <w:rsid w:val="00F70172"/>
    <w:rsid w:val="00F74420"/>
    <w:rsid w:val="00F76C8B"/>
    <w:rsid w:val="00F77D28"/>
    <w:rsid w:val="00F77FD4"/>
    <w:rsid w:val="00F80AB6"/>
    <w:rsid w:val="00F90F2C"/>
    <w:rsid w:val="00FA29A3"/>
    <w:rsid w:val="00FA40CA"/>
    <w:rsid w:val="00FA42E0"/>
    <w:rsid w:val="00FA6341"/>
    <w:rsid w:val="00FB62F8"/>
    <w:rsid w:val="00FB6886"/>
    <w:rsid w:val="00FB7FDA"/>
    <w:rsid w:val="00FC359B"/>
    <w:rsid w:val="00FC6D98"/>
    <w:rsid w:val="00FD04FC"/>
    <w:rsid w:val="00FD6017"/>
    <w:rsid w:val="00FD7619"/>
    <w:rsid w:val="00FD79E4"/>
    <w:rsid w:val="00FE7024"/>
    <w:rsid w:val="00FF0B7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664C4C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951CD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ind w:left="705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51CD7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7E08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871"/>
  </w:style>
  <w:style w:type="character" w:customStyle="1" w:styleId="AbodyChar">
    <w:name w:val="A body Char"/>
    <w:link w:val="Abody"/>
    <w:uiPriority w:val="1"/>
    <w:locked/>
    <w:rsid w:val="005C1960"/>
    <w:rPr>
      <w:rFonts w:ascii="Source Sans Pro Light" w:eastAsia="Source Sans Pro Light" w:hAnsi="Source Sans Pro Light"/>
      <w:color w:val="58595B"/>
      <w:lang w:val="en-US"/>
    </w:rPr>
  </w:style>
  <w:style w:type="paragraph" w:customStyle="1" w:styleId="Abody">
    <w:name w:val="A body"/>
    <w:basedOn w:val="Zkladntext"/>
    <w:link w:val="AbodyChar"/>
    <w:uiPriority w:val="1"/>
    <w:qFormat/>
    <w:rsid w:val="005C1960"/>
    <w:pPr>
      <w:numPr>
        <w:ilvl w:val="1"/>
        <w:numId w:val="33"/>
      </w:numPr>
      <w:tabs>
        <w:tab w:val="left" w:pos="603"/>
      </w:tabs>
      <w:spacing w:line="240" w:lineRule="exact"/>
    </w:pPr>
    <w:rPr>
      <w:rFonts w:ascii="Source Sans Pro Light" w:eastAsia="Source Sans Pro Light" w:hAnsi="Source Sans Pro Light"/>
      <w:color w:val="58595B"/>
      <w:sz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25250"/>
    <w:rPr>
      <w:color w:val="800080"/>
      <w:u w:val="single"/>
    </w:rPr>
  </w:style>
  <w:style w:type="paragraph" w:customStyle="1" w:styleId="msonormal0">
    <w:name w:val="msonormal"/>
    <w:basedOn w:val="Normln"/>
    <w:rsid w:val="0092525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7">
    <w:name w:val="font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8">
    <w:name w:val="font8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66">
    <w:name w:val="xl6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1">
    <w:name w:val="xl7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3">
    <w:name w:val="xl7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5">
    <w:name w:val="xl7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6">
    <w:name w:val="xl7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9">
    <w:name w:val="xl7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0">
    <w:name w:val="xl8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2">
    <w:name w:val="xl8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3">
    <w:name w:val="xl8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4">
    <w:name w:val="xl8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9">
    <w:name w:val="xl8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91">
    <w:name w:val="xl9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94">
    <w:name w:val="xl9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8">
    <w:name w:val="xl9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9">
    <w:name w:val="xl9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102">
    <w:name w:val="xl10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05">
    <w:name w:val="xl105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6">
    <w:name w:val="xl106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</w:rPr>
  </w:style>
  <w:style w:type="paragraph" w:customStyle="1" w:styleId="xl110">
    <w:name w:val="xl11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11">
    <w:name w:val="xl11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13">
    <w:name w:val="xl11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4">
    <w:name w:val="xl114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6">
    <w:name w:val="xl11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9">
    <w:name w:val="xl11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24">
    <w:name w:val="xl12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26">
    <w:name w:val="xl12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27">
    <w:name w:val="xl12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8">
    <w:name w:val="xl12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9">
    <w:name w:val="xl129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30">
    <w:name w:val="xl130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31">
    <w:name w:val="xl13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34">
    <w:name w:val="xl13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35">
    <w:name w:val="xl13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6">
    <w:name w:val="xl13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44">
    <w:name w:val="xl14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45">
    <w:name w:val="xl145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65">
    <w:name w:val="xl65"/>
    <w:basedOn w:val="Normln"/>
    <w:rsid w:val="0006384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Normln"/>
    <w:rsid w:val="0006384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49">
    <w:name w:val="xl149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Normln"/>
    <w:rsid w:val="000638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ln"/>
    <w:rsid w:val="000638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Normln"/>
    <w:rsid w:val="000638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6">
    <w:name w:val="xl156"/>
    <w:basedOn w:val="Normln"/>
    <w:rsid w:val="000638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1D30-D31C-44D6-B2CD-11E990B5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0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František Kropáč</cp:lastModifiedBy>
  <cp:revision>2</cp:revision>
  <cp:lastPrinted>2025-02-25T07:05:00Z</cp:lastPrinted>
  <dcterms:created xsi:type="dcterms:W3CDTF">2026-01-28T08:18:00Z</dcterms:created>
  <dcterms:modified xsi:type="dcterms:W3CDTF">2026-01-28T08:18:00Z</dcterms:modified>
</cp:coreProperties>
</file>