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859D032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260FA">
                  <w:rPr>
                    <w:rFonts w:eastAsia="Arial Unicode MS"/>
                  </w:rPr>
                  <w:t>SPO/</w:t>
                </w:r>
                <w:r w:rsidR="0094017B">
                  <w:rPr>
                    <w:rFonts w:eastAsia="Arial Unicode MS"/>
                  </w:rPr>
                  <w:t>0</w:t>
                </w:r>
                <w:r w:rsidR="00DC3427">
                  <w:rPr>
                    <w:rFonts w:eastAsia="Arial Unicode MS"/>
                  </w:rPr>
                  <w:t>22</w:t>
                </w:r>
                <w:r w:rsidR="00E260FA">
                  <w:rPr>
                    <w:rFonts w:eastAsia="Arial Unicode MS"/>
                  </w:rPr>
                  <w:t>/202</w:t>
                </w:r>
                <w:r w:rsidR="00601988">
                  <w:rPr>
                    <w:rFonts w:eastAsia="Arial Unicode MS"/>
                  </w:rPr>
                  <w:t>6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EC4B05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6-01-2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C34BC">
                  <w:rPr>
                    <w:rFonts w:eastAsia="Arial Unicode MS"/>
                    <w:sz w:val="18"/>
                    <w:szCs w:val="18"/>
                  </w:rPr>
                  <w:t>22.01.2026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7414A95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124F00" w:rsidRPr="00124F00">
                  <w:rPr>
                    <w:bCs/>
                    <w:noProof/>
                    <w:sz w:val="18"/>
                    <w:szCs w:val="18"/>
                  </w:rPr>
                  <w:t>ARTĚL, spol. s r.o.</w:t>
                </w:r>
              </w:sdtContent>
            </w:sdt>
          </w:p>
          <w:p w14:paraId="4188D478" w14:textId="760F6115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6E39EC" w:rsidRPr="006E39EC">
                  <w:rPr>
                    <w:bCs/>
                    <w:noProof/>
                    <w:sz w:val="18"/>
                    <w:szCs w:val="18"/>
                  </w:rPr>
                  <w:t>Libeňský ostrov 2541, Libeň, 18000 Praha 8</w:t>
                </w:r>
                <w:r w:rsidR="000529F1" w:rsidRPr="000529F1">
                  <w:rPr>
                    <w:bCs/>
                    <w:noProof/>
                    <w:sz w:val="18"/>
                    <w:szCs w:val="18"/>
                  </w:rPr>
                  <w:tab/>
                </w:r>
              </w:sdtContent>
            </w:sdt>
          </w:p>
          <w:p w14:paraId="36F81AD0" w14:textId="03FE030C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E39EC" w:rsidRPr="006E39EC">
                  <w:rPr>
                    <w:bCs/>
                    <w:noProof/>
                    <w:sz w:val="18"/>
                    <w:szCs w:val="18"/>
                  </w:rPr>
                  <w:t>49689851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9765B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10180048"/>
                <w:placeholder>
                  <w:docPart w:val="DE8282AEE0AB41309F49B41D5352166E"/>
                </w:placeholder>
              </w:sdtPr>
              <w:sdtEndPr/>
              <w:sdtContent>
                <w:r w:rsidR="000C5EF6" w:rsidRPr="000C5EF6">
                  <w:rPr>
                    <w:b/>
                    <w:bCs/>
                    <w:noProof/>
                    <w:sz w:val="18"/>
                    <w:szCs w:val="18"/>
                  </w:rPr>
                  <w:t>CZ49689851</w:t>
                </w:r>
              </w:sdtContent>
            </w:sdt>
          </w:p>
          <w:p w14:paraId="73231020" w14:textId="62226CCA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90567D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7FC4CF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B772A0">
                  <w:rPr>
                    <w:bCs/>
                    <w:noProof/>
                    <w:sz w:val="18"/>
                    <w:szCs w:val="18"/>
                  </w:rPr>
                  <w:t>Žatecká 110/2, 110 00 Praha 1 - Staré Město</w:t>
                </w:r>
              </w:sdtContent>
            </w:sdt>
          </w:p>
          <w:p w14:paraId="063E96DD" w14:textId="69AE6322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B772A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B4DBA8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A21F9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D47C228" w14:textId="369D1277" w:rsidR="00ED7F9B" w:rsidRPr="00043B98" w:rsidRDefault="00053479" w:rsidP="00ED7F9B">
                <w:pPr>
                  <w:spacing w:after="120"/>
                  <w:rPr>
                    <w:i/>
                    <w:iCs/>
                    <w:color w:val="000000" w:themeColor="text1"/>
                  </w:rPr>
                </w:pPr>
                <w:r>
                  <w:rPr>
                    <w:noProof/>
                  </w:rPr>
                  <w:t>Rozšířující</w:t>
                </w:r>
                <w:r w:rsidR="00A30F4E">
                  <w:rPr>
                    <w:noProof/>
                  </w:rPr>
                  <w:t xml:space="preserve"> architektonické</w:t>
                </w:r>
                <w:r>
                  <w:rPr>
                    <w:noProof/>
                  </w:rPr>
                  <w:t xml:space="preserve"> </w:t>
                </w:r>
                <w:r w:rsidR="00A30F4E">
                  <w:rPr>
                    <w:noProof/>
                  </w:rPr>
                  <w:t>návrhy</w:t>
                </w:r>
                <w:r w:rsidR="003E280B">
                  <w:rPr>
                    <w:noProof/>
                  </w:rPr>
                  <w:t xml:space="preserve"> studia Artěl, spol</w:t>
                </w:r>
                <w:r w:rsidR="00905DA7">
                  <w:rPr>
                    <w:noProof/>
                  </w:rPr>
                  <w:t>. s r.o.</w:t>
                </w:r>
              </w:p>
              <w:p w14:paraId="2B2CBF68" w14:textId="14F03DB1" w:rsidR="00DF0759" w:rsidRPr="00312941" w:rsidRDefault="00CF41C2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80E59C8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1B5FE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bez DPH</w:t>
            </w:r>
            <w:r w:rsidRPr="001B5FE6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A15547">
                  <w:rPr>
                    <w:bCs/>
                    <w:noProof/>
                    <w:sz w:val="18"/>
                    <w:szCs w:val="18"/>
                  </w:rPr>
                  <w:t>367</w:t>
                </w:r>
                <w:r w:rsidR="00BE1F6F">
                  <w:rPr>
                    <w:bCs/>
                    <w:noProof/>
                    <w:sz w:val="18"/>
                    <w:szCs w:val="18"/>
                  </w:rPr>
                  <w:t>.900</w:t>
                </w:r>
                <w:r w:rsidR="00603D78" w:rsidRPr="001B5FE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3B39087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registru smluv. Smluvní strany se dohodly, že pokud tato objednávka podléhá zákonné povinnosti uveřejnění v registru smluv, bude uveřejněna společností Prague City </w:t>
            </w:r>
            <w:proofErr w:type="spellStart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Tourism</w:t>
            </w:r>
            <w:proofErr w:type="spellEnd"/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724AA7C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4F690DC9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4FC894C1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2E7C990D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2940D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111/140/210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9907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C940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B91F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C382" w14:textId="77777777" w:rsidR="00E1541A" w:rsidRDefault="00E1541A" w:rsidP="009953D5">
      <w:r>
        <w:separator/>
      </w:r>
    </w:p>
    <w:p w14:paraId="664435E1" w14:textId="77777777" w:rsidR="00E1541A" w:rsidRDefault="00E1541A" w:rsidP="009953D5"/>
  </w:endnote>
  <w:endnote w:type="continuationSeparator" w:id="0">
    <w:p w14:paraId="199AE2E7" w14:textId="77777777" w:rsidR="00E1541A" w:rsidRDefault="00E1541A" w:rsidP="009953D5">
      <w:r>
        <w:continuationSeparator/>
      </w:r>
    </w:p>
    <w:p w14:paraId="65FF6A7E" w14:textId="77777777" w:rsidR="00E1541A" w:rsidRDefault="00E1541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0BAB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7E0D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9510" w14:textId="77777777" w:rsidR="00E1541A" w:rsidRDefault="00E1541A" w:rsidP="009953D5">
      <w:r>
        <w:separator/>
      </w:r>
    </w:p>
    <w:p w14:paraId="7D326B5D" w14:textId="77777777" w:rsidR="00E1541A" w:rsidRDefault="00E1541A" w:rsidP="009953D5"/>
  </w:footnote>
  <w:footnote w:type="continuationSeparator" w:id="0">
    <w:p w14:paraId="4CABE16F" w14:textId="77777777" w:rsidR="00E1541A" w:rsidRDefault="00E1541A" w:rsidP="009953D5">
      <w:r>
        <w:continuationSeparator/>
      </w:r>
    </w:p>
    <w:p w14:paraId="78F443BA" w14:textId="77777777" w:rsidR="00E1541A" w:rsidRDefault="00E1541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35A"/>
    <w:rsid w:val="000056ED"/>
    <w:rsid w:val="00026C34"/>
    <w:rsid w:val="0003306B"/>
    <w:rsid w:val="00034DC2"/>
    <w:rsid w:val="000529F1"/>
    <w:rsid w:val="00053479"/>
    <w:rsid w:val="00054980"/>
    <w:rsid w:val="00074CAF"/>
    <w:rsid w:val="000800BD"/>
    <w:rsid w:val="00082AD8"/>
    <w:rsid w:val="000A3475"/>
    <w:rsid w:val="000B7370"/>
    <w:rsid w:val="000C4677"/>
    <w:rsid w:val="000C5EF6"/>
    <w:rsid w:val="000E7163"/>
    <w:rsid w:val="000F748B"/>
    <w:rsid w:val="00111427"/>
    <w:rsid w:val="001218C9"/>
    <w:rsid w:val="001228FF"/>
    <w:rsid w:val="00124F00"/>
    <w:rsid w:val="00133606"/>
    <w:rsid w:val="00135FA7"/>
    <w:rsid w:val="0015597E"/>
    <w:rsid w:val="00167075"/>
    <w:rsid w:val="00170893"/>
    <w:rsid w:val="00173327"/>
    <w:rsid w:val="00181B17"/>
    <w:rsid w:val="00181F6F"/>
    <w:rsid w:val="00190F33"/>
    <w:rsid w:val="00194BD0"/>
    <w:rsid w:val="001A21F9"/>
    <w:rsid w:val="001A4AB6"/>
    <w:rsid w:val="001B0EA4"/>
    <w:rsid w:val="001B5FE6"/>
    <w:rsid w:val="001C5786"/>
    <w:rsid w:val="001C691B"/>
    <w:rsid w:val="001D2DDD"/>
    <w:rsid w:val="001D3176"/>
    <w:rsid w:val="001D3F14"/>
    <w:rsid w:val="001E3FED"/>
    <w:rsid w:val="001E48B0"/>
    <w:rsid w:val="00206F1B"/>
    <w:rsid w:val="002148AB"/>
    <w:rsid w:val="002148FA"/>
    <w:rsid w:val="00214C77"/>
    <w:rsid w:val="00242102"/>
    <w:rsid w:val="002560E1"/>
    <w:rsid w:val="0025769A"/>
    <w:rsid w:val="00283739"/>
    <w:rsid w:val="00287313"/>
    <w:rsid w:val="002940D7"/>
    <w:rsid w:val="00295CA4"/>
    <w:rsid w:val="002A6253"/>
    <w:rsid w:val="002A6EF9"/>
    <w:rsid w:val="002B66C8"/>
    <w:rsid w:val="002E55A3"/>
    <w:rsid w:val="002F1F17"/>
    <w:rsid w:val="002F41AF"/>
    <w:rsid w:val="002F6B5A"/>
    <w:rsid w:val="00312941"/>
    <w:rsid w:val="00317869"/>
    <w:rsid w:val="0033083E"/>
    <w:rsid w:val="003471F7"/>
    <w:rsid w:val="003707C6"/>
    <w:rsid w:val="00371519"/>
    <w:rsid w:val="003743DD"/>
    <w:rsid w:val="003758B2"/>
    <w:rsid w:val="00377BDE"/>
    <w:rsid w:val="003818E3"/>
    <w:rsid w:val="003842D5"/>
    <w:rsid w:val="00386E0F"/>
    <w:rsid w:val="003A4F01"/>
    <w:rsid w:val="003C7FF2"/>
    <w:rsid w:val="003D62D5"/>
    <w:rsid w:val="003E2580"/>
    <w:rsid w:val="003E280B"/>
    <w:rsid w:val="00416B3B"/>
    <w:rsid w:val="00420F0A"/>
    <w:rsid w:val="00461ADA"/>
    <w:rsid w:val="00467355"/>
    <w:rsid w:val="00470ACE"/>
    <w:rsid w:val="00477402"/>
    <w:rsid w:val="00485E47"/>
    <w:rsid w:val="0049418B"/>
    <w:rsid w:val="00494CC8"/>
    <w:rsid w:val="00496BCD"/>
    <w:rsid w:val="004A248B"/>
    <w:rsid w:val="004B03FD"/>
    <w:rsid w:val="004D6A30"/>
    <w:rsid w:val="004E2A30"/>
    <w:rsid w:val="004E382E"/>
    <w:rsid w:val="004E4333"/>
    <w:rsid w:val="004F1BB5"/>
    <w:rsid w:val="005056B2"/>
    <w:rsid w:val="00524617"/>
    <w:rsid w:val="00525A43"/>
    <w:rsid w:val="00537383"/>
    <w:rsid w:val="005462FE"/>
    <w:rsid w:val="00554311"/>
    <w:rsid w:val="00560463"/>
    <w:rsid w:val="00564378"/>
    <w:rsid w:val="00564493"/>
    <w:rsid w:val="005669E6"/>
    <w:rsid w:val="00572620"/>
    <w:rsid w:val="00574055"/>
    <w:rsid w:val="00576AE7"/>
    <w:rsid w:val="00583D2C"/>
    <w:rsid w:val="00586670"/>
    <w:rsid w:val="00586CF8"/>
    <w:rsid w:val="005934A1"/>
    <w:rsid w:val="005B4E4E"/>
    <w:rsid w:val="005B582C"/>
    <w:rsid w:val="005C4778"/>
    <w:rsid w:val="005C5B55"/>
    <w:rsid w:val="005E3F27"/>
    <w:rsid w:val="005E497E"/>
    <w:rsid w:val="00601988"/>
    <w:rsid w:val="00603D78"/>
    <w:rsid w:val="00605121"/>
    <w:rsid w:val="00614F50"/>
    <w:rsid w:val="00627729"/>
    <w:rsid w:val="00632857"/>
    <w:rsid w:val="00651294"/>
    <w:rsid w:val="006520D5"/>
    <w:rsid w:val="00657201"/>
    <w:rsid w:val="0066490E"/>
    <w:rsid w:val="00671604"/>
    <w:rsid w:val="0067566A"/>
    <w:rsid w:val="006759C0"/>
    <w:rsid w:val="006A40C8"/>
    <w:rsid w:val="006B087F"/>
    <w:rsid w:val="006C4B60"/>
    <w:rsid w:val="006D7C1F"/>
    <w:rsid w:val="006D7E29"/>
    <w:rsid w:val="006E39EC"/>
    <w:rsid w:val="006E3CB0"/>
    <w:rsid w:val="006F6467"/>
    <w:rsid w:val="00710033"/>
    <w:rsid w:val="0071707A"/>
    <w:rsid w:val="00720564"/>
    <w:rsid w:val="0072468B"/>
    <w:rsid w:val="00735008"/>
    <w:rsid w:val="00741D8A"/>
    <w:rsid w:val="0075139B"/>
    <w:rsid w:val="007757D6"/>
    <w:rsid w:val="007800BE"/>
    <w:rsid w:val="00783634"/>
    <w:rsid w:val="007A336C"/>
    <w:rsid w:val="007C7B21"/>
    <w:rsid w:val="007D5C55"/>
    <w:rsid w:val="007F5BD6"/>
    <w:rsid w:val="007F79E7"/>
    <w:rsid w:val="00801229"/>
    <w:rsid w:val="008016E3"/>
    <w:rsid w:val="008021EF"/>
    <w:rsid w:val="00806643"/>
    <w:rsid w:val="008106C3"/>
    <w:rsid w:val="00817081"/>
    <w:rsid w:val="008259DF"/>
    <w:rsid w:val="00827B43"/>
    <w:rsid w:val="00827FC5"/>
    <w:rsid w:val="0084437B"/>
    <w:rsid w:val="008640EF"/>
    <w:rsid w:val="00872A1E"/>
    <w:rsid w:val="0087689E"/>
    <w:rsid w:val="00877D1A"/>
    <w:rsid w:val="008910E1"/>
    <w:rsid w:val="00894D34"/>
    <w:rsid w:val="008C34BC"/>
    <w:rsid w:val="008D0E15"/>
    <w:rsid w:val="008D135B"/>
    <w:rsid w:val="008E4A92"/>
    <w:rsid w:val="00905DA7"/>
    <w:rsid w:val="00912182"/>
    <w:rsid w:val="009266C7"/>
    <w:rsid w:val="00933491"/>
    <w:rsid w:val="00936C52"/>
    <w:rsid w:val="009370CD"/>
    <w:rsid w:val="00937723"/>
    <w:rsid w:val="0094017B"/>
    <w:rsid w:val="00940CBD"/>
    <w:rsid w:val="009446EB"/>
    <w:rsid w:val="009462AD"/>
    <w:rsid w:val="0096683D"/>
    <w:rsid w:val="00972DE8"/>
    <w:rsid w:val="009765B9"/>
    <w:rsid w:val="00980CF4"/>
    <w:rsid w:val="0098323A"/>
    <w:rsid w:val="0099185E"/>
    <w:rsid w:val="009953D5"/>
    <w:rsid w:val="0099693F"/>
    <w:rsid w:val="009A0116"/>
    <w:rsid w:val="009B1758"/>
    <w:rsid w:val="009B212D"/>
    <w:rsid w:val="009B4F78"/>
    <w:rsid w:val="009B76A7"/>
    <w:rsid w:val="009C238F"/>
    <w:rsid w:val="009C2B5E"/>
    <w:rsid w:val="009F5112"/>
    <w:rsid w:val="00A015E1"/>
    <w:rsid w:val="00A04B89"/>
    <w:rsid w:val="00A06C8C"/>
    <w:rsid w:val="00A1258C"/>
    <w:rsid w:val="00A15547"/>
    <w:rsid w:val="00A1735B"/>
    <w:rsid w:val="00A17617"/>
    <w:rsid w:val="00A25FB3"/>
    <w:rsid w:val="00A30F4E"/>
    <w:rsid w:val="00A36EF4"/>
    <w:rsid w:val="00A373B9"/>
    <w:rsid w:val="00A6036B"/>
    <w:rsid w:val="00A87468"/>
    <w:rsid w:val="00AA4352"/>
    <w:rsid w:val="00AA7F86"/>
    <w:rsid w:val="00AC04B3"/>
    <w:rsid w:val="00AE26DC"/>
    <w:rsid w:val="00AE5DB1"/>
    <w:rsid w:val="00AF1608"/>
    <w:rsid w:val="00AF3F21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57D1C"/>
    <w:rsid w:val="00B718B0"/>
    <w:rsid w:val="00B72FB5"/>
    <w:rsid w:val="00B74D52"/>
    <w:rsid w:val="00B772A0"/>
    <w:rsid w:val="00B80978"/>
    <w:rsid w:val="00B818E1"/>
    <w:rsid w:val="00B81DC9"/>
    <w:rsid w:val="00B85717"/>
    <w:rsid w:val="00B915DE"/>
    <w:rsid w:val="00B942E5"/>
    <w:rsid w:val="00BB021C"/>
    <w:rsid w:val="00BB0CBB"/>
    <w:rsid w:val="00BC10D7"/>
    <w:rsid w:val="00BD2CC9"/>
    <w:rsid w:val="00BD56E9"/>
    <w:rsid w:val="00BD648E"/>
    <w:rsid w:val="00BE1F6F"/>
    <w:rsid w:val="00BE3BDC"/>
    <w:rsid w:val="00C014AC"/>
    <w:rsid w:val="00C01D12"/>
    <w:rsid w:val="00C06F46"/>
    <w:rsid w:val="00C11EAA"/>
    <w:rsid w:val="00C2363C"/>
    <w:rsid w:val="00C2676A"/>
    <w:rsid w:val="00C32A59"/>
    <w:rsid w:val="00C36067"/>
    <w:rsid w:val="00C3761E"/>
    <w:rsid w:val="00C425FD"/>
    <w:rsid w:val="00C5141B"/>
    <w:rsid w:val="00C52CD0"/>
    <w:rsid w:val="00C575BC"/>
    <w:rsid w:val="00C61E76"/>
    <w:rsid w:val="00C627BB"/>
    <w:rsid w:val="00C7475B"/>
    <w:rsid w:val="00C845D2"/>
    <w:rsid w:val="00C85DFF"/>
    <w:rsid w:val="00CA21B9"/>
    <w:rsid w:val="00CA7AC6"/>
    <w:rsid w:val="00CB7EF1"/>
    <w:rsid w:val="00CC4AF5"/>
    <w:rsid w:val="00CD0ADA"/>
    <w:rsid w:val="00CD33F6"/>
    <w:rsid w:val="00CD74F7"/>
    <w:rsid w:val="00CE14E4"/>
    <w:rsid w:val="00CE6714"/>
    <w:rsid w:val="00CE6C0E"/>
    <w:rsid w:val="00CF0D75"/>
    <w:rsid w:val="00CF2862"/>
    <w:rsid w:val="00CF41C2"/>
    <w:rsid w:val="00CF6A1D"/>
    <w:rsid w:val="00D001D5"/>
    <w:rsid w:val="00D174EB"/>
    <w:rsid w:val="00D47F27"/>
    <w:rsid w:val="00D50509"/>
    <w:rsid w:val="00D67E0B"/>
    <w:rsid w:val="00D73690"/>
    <w:rsid w:val="00D77169"/>
    <w:rsid w:val="00D773D0"/>
    <w:rsid w:val="00D7788F"/>
    <w:rsid w:val="00D80D4D"/>
    <w:rsid w:val="00D822A3"/>
    <w:rsid w:val="00D928DA"/>
    <w:rsid w:val="00D95099"/>
    <w:rsid w:val="00DC3427"/>
    <w:rsid w:val="00DC58A6"/>
    <w:rsid w:val="00DD02F5"/>
    <w:rsid w:val="00DE19A5"/>
    <w:rsid w:val="00DE4C94"/>
    <w:rsid w:val="00DE698F"/>
    <w:rsid w:val="00DE79CF"/>
    <w:rsid w:val="00DF05AC"/>
    <w:rsid w:val="00DF0759"/>
    <w:rsid w:val="00DF4475"/>
    <w:rsid w:val="00E1541A"/>
    <w:rsid w:val="00E2032D"/>
    <w:rsid w:val="00E260FA"/>
    <w:rsid w:val="00E27100"/>
    <w:rsid w:val="00E30F5B"/>
    <w:rsid w:val="00E42C64"/>
    <w:rsid w:val="00E4442A"/>
    <w:rsid w:val="00E61316"/>
    <w:rsid w:val="00E622CF"/>
    <w:rsid w:val="00E82B3D"/>
    <w:rsid w:val="00E90EDB"/>
    <w:rsid w:val="00E97091"/>
    <w:rsid w:val="00EA161A"/>
    <w:rsid w:val="00EB448B"/>
    <w:rsid w:val="00EB7265"/>
    <w:rsid w:val="00EC0F1A"/>
    <w:rsid w:val="00EC42B4"/>
    <w:rsid w:val="00EC42F5"/>
    <w:rsid w:val="00ED03DE"/>
    <w:rsid w:val="00ED7F9B"/>
    <w:rsid w:val="00EE0DBE"/>
    <w:rsid w:val="00EF0088"/>
    <w:rsid w:val="00F032C0"/>
    <w:rsid w:val="00F07223"/>
    <w:rsid w:val="00F12256"/>
    <w:rsid w:val="00F17846"/>
    <w:rsid w:val="00F20513"/>
    <w:rsid w:val="00F224EB"/>
    <w:rsid w:val="00F252E3"/>
    <w:rsid w:val="00F276C5"/>
    <w:rsid w:val="00F324C2"/>
    <w:rsid w:val="00F409DF"/>
    <w:rsid w:val="00F441C0"/>
    <w:rsid w:val="00F5253C"/>
    <w:rsid w:val="00F55679"/>
    <w:rsid w:val="00F5733E"/>
    <w:rsid w:val="00F80FAD"/>
    <w:rsid w:val="00F9024E"/>
    <w:rsid w:val="00F90BB4"/>
    <w:rsid w:val="00FA255B"/>
    <w:rsid w:val="00FA6EEC"/>
    <w:rsid w:val="00FB7D46"/>
    <w:rsid w:val="00FC132D"/>
    <w:rsid w:val="00FC3804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2AD17C59-B5A6-41ED-844A-0F2EAE2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8282AEE0AB41309F49B41D5352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870F3-3225-4E40-8BB7-0627AF214426}"/>
      </w:docPartPr>
      <w:docPartBody>
        <w:p w:rsidR="00CD65C1" w:rsidRDefault="00C92E1B" w:rsidP="00C92E1B">
          <w:pPr>
            <w:pStyle w:val="DE8282AEE0AB41309F49B41D5352166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235A"/>
    <w:rsid w:val="00036190"/>
    <w:rsid w:val="000D4583"/>
    <w:rsid w:val="00111427"/>
    <w:rsid w:val="001209EE"/>
    <w:rsid w:val="001A4AB6"/>
    <w:rsid w:val="002057BD"/>
    <w:rsid w:val="002560E1"/>
    <w:rsid w:val="00283739"/>
    <w:rsid w:val="002F1F17"/>
    <w:rsid w:val="00320C3C"/>
    <w:rsid w:val="003818E3"/>
    <w:rsid w:val="004B0A6A"/>
    <w:rsid w:val="004F5D1C"/>
    <w:rsid w:val="006415B1"/>
    <w:rsid w:val="006657D6"/>
    <w:rsid w:val="006A5FEF"/>
    <w:rsid w:val="006E35D9"/>
    <w:rsid w:val="00711EDF"/>
    <w:rsid w:val="007A336C"/>
    <w:rsid w:val="007A363D"/>
    <w:rsid w:val="007C407D"/>
    <w:rsid w:val="007F79E7"/>
    <w:rsid w:val="008110EE"/>
    <w:rsid w:val="0087689E"/>
    <w:rsid w:val="00877D1A"/>
    <w:rsid w:val="00891C65"/>
    <w:rsid w:val="009F5112"/>
    <w:rsid w:val="00A1258C"/>
    <w:rsid w:val="00A16653"/>
    <w:rsid w:val="00A51C8B"/>
    <w:rsid w:val="00B41902"/>
    <w:rsid w:val="00B55AA1"/>
    <w:rsid w:val="00B72FB5"/>
    <w:rsid w:val="00B9258B"/>
    <w:rsid w:val="00BE3BDC"/>
    <w:rsid w:val="00C2676A"/>
    <w:rsid w:val="00C425FD"/>
    <w:rsid w:val="00C84E47"/>
    <w:rsid w:val="00C92E1B"/>
    <w:rsid w:val="00CC4AF5"/>
    <w:rsid w:val="00CD33F6"/>
    <w:rsid w:val="00CD65C1"/>
    <w:rsid w:val="00CE6C0E"/>
    <w:rsid w:val="00D37ED7"/>
    <w:rsid w:val="00D64E98"/>
    <w:rsid w:val="00E0214C"/>
    <w:rsid w:val="00EB7265"/>
    <w:rsid w:val="00EC5CDA"/>
    <w:rsid w:val="00EE0DBE"/>
    <w:rsid w:val="00F324C2"/>
    <w:rsid w:val="00F444A0"/>
    <w:rsid w:val="00F90BB4"/>
    <w:rsid w:val="00FA482A"/>
    <w:rsid w:val="00FB7D46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2E1B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DE8282AEE0AB41309F49B41D5352166E">
    <w:name w:val="DE8282AEE0AB41309F49B41D5352166E"/>
    <w:rsid w:val="00C92E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108cc4bdfcb4ba07eafae0d313066752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7d4102c915f98c97f4308998bd40cca8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0C0B-0E2E-48BA-A6DA-B3CB842B0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C4723-50E9-4B98-B32B-75B474A29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7E26A-F49C-4587-93CC-E99D1E16637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Jakub</dc:creator>
  <cp:lastModifiedBy>Kluchová Martina</cp:lastModifiedBy>
  <cp:revision>2</cp:revision>
  <cp:lastPrinted>2026-01-15T10:14:00Z</cp:lastPrinted>
  <dcterms:created xsi:type="dcterms:W3CDTF">2026-01-26T12:21:00Z</dcterms:created>
  <dcterms:modified xsi:type="dcterms:W3CDTF">2026-01-26T12:21:00Z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