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FF42" w14:textId="77777777" w:rsidR="00992B35" w:rsidRPr="00A50DF9" w:rsidRDefault="00992B35">
      <w:pPr>
        <w:pStyle w:val="Nadpis1"/>
        <w:rPr>
          <w:rFonts w:ascii="Garamond" w:hAnsi="Garamond"/>
        </w:rPr>
      </w:pPr>
      <w:r w:rsidRPr="00A50DF9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992"/>
        <w:gridCol w:w="567"/>
        <w:gridCol w:w="567"/>
        <w:gridCol w:w="142"/>
        <w:gridCol w:w="1134"/>
        <w:gridCol w:w="709"/>
        <w:gridCol w:w="425"/>
        <w:gridCol w:w="567"/>
        <w:gridCol w:w="2054"/>
      </w:tblGrid>
      <w:tr w:rsidR="00992B35" w:rsidRPr="00A50DF9" w14:paraId="346DE4FD" w14:textId="77777777"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C26A54" w14:textId="77777777" w:rsidR="00992B35" w:rsidRPr="00A50DF9" w:rsidRDefault="00992B35">
            <w:pPr>
              <w:spacing w:before="60"/>
              <w:rPr>
                <w:rFonts w:cs="Arial"/>
                <w:b/>
                <w:bCs/>
              </w:rPr>
            </w:pPr>
            <w:r w:rsidRPr="00A50DF9">
              <w:rPr>
                <w:rFonts w:cs="Arial"/>
                <w:b/>
                <w:bCs/>
              </w:rPr>
              <w:t>ODBĚRATEL:</w:t>
            </w:r>
          </w:p>
          <w:p w14:paraId="2976132D" w14:textId="77777777" w:rsidR="00992B35" w:rsidRPr="00A50DF9" w:rsidRDefault="00992B35">
            <w:pPr>
              <w:rPr>
                <w:rFonts w:cs="Arial"/>
                <w:b/>
                <w:bCs/>
              </w:rPr>
            </w:pPr>
          </w:p>
          <w:p w14:paraId="31CA6616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Okresní soud v Semilech</w:t>
            </w:r>
          </w:p>
          <w:p w14:paraId="3CBB316F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Nádražní 25</w:t>
            </w:r>
          </w:p>
          <w:p w14:paraId="74644830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513 34 Semily</w:t>
            </w:r>
          </w:p>
          <w:p w14:paraId="4632439C" w14:textId="77777777" w:rsidR="00992B35" w:rsidRPr="00A50DF9" w:rsidRDefault="00992B35">
            <w:pPr>
              <w:rPr>
                <w:rFonts w:cs="Arial"/>
              </w:rPr>
            </w:pPr>
          </w:p>
          <w:p w14:paraId="1158A05A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Účet: 822581 / 0710</w:t>
            </w:r>
          </w:p>
          <w:p w14:paraId="41FF6A15" w14:textId="36F6A315" w:rsidR="00992B35" w:rsidRPr="00A50DF9" w:rsidRDefault="00380220" w:rsidP="00845664">
            <w:pPr>
              <w:spacing w:after="120"/>
              <w:rPr>
                <w:rFonts w:cs="Arial"/>
              </w:rPr>
            </w:pPr>
            <w:r w:rsidRPr="00A50DF9">
              <w:rPr>
                <w:rFonts w:cs="Arial"/>
              </w:rPr>
              <w:t>Odběratel není plátcem DPH.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95734E" w14:textId="77777777" w:rsidR="00992B35" w:rsidRPr="00A50DF9" w:rsidRDefault="00992B35">
            <w:pPr>
              <w:spacing w:before="60"/>
              <w:rPr>
                <w:rFonts w:cs="Arial"/>
              </w:rPr>
            </w:pPr>
            <w:proofErr w:type="gramStart"/>
            <w:r w:rsidRPr="00A50DF9">
              <w:rPr>
                <w:rFonts w:cs="Arial"/>
                <w:b/>
                <w:bCs/>
              </w:rPr>
              <w:t xml:space="preserve">IČ:  </w:t>
            </w:r>
            <w:r w:rsidRPr="00A50DF9">
              <w:rPr>
                <w:rFonts w:cs="Arial"/>
              </w:rPr>
              <w:t>00025003</w:t>
            </w:r>
            <w:proofErr w:type="gramEnd"/>
          </w:p>
          <w:p w14:paraId="467562B5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589ED6" w14:textId="77777777" w:rsidR="00992B35" w:rsidRPr="00A50DF9" w:rsidRDefault="001D380D">
            <w:pPr>
              <w:spacing w:before="60"/>
              <w:rPr>
                <w:rFonts w:cs="Arial"/>
              </w:rPr>
            </w:pPr>
            <w:r w:rsidRPr="00A50DF9">
              <w:rPr>
                <w:rFonts w:cs="Arial"/>
              </w:rPr>
              <w:t>Číslo objednávky:</w:t>
            </w:r>
          </w:p>
          <w:p w14:paraId="02D22C7F" w14:textId="77777777" w:rsidR="00992B35" w:rsidRPr="00A50DF9" w:rsidRDefault="00992B35">
            <w:pPr>
              <w:spacing w:before="60"/>
              <w:rPr>
                <w:rFonts w:cs="Arial"/>
              </w:rPr>
            </w:pPr>
            <w:r w:rsidRPr="00A50DF9">
              <w:rPr>
                <w:rFonts w:cs="Arial"/>
              </w:rPr>
              <w:t>2026 / OBJ / 4</w:t>
            </w:r>
          </w:p>
          <w:p w14:paraId="5401B2D1" w14:textId="77777777" w:rsidR="00992B35" w:rsidRPr="00A50DF9" w:rsidRDefault="00992B35">
            <w:pPr>
              <w:rPr>
                <w:rFonts w:cs="Arial"/>
              </w:rPr>
            </w:pPr>
          </w:p>
          <w:p w14:paraId="6035DBFC" w14:textId="77777777" w:rsidR="00992B35" w:rsidRPr="00A50DF9" w:rsidRDefault="00992B35" w:rsidP="001D380D">
            <w:pPr>
              <w:spacing w:before="60"/>
              <w:rPr>
                <w:rFonts w:cs="Arial"/>
              </w:rPr>
            </w:pPr>
            <w:r w:rsidRPr="00A50DF9">
              <w:rPr>
                <w:rFonts w:cs="Arial"/>
              </w:rPr>
              <w:t>Spisová značka:</w:t>
            </w:r>
          </w:p>
          <w:p w14:paraId="0D453E26" w14:textId="77777777" w:rsidR="00992B35" w:rsidRPr="00A50DF9" w:rsidRDefault="00992B35" w:rsidP="001D380D">
            <w:pPr>
              <w:spacing w:before="60"/>
              <w:rPr>
                <w:rFonts w:cs="Arial"/>
              </w:rPr>
            </w:pPr>
            <w:r w:rsidRPr="00A50DF9">
              <w:rPr>
                <w:rFonts w:cs="Arial"/>
              </w:rPr>
              <w:t xml:space="preserve">0 </w:t>
            </w:r>
            <w:proofErr w:type="spellStart"/>
            <w:r w:rsidRPr="00A50DF9">
              <w:rPr>
                <w:rFonts w:cs="Arial"/>
              </w:rPr>
              <w:t>Spr</w:t>
            </w:r>
            <w:proofErr w:type="spellEnd"/>
            <w:r w:rsidRPr="00A50DF9">
              <w:rPr>
                <w:rFonts w:cs="Arial"/>
              </w:rPr>
              <w:t xml:space="preserve"> 69/2026</w:t>
            </w:r>
          </w:p>
        </w:tc>
      </w:tr>
      <w:tr w:rsidR="00992B35" w:rsidRPr="00A50DF9" w14:paraId="569EC581" w14:textId="77777777">
        <w:tc>
          <w:tcPr>
            <w:tcW w:w="43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F685B0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 xml:space="preserve"> </w:t>
            </w:r>
          </w:p>
          <w:p w14:paraId="6A73B196" w14:textId="77777777" w:rsidR="00992B35" w:rsidRPr="00A50DF9" w:rsidRDefault="00992B35">
            <w:pPr>
              <w:spacing w:after="120"/>
              <w:rPr>
                <w:rFonts w:cs="Arial"/>
              </w:rPr>
            </w:pPr>
            <w:r w:rsidRPr="00A50DF9">
              <w:rPr>
                <w:rFonts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370C30C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7F7915B" w14:textId="77777777" w:rsidR="00992B35" w:rsidRPr="00A50DF9" w:rsidRDefault="00992B35">
            <w:pPr>
              <w:rPr>
                <w:rFonts w:cs="Arial"/>
                <w:sz w:val="28"/>
                <w:szCs w:val="28"/>
              </w:rPr>
            </w:pPr>
            <w:r w:rsidRPr="00A50DF9">
              <w:rPr>
                <w:rFonts w:cs="Arial"/>
              </w:rPr>
              <w:t>IČ: 28745141</w:t>
            </w:r>
          </w:p>
          <w:p w14:paraId="7F901C68" w14:textId="77777777" w:rsidR="00992B35" w:rsidRPr="00A50DF9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cs="Arial"/>
              </w:rPr>
            </w:pPr>
            <w:r w:rsidRPr="00A50DF9">
              <w:rPr>
                <w:rFonts w:cs="Arial"/>
              </w:rPr>
              <w:t>DIČ: CZ28745141</w:t>
            </w:r>
          </w:p>
        </w:tc>
      </w:tr>
      <w:tr w:rsidR="00992B35" w:rsidRPr="00A50DF9" w14:paraId="4EBEF0D1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0BCC4B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Datum splatnosti: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3A91855" w14:textId="77777777" w:rsidR="00992B35" w:rsidRPr="00A50DF9" w:rsidRDefault="00992B35">
            <w:pPr>
              <w:rPr>
                <w:rFonts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1772D6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 xml:space="preserve">KBS </w:t>
            </w:r>
            <w:proofErr w:type="spellStart"/>
            <w:r w:rsidRPr="00A50DF9">
              <w:rPr>
                <w:rFonts w:cs="Arial"/>
              </w:rPr>
              <w:t>Security</w:t>
            </w:r>
            <w:proofErr w:type="spellEnd"/>
            <w:r w:rsidRPr="00A50DF9">
              <w:rPr>
                <w:rFonts w:cs="Arial"/>
              </w:rPr>
              <w:t xml:space="preserve"> s.r.o.</w:t>
            </w:r>
          </w:p>
          <w:p w14:paraId="539D3C41" w14:textId="77777777" w:rsidR="00992B35" w:rsidRPr="00A50DF9" w:rsidRDefault="00992B35">
            <w:pPr>
              <w:rPr>
                <w:rFonts w:cs="Arial"/>
              </w:rPr>
            </w:pPr>
            <w:proofErr w:type="spellStart"/>
            <w:r w:rsidRPr="00A50DF9">
              <w:rPr>
                <w:rFonts w:cs="Arial"/>
              </w:rPr>
              <w:t>Krajířova</w:t>
            </w:r>
            <w:proofErr w:type="spellEnd"/>
            <w:r w:rsidRPr="00A50DF9">
              <w:rPr>
                <w:rFonts w:cs="Arial"/>
              </w:rPr>
              <w:t xml:space="preserve"> 452</w:t>
            </w:r>
          </w:p>
          <w:p w14:paraId="521D7283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 xml:space="preserve">511 </w:t>
            </w:r>
            <w:proofErr w:type="gramStart"/>
            <w:r w:rsidRPr="00A50DF9">
              <w:rPr>
                <w:rFonts w:cs="Arial"/>
              </w:rPr>
              <w:t>01  Turnov</w:t>
            </w:r>
            <w:proofErr w:type="gramEnd"/>
          </w:p>
        </w:tc>
      </w:tr>
      <w:tr w:rsidR="00992B35" w:rsidRPr="00A50DF9" w14:paraId="12144FE1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296AFB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Datum objednání:</w:t>
            </w:r>
          </w:p>
          <w:p w14:paraId="65F9C59F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Datum dodání:</w:t>
            </w:r>
          </w:p>
          <w:p w14:paraId="3A1F4592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Způsob úhrady: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CBCBF97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26. ledna 2026</w:t>
            </w:r>
          </w:p>
          <w:p w14:paraId="500EDD9E" w14:textId="77777777" w:rsidR="00992B35" w:rsidRPr="00A50DF9" w:rsidRDefault="00992B35">
            <w:pPr>
              <w:rPr>
                <w:rFonts w:cs="Arial"/>
              </w:rPr>
            </w:pPr>
          </w:p>
          <w:p w14:paraId="6558E777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49DBE" w14:textId="77777777" w:rsidR="00992B35" w:rsidRPr="00A50DF9" w:rsidRDefault="00992B35">
            <w:pPr>
              <w:rPr>
                <w:rFonts w:cs="Arial"/>
              </w:rPr>
            </w:pPr>
          </w:p>
        </w:tc>
      </w:tr>
      <w:tr w:rsidR="00992B35" w:rsidRPr="00A50DF9" w14:paraId="1BCC8E7A" w14:textId="77777777" w:rsidTr="002518BE">
        <w:trPr>
          <w:cantSplit/>
        </w:trPr>
        <w:tc>
          <w:tcPr>
            <w:tcW w:w="92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CB4E" w14:textId="77777777" w:rsidR="00B811C6" w:rsidRPr="00A50DF9" w:rsidRDefault="00B811C6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  <w:p w14:paraId="304913A7" w14:textId="6C745702" w:rsidR="00992B35" w:rsidRPr="00A50DF9" w:rsidRDefault="00992B35">
            <w:pPr>
              <w:pBdr>
                <w:right w:val="single" w:sz="4" w:space="4" w:color="auto"/>
              </w:pBdr>
              <w:rPr>
                <w:rFonts w:cs="Arial"/>
              </w:rPr>
            </w:pPr>
            <w:r w:rsidRPr="00A50DF9">
              <w:rPr>
                <w:rFonts w:cs="Arial"/>
              </w:rPr>
              <w:t xml:space="preserve">Text: </w:t>
            </w:r>
            <w:r w:rsidR="00B811C6" w:rsidRPr="00A50DF9">
              <w:rPr>
                <w:rFonts w:cs="Arial"/>
              </w:rPr>
              <w:t>objednáváme u Vás</w:t>
            </w:r>
          </w:p>
          <w:p w14:paraId="7E83A7E2" w14:textId="77777777" w:rsidR="00992B35" w:rsidRPr="00A50DF9" w:rsidRDefault="00992B35">
            <w:pPr>
              <w:pBdr>
                <w:right w:val="single" w:sz="4" w:space="4" w:color="auto"/>
              </w:pBdr>
              <w:rPr>
                <w:rFonts w:cs="Arial"/>
              </w:rPr>
            </w:pPr>
          </w:p>
        </w:tc>
      </w:tr>
      <w:tr w:rsidR="00AB5352" w:rsidRPr="00A50DF9" w14:paraId="20501EA7" w14:textId="77777777" w:rsidTr="002518BE">
        <w:trPr>
          <w:cantSplit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29E16" w14:textId="77777777" w:rsidR="00AB5352" w:rsidRPr="00A50DF9" w:rsidRDefault="00AB5352">
            <w:pPr>
              <w:rPr>
                <w:rFonts w:cs="Arial"/>
                <w:b/>
                <w:bCs/>
              </w:rPr>
            </w:pPr>
            <w:r w:rsidRPr="00A50DF9">
              <w:rPr>
                <w:rFonts w:cs="Arial"/>
                <w:b/>
                <w:bCs/>
              </w:rPr>
              <w:t>Č.</w:t>
            </w:r>
            <w:r w:rsidR="00312E3C" w:rsidRPr="00A50DF9">
              <w:rPr>
                <w:rFonts w:cs="Arial"/>
                <w:b/>
                <w:bCs/>
              </w:rPr>
              <w:t xml:space="preserve"> </w:t>
            </w:r>
            <w:r w:rsidRPr="00A50DF9">
              <w:rPr>
                <w:rFonts w:cs="Arial"/>
                <w:b/>
                <w:bCs/>
              </w:rPr>
              <w:t>pol.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F77B92" w14:textId="77777777" w:rsidR="00AB5352" w:rsidRPr="00A50DF9" w:rsidRDefault="00AB5352">
            <w:pPr>
              <w:rPr>
                <w:rFonts w:cs="Arial"/>
                <w:b/>
                <w:bCs/>
              </w:rPr>
            </w:pPr>
            <w:r w:rsidRPr="00A50DF9">
              <w:rPr>
                <w:rFonts w:cs="Arial"/>
                <w:b/>
                <w:bCs/>
              </w:rPr>
              <w:t>Označení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C781D" w14:textId="52D5BD90" w:rsidR="00AB5352" w:rsidRPr="00A50DF9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A8D5D8" w14:textId="0141C2AB" w:rsidR="00AB5352" w:rsidRPr="00A50DF9" w:rsidRDefault="00AB5352">
            <w:pPr>
              <w:rPr>
                <w:rFonts w:cs="Arial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2062C2" w14:textId="1BE026EB" w:rsidR="00AB5352" w:rsidRPr="00A50DF9" w:rsidRDefault="00AB5352" w:rsidP="00AB5352">
            <w:pPr>
              <w:rPr>
                <w:rFonts w:cs="Arial"/>
                <w:b/>
                <w:bCs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9B85" w14:textId="77777777" w:rsidR="00AB5352" w:rsidRPr="00A50DF9" w:rsidRDefault="00D73343" w:rsidP="00AB5352">
            <w:pPr>
              <w:rPr>
                <w:rFonts w:cs="Arial"/>
                <w:b/>
                <w:bCs/>
              </w:rPr>
            </w:pPr>
            <w:r w:rsidRPr="00A50DF9">
              <w:rPr>
                <w:rFonts w:cs="Arial"/>
                <w:b/>
                <w:bCs/>
              </w:rPr>
              <w:t>Částka vč. DPH</w:t>
            </w:r>
          </w:p>
        </w:tc>
      </w:tr>
    </w:tbl>
    <w:p w14:paraId="3CB49E45" w14:textId="77777777" w:rsidR="00992B35" w:rsidRPr="00A50DF9" w:rsidRDefault="00992B35">
      <w:pPr>
        <w:rPr>
          <w:rFonts w:cs="Arial"/>
          <w:sz w:val="20"/>
          <w:szCs w:val="20"/>
        </w:rPr>
      </w:pPr>
    </w:p>
    <w:tbl>
      <w:tblPr>
        <w:tblW w:w="143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7229"/>
        <w:gridCol w:w="1134"/>
        <w:gridCol w:w="1276"/>
        <w:gridCol w:w="1134"/>
        <w:gridCol w:w="2691"/>
      </w:tblGrid>
      <w:tr w:rsidR="00017881" w:rsidRPr="00A50DF9" w14:paraId="3D24D85D" w14:textId="77777777" w:rsidTr="00B811C6">
        <w:tc>
          <w:tcPr>
            <w:tcW w:w="921" w:type="dxa"/>
          </w:tcPr>
          <w:p w14:paraId="7828A058" w14:textId="77777777" w:rsidR="00017881" w:rsidRPr="00A50DF9" w:rsidRDefault="00017881">
            <w:pPr>
              <w:rPr>
                <w:rFonts w:cs="Arial"/>
              </w:rPr>
            </w:pPr>
            <w:r w:rsidRPr="00A50DF9">
              <w:rPr>
                <w:rFonts w:cs="Arial"/>
              </w:rPr>
              <w:t>1</w:t>
            </w:r>
          </w:p>
        </w:tc>
        <w:tc>
          <w:tcPr>
            <w:tcW w:w="7229" w:type="dxa"/>
          </w:tcPr>
          <w:p w14:paraId="40072BF8" w14:textId="77777777" w:rsidR="00017881" w:rsidRDefault="00017881">
            <w:pPr>
              <w:rPr>
                <w:rFonts w:cs="Arial"/>
              </w:rPr>
            </w:pPr>
            <w:r w:rsidRPr="00A50DF9">
              <w:rPr>
                <w:rFonts w:cs="Arial"/>
              </w:rPr>
              <w:t>kancelářské a hygienické potřeby</w:t>
            </w:r>
            <w:r w:rsidR="00B811C6" w:rsidRPr="00A50DF9">
              <w:rPr>
                <w:rFonts w:cs="Arial"/>
              </w:rPr>
              <w:t xml:space="preserve"> dle nabídky č. 26NA00003</w:t>
            </w:r>
          </w:p>
          <w:p w14:paraId="0D72A4E8" w14:textId="77777777" w:rsidR="00E859B1" w:rsidRDefault="00E859B1">
            <w:pPr>
              <w:rPr>
                <w:rFonts w:cs="Arial"/>
              </w:rPr>
            </w:pPr>
          </w:p>
          <w:p w14:paraId="1500A4F6" w14:textId="77777777" w:rsidR="00E859B1" w:rsidRDefault="00E859B1">
            <w:pPr>
              <w:rPr>
                <w:rFonts w:cs="Arial"/>
              </w:rPr>
            </w:pPr>
          </w:p>
          <w:p w14:paraId="2CF7BA8E" w14:textId="77777777" w:rsidR="00E859B1" w:rsidRDefault="00E859B1">
            <w:pPr>
              <w:rPr>
                <w:rFonts w:cs="Arial"/>
              </w:rPr>
            </w:pPr>
          </w:p>
          <w:p w14:paraId="7E67A359" w14:textId="77777777" w:rsidR="00E859B1" w:rsidRDefault="00E859B1">
            <w:pPr>
              <w:rPr>
                <w:rFonts w:cs="Arial"/>
              </w:rPr>
            </w:pPr>
          </w:p>
          <w:p w14:paraId="3949D3D4" w14:textId="77777777" w:rsidR="00E859B1" w:rsidRDefault="00E859B1">
            <w:pPr>
              <w:rPr>
                <w:rFonts w:cs="Arial"/>
              </w:rPr>
            </w:pPr>
          </w:p>
          <w:p w14:paraId="499C43A8" w14:textId="46D10DD2" w:rsidR="00E859B1" w:rsidRPr="00A50DF9" w:rsidRDefault="00E859B1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0ADC6F42" w14:textId="77777777" w:rsidR="00017881" w:rsidRPr="00A50DF9" w:rsidRDefault="00017881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45A4E7AE" w14:textId="77777777" w:rsidR="00017881" w:rsidRPr="00A50DF9" w:rsidRDefault="00017881" w:rsidP="004A1471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258DA99" w14:textId="77777777" w:rsidR="00017881" w:rsidRPr="00A50DF9" w:rsidRDefault="00017881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</w:p>
        </w:tc>
        <w:tc>
          <w:tcPr>
            <w:tcW w:w="2691" w:type="dxa"/>
          </w:tcPr>
          <w:p w14:paraId="05C6F800" w14:textId="6CD613EE" w:rsidR="00017881" w:rsidRPr="00A50DF9" w:rsidRDefault="00774622">
            <w:pPr>
              <w:autoSpaceDE/>
              <w:autoSpaceDN/>
              <w:adjustRightInd/>
              <w:spacing w:after="200" w:line="276" w:lineRule="auto"/>
              <w:rPr>
                <w:rFonts w:cs="Arial"/>
              </w:rPr>
            </w:pPr>
            <w:r w:rsidRPr="00A50DF9">
              <w:rPr>
                <w:rFonts w:cs="Arial"/>
              </w:rPr>
              <w:t xml:space="preserve">         </w:t>
            </w:r>
          </w:p>
        </w:tc>
      </w:tr>
    </w:tbl>
    <w:p w14:paraId="498D42BF" w14:textId="77777777" w:rsidR="00992B35" w:rsidRPr="00A50DF9" w:rsidRDefault="00992B35">
      <w:pPr>
        <w:rPr>
          <w:rFonts w:cs="Arial"/>
        </w:rPr>
      </w:pPr>
    </w:p>
    <w:p w14:paraId="4B4686DB" w14:textId="5C2F12FC" w:rsidR="005C6E47" w:rsidRPr="00A50DF9" w:rsidRDefault="0030189D" w:rsidP="005C6E47">
      <w:pPr>
        <w:spacing w:after="240"/>
        <w:rPr>
          <w:rFonts w:cs="Arial"/>
          <w:b/>
          <w:sz w:val="28"/>
          <w:szCs w:val="28"/>
        </w:rPr>
      </w:pPr>
      <w:r w:rsidRPr="00A50DF9">
        <w:rPr>
          <w:rFonts w:cs="Arial"/>
          <w:b/>
        </w:rPr>
        <w:t>Celkem</w:t>
      </w:r>
      <w:r w:rsidRPr="00A50DF9">
        <w:rPr>
          <w:rFonts w:cs="Arial"/>
          <w:b/>
          <w:sz w:val="28"/>
          <w:szCs w:val="28"/>
        </w:rPr>
        <w:tab/>
      </w:r>
      <w:r w:rsidRPr="00A50DF9">
        <w:rPr>
          <w:rFonts w:cs="Arial"/>
          <w:b/>
          <w:sz w:val="28"/>
          <w:szCs w:val="28"/>
        </w:rPr>
        <w:tab/>
      </w:r>
      <w:r w:rsidRPr="00A50DF9">
        <w:rPr>
          <w:rFonts w:cs="Arial"/>
          <w:b/>
          <w:sz w:val="28"/>
          <w:szCs w:val="28"/>
        </w:rPr>
        <w:tab/>
      </w:r>
      <w:r w:rsidRPr="00A50DF9">
        <w:rPr>
          <w:rFonts w:cs="Arial"/>
          <w:b/>
          <w:sz w:val="28"/>
          <w:szCs w:val="28"/>
        </w:rPr>
        <w:tab/>
      </w:r>
      <w:r w:rsidRPr="00A50DF9">
        <w:rPr>
          <w:rFonts w:cs="Arial"/>
          <w:b/>
          <w:sz w:val="28"/>
          <w:szCs w:val="28"/>
        </w:rPr>
        <w:tab/>
      </w:r>
      <w:r w:rsidRPr="00A50DF9">
        <w:rPr>
          <w:rFonts w:cs="Arial"/>
          <w:b/>
          <w:sz w:val="28"/>
          <w:szCs w:val="28"/>
        </w:rPr>
        <w:tab/>
      </w:r>
      <w:r w:rsidRPr="00A50DF9">
        <w:rPr>
          <w:rFonts w:cs="Arial"/>
          <w:b/>
          <w:sz w:val="28"/>
          <w:szCs w:val="28"/>
        </w:rPr>
        <w:tab/>
      </w:r>
      <w:r w:rsidRPr="00A50DF9">
        <w:rPr>
          <w:rFonts w:cs="Arial"/>
          <w:b/>
          <w:sz w:val="28"/>
          <w:szCs w:val="28"/>
        </w:rPr>
        <w:tab/>
      </w:r>
      <w:r w:rsidR="0031306A" w:rsidRPr="00A50DF9">
        <w:rPr>
          <w:rFonts w:cs="Arial"/>
          <w:b/>
          <w:sz w:val="28"/>
          <w:szCs w:val="28"/>
        </w:rPr>
        <w:t xml:space="preserve">  </w:t>
      </w:r>
      <w:r w:rsidR="005C6E47" w:rsidRPr="00A50DF9">
        <w:rPr>
          <w:rFonts w:cs="Arial"/>
          <w:b/>
        </w:rPr>
        <w:t xml:space="preserve">   </w:t>
      </w:r>
      <w:r w:rsidR="00B811C6" w:rsidRPr="00A50DF9">
        <w:rPr>
          <w:rFonts w:cs="Arial"/>
          <w:b/>
        </w:rPr>
        <w:t xml:space="preserve">     </w:t>
      </w:r>
      <w:r w:rsidR="005C6E47" w:rsidRPr="00A50DF9">
        <w:rPr>
          <w:rFonts w:cs="Arial"/>
          <w:b/>
        </w:rPr>
        <w:t xml:space="preserve">      87</w:t>
      </w:r>
      <w:r w:rsidR="00B811C6" w:rsidRPr="00A50DF9">
        <w:rPr>
          <w:rFonts w:cs="Arial"/>
          <w:b/>
        </w:rPr>
        <w:t xml:space="preserve"> </w:t>
      </w:r>
      <w:r w:rsidR="005C6E47" w:rsidRPr="00A50DF9">
        <w:rPr>
          <w:rFonts w:cs="Arial"/>
          <w:b/>
        </w:rPr>
        <w:t>867,63</w:t>
      </w:r>
      <w:r w:rsidR="00092F31" w:rsidRPr="00A50DF9">
        <w:rPr>
          <w:rFonts w:cs="Arial"/>
          <w:b/>
        </w:rPr>
        <w:t> Kč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A50DF9" w14:paraId="3A97D098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67DB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Počet příloh: 0</w:t>
            </w:r>
          </w:p>
          <w:p w14:paraId="698D36C4" w14:textId="77777777" w:rsidR="00992B35" w:rsidRPr="00A50DF9" w:rsidRDefault="00992B35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7AE0EE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Vyřizuje:</w:t>
            </w:r>
          </w:p>
          <w:p w14:paraId="2A140199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Telefon:</w:t>
            </w:r>
          </w:p>
          <w:p w14:paraId="5C8E1D14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E6194" w14:textId="77777777" w:rsidR="00992B35" w:rsidRPr="00A50DF9" w:rsidRDefault="00992B35">
            <w:pPr>
              <w:rPr>
                <w:rFonts w:cs="Arial"/>
              </w:rPr>
            </w:pPr>
            <w:r w:rsidRPr="00A50DF9">
              <w:rPr>
                <w:rFonts w:cs="Arial"/>
              </w:rPr>
              <w:t>Ing. Králová Lucie</w:t>
            </w:r>
          </w:p>
          <w:p w14:paraId="03F25864" w14:textId="77777777" w:rsidR="00992B35" w:rsidRPr="00A50DF9" w:rsidRDefault="007F608A">
            <w:pPr>
              <w:rPr>
                <w:rFonts w:cs="Arial"/>
              </w:rPr>
            </w:pPr>
            <w:r w:rsidRPr="00A50DF9">
              <w:rPr>
                <w:rFonts w:cs="Arial"/>
              </w:rPr>
              <w:t>481 652 111</w:t>
            </w:r>
          </w:p>
          <w:p w14:paraId="03359DD8" w14:textId="77777777" w:rsidR="00992B35" w:rsidRPr="00A50DF9" w:rsidRDefault="007F608A">
            <w:pPr>
              <w:rPr>
                <w:rFonts w:cs="Arial"/>
              </w:rPr>
            </w:pPr>
            <w:r w:rsidRPr="00A50DF9">
              <w:rPr>
                <w:rFonts w:cs="Arial"/>
              </w:rPr>
              <w:t>481 652 177</w:t>
            </w:r>
          </w:p>
          <w:p w14:paraId="3AF50CB5" w14:textId="77777777" w:rsidR="00992B35" w:rsidRPr="00A50DF9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6028" w14:textId="77777777" w:rsidR="0057156B" w:rsidRPr="00A50DF9" w:rsidRDefault="00992B35" w:rsidP="00A955E6">
            <w:pPr>
              <w:spacing w:after="720"/>
              <w:rPr>
                <w:rFonts w:cs="Arial"/>
              </w:rPr>
            </w:pPr>
            <w:r w:rsidRPr="00A50DF9">
              <w:rPr>
                <w:rFonts w:cs="Arial"/>
              </w:rPr>
              <w:t>Razítko a podpis:</w:t>
            </w:r>
          </w:p>
          <w:p w14:paraId="1176DEA9" w14:textId="77777777" w:rsidR="0057156B" w:rsidRPr="00A50DF9" w:rsidRDefault="0057156B">
            <w:pPr>
              <w:rPr>
                <w:rFonts w:cs="Arial"/>
              </w:rPr>
            </w:pPr>
            <w:r w:rsidRPr="00A50DF9">
              <w:rPr>
                <w:rFonts w:cs="Arial"/>
              </w:rPr>
              <w:t xml:space="preserve">Ing. </w:t>
            </w:r>
            <w:r w:rsidR="00A955E6" w:rsidRPr="00A50DF9">
              <w:rPr>
                <w:rFonts w:cs="Arial"/>
              </w:rPr>
              <w:t>Petr Blažek</w:t>
            </w:r>
          </w:p>
          <w:p w14:paraId="1848C41A" w14:textId="77777777" w:rsidR="00A955E6" w:rsidRPr="00A50DF9" w:rsidRDefault="00A955E6">
            <w:pPr>
              <w:rPr>
                <w:rFonts w:cs="Arial"/>
              </w:rPr>
            </w:pPr>
            <w:r w:rsidRPr="00A50DF9">
              <w:rPr>
                <w:rFonts w:cs="Arial"/>
              </w:rPr>
              <w:t>ředitel správy soudu</w:t>
            </w:r>
          </w:p>
        </w:tc>
      </w:tr>
    </w:tbl>
    <w:p w14:paraId="6D2A2511" w14:textId="52055D49" w:rsidR="00D46563" w:rsidRDefault="00D46563">
      <w:pPr>
        <w:rPr>
          <w:rFonts w:cs="Arial"/>
        </w:rPr>
      </w:pPr>
    </w:p>
    <w:p w14:paraId="32D8A784" w14:textId="77777777" w:rsidR="00D46563" w:rsidRDefault="00D46563">
      <w:pPr>
        <w:autoSpaceDE/>
        <w:autoSpaceDN/>
        <w:adjustRightInd/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377694C8" w14:textId="15CC0697" w:rsidR="00E859B1" w:rsidRDefault="00E859B1" w:rsidP="00E859B1">
      <w:r>
        <w:lastRenderedPageBreak/>
        <w:t xml:space="preserve">Drátky 24/6                                                                                            </w:t>
      </w:r>
      <w:r>
        <w:tab/>
      </w:r>
      <w:r>
        <w:t>100 ks</w:t>
      </w:r>
    </w:p>
    <w:p w14:paraId="5B3692E6" w14:textId="6FD46837" w:rsidR="00E859B1" w:rsidRDefault="00E859B1" w:rsidP="00E859B1">
      <w:r>
        <w:t xml:space="preserve">Čirá balicí lepicí páska </w:t>
      </w:r>
      <w:proofErr w:type="gramStart"/>
      <w:r>
        <w:t>rozměr(</w:t>
      </w:r>
      <w:proofErr w:type="gramEnd"/>
      <w:r>
        <w:t xml:space="preserve">50 mm x 60m)                                   </w:t>
      </w:r>
      <w:r>
        <w:tab/>
      </w:r>
      <w:r>
        <w:tab/>
      </w:r>
      <w:r>
        <w:t>20 ks</w:t>
      </w:r>
    </w:p>
    <w:p w14:paraId="57AE5E04" w14:textId="50508207" w:rsidR="00E859B1" w:rsidRDefault="00E859B1" w:rsidP="00E859B1">
      <w:r>
        <w:t>Kuličkové pero se stiskací mechanikou (</w:t>
      </w:r>
      <w:proofErr w:type="gramStart"/>
      <w:r>
        <w:t xml:space="preserve">modré)   </w:t>
      </w:r>
      <w:proofErr w:type="gramEnd"/>
      <w:r>
        <w:t xml:space="preserve">                          </w:t>
      </w:r>
      <w:r>
        <w:tab/>
      </w:r>
      <w:r>
        <w:tab/>
      </w:r>
      <w:r>
        <w:t>100 ks</w:t>
      </w:r>
    </w:p>
    <w:p w14:paraId="57599ED6" w14:textId="3B991B36" w:rsidR="00E859B1" w:rsidRDefault="00E859B1" w:rsidP="00E859B1">
      <w:r>
        <w:t xml:space="preserve">Čínské pero s modrou náplní                                                                 </w:t>
      </w:r>
      <w:r>
        <w:tab/>
      </w:r>
      <w:r>
        <w:t>10 ks</w:t>
      </w:r>
    </w:p>
    <w:p w14:paraId="242F5A5A" w14:textId="7BB5CA32" w:rsidR="00E859B1" w:rsidRDefault="00E859B1" w:rsidP="00E859B1">
      <w:r>
        <w:t xml:space="preserve">Lepící tyčinka 40 g                                                                                    </w:t>
      </w:r>
      <w:r>
        <w:tab/>
      </w:r>
      <w:r>
        <w:t>10 ks</w:t>
      </w:r>
    </w:p>
    <w:p w14:paraId="47A9E3AB" w14:textId="081AC95E" w:rsidR="00E859B1" w:rsidRDefault="00E859B1" w:rsidP="00E859B1">
      <w:r>
        <w:t xml:space="preserve">Zvýrazňovač oranžový č. stopy </w:t>
      </w:r>
      <w:proofErr w:type="gramStart"/>
      <w:r>
        <w:t>( 1</w:t>
      </w:r>
      <w:proofErr w:type="gramEnd"/>
      <w:r>
        <w:t xml:space="preserve"> mm – 4,6 mm)                             </w:t>
      </w:r>
      <w:r>
        <w:tab/>
      </w:r>
      <w:r>
        <w:t xml:space="preserve">10 ks </w:t>
      </w:r>
    </w:p>
    <w:p w14:paraId="5B900111" w14:textId="06ABCF87" w:rsidR="00E859B1" w:rsidRDefault="00E859B1" w:rsidP="00E859B1">
      <w:r>
        <w:t>Zvýrazňovač zelený č. stopy (</w:t>
      </w:r>
      <w:proofErr w:type="gramStart"/>
      <w:r>
        <w:t>1mm</w:t>
      </w:r>
      <w:proofErr w:type="gramEnd"/>
      <w:r>
        <w:t xml:space="preserve"> -4,6mm)                                       </w:t>
      </w:r>
      <w:r>
        <w:tab/>
      </w:r>
      <w:r>
        <w:t>10 ks</w:t>
      </w:r>
    </w:p>
    <w:p w14:paraId="3E85E33C" w14:textId="08452040" w:rsidR="00E859B1" w:rsidRDefault="00E859B1" w:rsidP="00E859B1">
      <w:r>
        <w:t xml:space="preserve">Korekční strojek                                                                                        </w:t>
      </w:r>
      <w:r>
        <w:tab/>
      </w:r>
      <w:r>
        <w:t>20 ks</w:t>
      </w:r>
    </w:p>
    <w:p w14:paraId="316B4A84" w14:textId="5EF2DF2F" w:rsidR="00E859B1" w:rsidRDefault="00E859B1" w:rsidP="00E859B1">
      <w:proofErr w:type="spellStart"/>
      <w:r>
        <w:t>Euroobaly</w:t>
      </w:r>
      <w:proofErr w:type="spellEnd"/>
      <w:r>
        <w:t xml:space="preserve"> čiré A4 (bal. 100</w:t>
      </w:r>
      <w:proofErr w:type="gramStart"/>
      <w:r>
        <w:t xml:space="preserve">ks)   </w:t>
      </w:r>
      <w:proofErr w:type="gramEnd"/>
      <w:r>
        <w:t xml:space="preserve">                                                             </w:t>
      </w:r>
      <w:r>
        <w:tab/>
      </w:r>
      <w:r>
        <w:t>10 ks</w:t>
      </w:r>
    </w:p>
    <w:p w14:paraId="7C167BFF" w14:textId="26690729" w:rsidR="00E859B1" w:rsidRDefault="00E859B1" w:rsidP="00E859B1">
      <w:r>
        <w:t>Děrovačka s </w:t>
      </w:r>
      <w:proofErr w:type="spellStart"/>
      <w:r>
        <w:t>příložkem</w:t>
      </w:r>
      <w:proofErr w:type="spellEnd"/>
      <w:r>
        <w:t xml:space="preserve"> (výkon 30 </w:t>
      </w:r>
      <w:proofErr w:type="gramStart"/>
      <w:r>
        <w:t xml:space="preserve">listů)   </w:t>
      </w:r>
      <w:proofErr w:type="gramEnd"/>
      <w:r>
        <w:t xml:space="preserve">                                                </w:t>
      </w:r>
      <w:r>
        <w:tab/>
      </w:r>
      <w:r>
        <w:t>2 ks</w:t>
      </w:r>
    </w:p>
    <w:p w14:paraId="059FE1DF" w14:textId="264477C1" w:rsidR="00E859B1" w:rsidRDefault="00E859B1" w:rsidP="00E859B1">
      <w:r>
        <w:t xml:space="preserve">Umělý motouz bílý, 2 kg                                                                             </w:t>
      </w:r>
      <w:r>
        <w:tab/>
      </w:r>
      <w:r>
        <w:t>1 ks</w:t>
      </w:r>
    </w:p>
    <w:p w14:paraId="61A8E1C8" w14:textId="2BB2E202" w:rsidR="00E859B1" w:rsidRDefault="00E859B1" w:rsidP="00E859B1">
      <w:r>
        <w:t xml:space="preserve">Umělý motouz 250 g (tloušťka vlákna 2 mm)                                       </w:t>
      </w:r>
      <w:r>
        <w:tab/>
      </w:r>
      <w:r>
        <w:t>20 ks</w:t>
      </w:r>
    </w:p>
    <w:p w14:paraId="26EA9138" w14:textId="77777777" w:rsidR="00E859B1" w:rsidRDefault="00E859B1" w:rsidP="00E859B1">
      <w:r>
        <w:t xml:space="preserve">Obch. taška B4 s křížovým dnem, otevírání na kratší str., </w:t>
      </w:r>
    </w:p>
    <w:p w14:paraId="0FD1E9D6" w14:textId="089537BA" w:rsidR="00E859B1" w:rsidRDefault="00E859B1" w:rsidP="00E859B1">
      <w:r>
        <w:t xml:space="preserve">š. </w:t>
      </w:r>
      <w:proofErr w:type="gramStart"/>
      <w:r>
        <w:t>dna  4</w:t>
      </w:r>
      <w:proofErr w:type="gramEnd"/>
      <w:r>
        <w:t xml:space="preserve"> cm, rozměr 35,3 x 25 cm                                                        </w:t>
      </w:r>
      <w:r>
        <w:tab/>
      </w:r>
      <w:r>
        <w:t>100 ks</w:t>
      </w:r>
    </w:p>
    <w:p w14:paraId="03047E14" w14:textId="70697C9F" w:rsidR="00E859B1" w:rsidRDefault="00E859B1" w:rsidP="00E859B1">
      <w:r>
        <w:t xml:space="preserve">Obálka C5 bílá rozměr 16,2 cm x 22,9 cm                                         </w:t>
      </w:r>
      <w:r>
        <w:tab/>
      </w:r>
      <w:r>
        <w:tab/>
      </w:r>
      <w:r>
        <w:t>1.000 ks</w:t>
      </w:r>
    </w:p>
    <w:p w14:paraId="5E6575BE" w14:textId="13A516B0" w:rsidR="00E859B1" w:rsidRDefault="00E859B1" w:rsidP="00E859B1">
      <w:r>
        <w:t xml:space="preserve">Obch. taška C4 bílá, </w:t>
      </w:r>
      <w:proofErr w:type="spellStart"/>
      <w:r>
        <w:t>otev</w:t>
      </w:r>
      <w:proofErr w:type="spellEnd"/>
      <w:r>
        <w:t xml:space="preserve">. na </w:t>
      </w:r>
      <w:proofErr w:type="spellStart"/>
      <w:r>
        <w:t>kr.</w:t>
      </w:r>
      <w:proofErr w:type="spellEnd"/>
      <w:r>
        <w:t xml:space="preserve"> </w:t>
      </w:r>
      <w:proofErr w:type="spellStart"/>
      <w:proofErr w:type="gramStart"/>
      <w:r>
        <w:t>str.,rozměr</w:t>
      </w:r>
      <w:proofErr w:type="spellEnd"/>
      <w:proofErr w:type="gramEnd"/>
      <w:r>
        <w:t xml:space="preserve"> 32,4 x 22,9 cm             </w:t>
      </w:r>
      <w:r>
        <w:tab/>
      </w:r>
      <w:r>
        <w:tab/>
      </w:r>
      <w:r>
        <w:t>500 ks</w:t>
      </w:r>
    </w:p>
    <w:p w14:paraId="7562E7DE" w14:textId="7F2D67F5" w:rsidR="00E859B1" w:rsidRDefault="00E859B1" w:rsidP="00E859B1">
      <w:r>
        <w:t>Obch. taška B5, otevírání na kratší str.,</w:t>
      </w:r>
      <w:r w:rsidRPr="00A4206D">
        <w:t xml:space="preserve"> </w:t>
      </w:r>
      <w:r>
        <w:t xml:space="preserve">rozměr 25 x 17,6 cm         </w:t>
      </w:r>
      <w:r>
        <w:tab/>
      </w:r>
      <w:r>
        <w:tab/>
      </w:r>
      <w:r>
        <w:t xml:space="preserve">2000 ks </w:t>
      </w:r>
    </w:p>
    <w:p w14:paraId="6E662B6D" w14:textId="0BFA23C9" w:rsidR="00E859B1" w:rsidRDefault="00E859B1" w:rsidP="00E859B1">
      <w:r>
        <w:t xml:space="preserve">Vinylová pryž na grafitové čáry                                                                </w:t>
      </w:r>
      <w:r>
        <w:tab/>
      </w:r>
      <w:r>
        <w:t>15 ks</w:t>
      </w:r>
    </w:p>
    <w:p w14:paraId="609CF77F" w14:textId="163B7A36" w:rsidR="00E859B1" w:rsidRDefault="00E859B1" w:rsidP="00E859B1">
      <w:r>
        <w:t xml:space="preserve">Spisové desky s tkanicí A4 (silný </w:t>
      </w:r>
      <w:proofErr w:type="gramStart"/>
      <w:r>
        <w:t xml:space="preserve">karton)   </w:t>
      </w:r>
      <w:proofErr w:type="gramEnd"/>
      <w:r>
        <w:t xml:space="preserve">                                             </w:t>
      </w:r>
      <w:r>
        <w:tab/>
      </w:r>
      <w:r>
        <w:t>25 ks</w:t>
      </w:r>
    </w:p>
    <w:p w14:paraId="00CFA991" w14:textId="02CC3932" w:rsidR="00E859B1" w:rsidRDefault="00E859B1" w:rsidP="00E859B1">
      <w:r>
        <w:t xml:space="preserve">Papírové utěrky v rolích </w:t>
      </w:r>
      <w:proofErr w:type="gramStart"/>
      <w:r>
        <w:t>( 75</w:t>
      </w:r>
      <w:proofErr w:type="gramEnd"/>
      <w:r>
        <w:t xml:space="preserve"> m)                                                               </w:t>
      </w:r>
      <w:r>
        <w:tab/>
      </w:r>
      <w:r>
        <w:t>20 ks</w:t>
      </w:r>
    </w:p>
    <w:p w14:paraId="39A8DEC4" w14:textId="6FBAE2E4" w:rsidR="00E859B1" w:rsidRDefault="00E859B1" w:rsidP="00E859B1">
      <w:r>
        <w:t xml:space="preserve">Ručníky skládané dvouvrstvé (25 x </w:t>
      </w:r>
      <w:proofErr w:type="gramStart"/>
      <w:r>
        <w:t>23  cm</w:t>
      </w:r>
      <w:proofErr w:type="gramEnd"/>
      <w:r>
        <w:t xml:space="preserve">)                                          </w:t>
      </w:r>
      <w:r>
        <w:tab/>
      </w:r>
      <w:r>
        <w:t>440 ks</w:t>
      </w:r>
    </w:p>
    <w:p w14:paraId="1E76DCCC" w14:textId="4A76202F" w:rsidR="00E859B1" w:rsidRDefault="00E859B1" w:rsidP="00E859B1">
      <w:r>
        <w:t xml:space="preserve">Toaletní papír bílý, měkký a jemný 230 mm (balení 6 </w:t>
      </w:r>
      <w:proofErr w:type="gramStart"/>
      <w:r>
        <w:t xml:space="preserve">rolí)   </w:t>
      </w:r>
      <w:proofErr w:type="gramEnd"/>
      <w:r>
        <w:t xml:space="preserve">             </w:t>
      </w:r>
      <w:r>
        <w:tab/>
      </w:r>
      <w:r>
        <w:tab/>
      </w:r>
      <w:r>
        <w:t>300 ks</w:t>
      </w:r>
    </w:p>
    <w:p w14:paraId="51014A03" w14:textId="30BD8AE9" w:rsidR="00E859B1" w:rsidRDefault="00E859B1" w:rsidP="00E859B1">
      <w:r>
        <w:t xml:space="preserve">Mýdlo tekuté (kanystr </w:t>
      </w:r>
      <w:proofErr w:type="gramStart"/>
      <w:r>
        <w:t>5l</w:t>
      </w:r>
      <w:proofErr w:type="gramEnd"/>
      <w:r>
        <w:t xml:space="preserve">)                                                                           </w:t>
      </w:r>
      <w:r>
        <w:tab/>
      </w:r>
      <w:r>
        <w:t>12 ks</w:t>
      </w:r>
    </w:p>
    <w:p w14:paraId="39812F01" w14:textId="77777777" w:rsidR="00E859B1" w:rsidRDefault="00E859B1" w:rsidP="00E859B1">
      <w:r>
        <w:t>Sešívačka                                                                                                         4 ks</w:t>
      </w:r>
    </w:p>
    <w:p w14:paraId="2BF51201" w14:textId="7286CC55" w:rsidR="00E859B1" w:rsidRDefault="00E859B1" w:rsidP="00E859B1">
      <w:r>
        <w:t>G</w:t>
      </w:r>
      <w:r w:rsidRPr="00125402">
        <w:t>elové pero</w:t>
      </w:r>
      <w:r>
        <w:t xml:space="preserve"> </w:t>
      </w:r>
      <w:proofErr w:type="gramStart"/>
      <w:r>
        <w:t>( modré</w:t>
      </w:r>
      <w:proofErr w:type="gramEnd"/>
      <w:r>
        <w:t xml:space="preserve">)                                                                                 </w:t>
      </w:r>
      <w:r>
        <w:tab/>
      </w:r>
      <w:r>
        <w:t>20 ks</w:t>
      </w:r>
    </w:p>
    <w:p w14:paraId="73C085A1" w14:textId="77777777" w:rsidR="00E859B1" w:rsidRDefault="00E859B1" w:rsidP="00E859B1">
      <w:r>
        <w:t>Obálka na CD                                                                                              500 ks</w:t>
      </w:r>
    </w:p>
    <w:p w14:paraId="3BD36674" w14:textId="666EB477" w:rsidR="00E859B1" w:rsidRDefault="00E859B1" w:rsidP="00E859B1">
      <w:r>
        <w:t xml:space="preserve">Popisovač černý </w:t>
      </w:r>
      <w:proofErr w:type="spellStart"/>
      <w:proofErr w:type="gramStart"/>
      <w:r>
        <w:t>č.stopy</w:t>
      </w:r>
      <w:proofErr w:type="spellEnd"/>
      <w:proofErr w:type="gramEnd"/>
      <w:r>
        <w:t xml:space="preserve"> (1 – 4,6 mm)                                                    </w:t>
      </w:r>
      <w:r>
        <w:tab/>
      </w:r>
      <w:r>
        <w:t>10 ks</w:t>
      </w:r>
    </w:p>
    <w:p w14:paraId="380E3872" w14:textId="77777777" w:rsidR="00E859B1" w:rsidRDefault="00E859B1" w:rsidP="00E859B1">
      <w:r>
        <w:t xml:space="preserve">Versatilka                                                                                                        5 ks </w:t>
      </w:r>
    </w:p>
    <w:p w14:paraId="1498521F" w14:textId="77777777" w:rsidR="00E859B1" w:rsidRDefault="00E859B1" w:rsidP="00E859B1">
      <w:r>
        <w:t>Datumovka                                                                                                     5 ks</w:t>
      </w:r>
    </w:p>
    <w:p w14:paraId="32932789" w14:textId="400E2521" w:rsidR="00E859B1" w:rsidRDefault="00E859B1" w:rsidP="00E859B1">
      <w:r>
        <w:t xml:space="preserve">Plastový kelímek                                                                                     </w:t>
      </w:r>
      <w:r>
        <w:tab/>
      </w:r>
      <w:r>
        <w:t xml:space="preserve">2000 ks </w:t>
      </w:r>
    </w:p>
    <w:p w14:paraId="5260760E" w14:textId="79B32C0A" w:rsidR="00E859B1" w:rsidRDefault="00E859B1" w:rsidP="00E859B1">
      <w:r>
        <w:t xml:space="preserve">Xerografický papír A3 bílý, 160 g                                                              </w:t>
      </w:r>
      <w:r>
        <w:tab/>
      </w:r>
      <w:r>
        <w:t>25 ks</w:t>
      </w:r>
    </w:p>
    <w:p w14:paraId="0E6EF6F9" w14:textId="77777777" w:rsidR="00992B35" w:rsidRPr="00A50DF9" w:rsidRDefault="00992B35">
      <w:pPr>
        <w:rPr>
          <w:rFonts w:cs="Arial"/>
        </w:rPr>
      </w:pPr>
    </w:p>
    <w:sectPr w:rsidR="00992B35" w:rsidRPr="00A50D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F5BA" w14:textId="77777777" w:rsidR="00EF5488" w:rsidRDefault="00EF5488">
      <w:r>
        <w:separator/>
      </w:r>
    </w:p>
  </w:endnote>
  <w:endnote w:type="continuationSeparator" w:id="0">
    <w:p w14:paraId="22ABA565" w14:textId="77777777" w:rsidR="00EF5488" w:rsidRDefault="00EF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276F" w14:textId="77777777" w:rsidR="00855466" w:rsidRDefault="008554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A1DC" w14:textId="77777777" w:rsidR="00855466" w:rsidRPr="00855466" w:rsidRDefault="008554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F409" w14:textId="77777777" w:rsidR="00855466" w:rsidRDefault="00855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65DD" w14:textId="77777777" w:rsidR="00EF5488" w:rsidRDefault="00EF5488">
      <w:r>
        <w:separator/>
      </w:r>
    </w:p>
  </w:footnote>
  <w:footnote w:type="continuationSeparator" w:id="0">
    <w:p w14:paraId="3BE0E325" w14:textId="77777777" w:rsidR="00EF5488" w:rsidRDefault="00EF5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7CB9" w14:textId="77777777" w:rsidR="00855466" w:rsidRDefault="008554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1B419" w14:textId="77777777" w:rsidR="00855466" w:rsidRPr="00855466" w:rsidRDefault="0085546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414E" w14:textId="77777777" w:rsidR="00855466" w:rsidRDefault="008554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F"/>
    <w:docVar w:name="DB_ID_DOK" w:val="Objednávka SM 2026/01/26 09:52:01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TYP_SOUBORU" w:val="RTF"/>
  </w:docVars>
  <w:rsids>
    <w:rsidRoot w:val="0005313E"/>
    <w:rsid w:val="00017881"/>
    <w:rsid w:val="0002095A"/>
    <w:rsid w:val="0005313E"/>
    <w:rsid w:val="00091423"/>
    <w:rsid w:val="00092F31"/>
    <w:rsid w:val="000970DE"/>
    <w:rsid w:val="000F6B1C"/>
    <w:rsid w:val="00145471"/>
    <w:rsid w:val="00146614"/>
    <w:rsid w:val="00184659"/>
    <w:rsid w:val="001940BC"/>
    <w:rsid w:val="001C52C6"/>
    <w:rsid w:val="001D380D"/>
    <w:rsid w:val="001E4ADC"/>
    <w:rsid w:val="002518BE"/>
    <w:rsid w:val="002C618F"/>
    <w:rsid w:val="002C7F07"/>
    <w:rsid w:val="0030189D"/>
    <w:rsid w:val="00312E3C"/>
    <w:rsid w:val="0031306A"/>
    <w:rsid w:val="00380220"/>
    <w:rsid w:val="003A2E68"/>
    <w:rsid w:val="003A3D6A"/>
    <w:rsid w:val="003E2C95"/>
    <w:rsid w:val="003F0E58"/>
    <w:rsid w:val="004A1471"/>
    <w:rsid w:val="004C08B3"/>
    <w:rsid w:val="004D3A7E"/>
    <w:rsid w:val="004F4940"/>
    <w:rsid w:val="00515098"/>
    <w:rsid w:val="00516F78"/>
    <w:rsid w:val="0055002D"/>
    <w:rsid w:val="00564ABF"/>
    <w:rsid w:val="00566ABF"/>
    <w:rsid w:val="0057000A"/>
    <w:rsid w:val="0057156B"/>
    <w:rsid w:val="005B5FB8"/>
    <w:rsid w:val="005C6E47"/>
    <w:rsid w:val="005E2477"/>
    <w:rsid w:val="0067312C"/>
    <w:rsid w:val="006B7462"/>
    <w:rsid w:val="006D688E"/>
    <w:rsid w:val="00763F15"/>
    <w:rsid w:val="00774622"/>
    <w:rsid w:val="007C1DA1"/>
    <w:rsid w:val="007D765C"/>
    <w:rsid w:val="007E7826"/>
    <w:rsid w:val="007F608A"/>
    <w:rsid w:val="00816E26"/>
    <w:rsid w:val="00845664"/>
    <w:rsid w:val="00853651"/>
    <w:rsid w:val="00855466"/>
    <w:rsid w:val="00946FE7"/>
    <w:rsid w:val="0099096E"/>
    <w:rsid w:val="00992B35"/>
    <w:rsid w:val="009B22BE"/>
    <w:rsid w:val="009D3F0A"/>
    <w:rsid w:val="009E6684"/>
    <w:rsid w:val="00A44FD1"/>
    <w:rsid w:val="00A50DF9"/>
    <w:rsid w:val="00A724DD"/>
    <w:rsid w:val="00A955E6"/>
    <w:rsid w:val="00AB5352"/>
    <w:rsid w:val="00B21500"/>
    <w:rsid w:val="00B231F0"/>
    <w:rsid w:val="00B23D08"/>
    <w:rsid w:val="00B35482"/>
    <w:rsid w:val="00B6081B"/>
    <w:rsid w:val="00B811C6"/>
    <w:rsid w:val="00BD64ED"/>
    <w:rsid w:val="00C90884"/>
    <w:rsid w:val="00D46563"/>
    <w:rsid w:val="00D73343"/>
    <w:rsid w:val="00D914E6"/>
    <w:rsid w:val="00D967D9"/>
    <w:rsid w:val="00E24D70"/>
    <w:rsid w:val="00E859B1"/>
    <w:rsid w:val="00EC3A22"/>
    <w:rsid w:val="00EF5488"/>
    <w:rsid w:val="00F15C25"/>
    <w:rsid w:val="00F6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9C032"/>
  <w14:defaultImageDpi w14:val="0"/>
  <w15:docId w15:val="{AD1D38E4-35D3-4F5C-9FF7-A06CA0EF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6E26"/>
    <w:pPr>
      <w:autoSpaceDE w:val="0"/>
      <w:autoSpaceDN w:val="0"/>
      <w:adjustRightInd w:val="0"/>
      <w:spacing w:after="0" w:line="240" w:lineRule="auto"/>
    </w:pPr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2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Králová Lucie Ing.</cp:lastModifiedBy>
  <cp:revision>2</cp:revision>
  <cp:lastPrinted>2026-01-26T08:57:00Z</cp:lastPrinted>
  <dcterms:created xsi:type="dcterms:W3CDTF">2026-01-26T09:04:00Z</dcterms:created>
  <dcterms:modified xsi:type="dcterms:W3CDTF">2026-01-26T09:04:00Z</dcterms:modified>
</cp:coreProperties>
</file>