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5B60" w14:textId="4326E935" w:rsidR="006A1C7D" w:rsidRPr="006A1C7D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6A1C7D">
        <w:rPr>
          <w:rFonts w:ascii="Arial" w:hAnsi="Arial" w:cs="Arial"/>
          <w:b/>
          <w:sz w:val="36"/>
        </w:rPr>
        <w:t xml:space="preserve">Dodatek č. </w:t>
      </w:r>
      <w:r w:rsidR="004C3DFB">
        <w:rPr>
          <w:rFonts w:ascii="Arial" w:hAnsi="Arial" w:cs="Arial"/>
          <w:b/>
          <w:sz w:val="36"/>
        </w:rPr>
        <w:t>1</w:t>
      </w:r>
      <w:r w:rsidR="00663A13">
        <w:rPr>
          <w:rFonts w:ascii="Arial" w:hAnsi="Arial" w:cs="Arial"/>
          <w:b/>
          <w:sz w:val="36"/>
        </w:rPr>
        <w:t>1</w:t>
      </w:r>
      <w:r w:rsidRPr="006A1C7D">
        <w:rPr>
          <w:rFonts w:ascii="Arial" w:hAnsi="Arial" w:cs="Arial"/>
          <w:b/>
          <w:sz w:val="36"/>
        </w:rPr>
        <w:t xml:space="preserve"> k Dohodě o pronájmu zamykatelné poštovní přihrádky na poště</w:t>
      </w:r>
    </w:p>
    <w:p w14:paraId="3396469F" w14:textId="77777777" w:rsidR="00444467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6A1C7D">
        <w:rPr>
          <w:rFonts w:ascii="Arial" w:hAnsi="Arial" w:cs="Arial"/>
          <w:b/>
          <w:sz w:val="36"/>
        </w:rPr>
        <w:t>číslo 982407-0115/2009</w:t>
      </w:r>
      <w:r w:rsidR="005F7C75">
        <w:rPr>
          <w:rFonts w:ascii="Arial" w:hAnsi="Arial" w:cs="Arial"/>
          <w:b/>
          <w:sz w:val="36"/>
        </w:rPr>
        <w:t>,</w:t>
      </w:r>
      <w:r w:rsidR="000C2313">
        <w:rPr>
          <w:rFonts w:ascii="Arial" w:hAnsi="Arial" w:cs="Arial"/>
          <w:b/>
          <w:sz w:val="36"/>
        </w:rPr>
        <w:t xml:space="preserve"> E 2016/8552</w:t>
      </w:r>
    </w:p>
    <w:p w14:paraId="272005F3" w14:textId="77777777" w:rsidR="00444467" w:rsidRDefault="00444467" w:rsidP="004444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1290F9FF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5ED36062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6E258B02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3152ABC9" w14:textId="4658031A" w:rsidR="00444467" w:rsidRDefault="00444467" w:rsidP="00663A13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zastoupen/jednající:</w:t>
      </w:r>
      <w:r>
        <w:tab/>
      </w:r>
      <w:r>
        <w:tab/>
      </w:r>
      <w:r w:rsidR="00663A13">
        <w:t>Bc. Pavel Krejčík, DiS.</w:t>
      </w:r>
      <w:r>
        <w:t>,</w:t>
      </w:r>
      <w:r w:rsidR="00663A13">
        <w:t xml:space="preserve"> m</w:t>
      </w:r>
      <w:r w:rsidR="00663A13" w:rsidRPr="00663A13">
        <w:t>anažer specializovaného útvaru</w:t>
      </w:r>
      <w:r w:rsidR="00663A13">
        <w:t xml:space="preserve"> vnitrostátní obchod</w:t>
      </w:r>
    </w:p>
    <w:p w14:paraId="4B9512C3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30FDAD64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0EF1940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67">
        <w:t>133406370</w:t>
      </w:r>
      <w:r>
        <w:t>/0300</w:t>
      </w:r>
    </w:p>
    <w:p w14:paraId="64C9451B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F67">
        <w:t xml:space="preserve">Česká pošta, </w:t>
      </w:r>
      <w:proofErr w:type="spellStart"/>
      <w:r w:rsidR="00184F67">
        <w:t>s.p</w:t>
      </w:r>
      <w:proofErr w:type="spellEnd"/>
      <w:r w:rsidR="00184F67">
        <w:t xml:space="preserve">., Poštovní přihrádka 99, 225 99 Praha 025 </w:t>
      </w:r>
    </w:p>
    <w:p w14:paraId="186D1838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2C46D60A" w14:textId="77777777" w:rsidR="004444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14:paraId="348E123A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95E17AE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14:paraId="39BF5B88" w14:textId="77777777" w:rsidR="00444467" w:rsidRDefault="00444467" w:rsidP="004444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D274AC4" w14:textId="77777777" w:rsidR="00444467" w:rsidRDefault="00444467" w:rsidP="00444467">
      <w:pPr>
        <w:numPr>
          <w:ilvl w:val="0"/>
          <w:numId w:val="0"/>
        </w:numPr>
        <w:spacing w:after="0" w:line="240" w:lineRule="auto"/>
        <w:ind w:left="142"/>
      </w:pPr>
    </w:p>
    <w:p w14:paraId="676C43A7" w14:textId="77777777" w:rsidR="00444467" w:rsidRDefault="00444467" w:rsidP="00444467">
      <w:pPr>
        <w:numPr>
          <w:ilvl w:val="0"/>
          <w:numId w:val="0"/>
        </w:numPr>
        <w:spacing w:before="80" w:after="140" w:line="240" w:lineRule="auto"/>
        <w:ind w:left="142"/>
      </w:pPr>
      <w:proofErr w:type="gramStart"/>
      <w:r>
        <w:rPr>
          <w:b/>
        </w:rPr>
        <w:t>ČR - Krajské</w:t>
      </w:r>
      <w:proofErr w:type="gramEnd"/>
      <w:r>
        <w:rPr>
          <w:b/>
        </w:rPr>
        <w:t xml:space="preserve"> ředitelství policie Ústeckého kraje</w:t>
      </w:r>
    </w:p>
    <w:p w14:paraId="3F6C40A6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 w:rsidR="00184F67">
        <w:tab/>
      </w:r>
      <w:r w:rsidR="00184F67">
        <w:tab/>
        <w:t xml:space="preserve">Lidické náměstí </w:t>
      </w:r>
      <w:r>
        <w:t>899</w:t>
      </w:r>
      <w:r w:rsidR="00184F67">
        <w:t>/9</w:t>
      </w:r>
      <w:r>
        <w:t xml:space="preserve">, 401 </w:t>
      </w:r>
      <w:proofErr w:type="gramStart"/>
      <w:r>
        <w:t>79  Ústí</w:t>
      </w:r>
      <w:proofErr w:type="gramEnd"/>
      <w:r>
        <w:t xml:space="preserve"> nad Labem</w:t>
      </w:r>
    </w:p>
    <w:p w14:paraId="36F8F81F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75151537</w:t>
      </w:r>
    </w:p>
    <w:p w14:paraId="0853929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="00184F67">
        <w:t>75151537</w:t>
      </w:r>
    </w:p>
    <w:p w14:paraId="092C19E1" w14:textId="78A72308" w:rsidR="00444467" w:rsidRDefault="005F1AA0" w:rsidP="005F1AA0">
      <w:pPr>
        <w:numPr>
          <w:ilvl w:val="0"/>
          <w:numId w:val="0"/>
        </w:numPr>
        <w:spacing w:before="50" w:after="70" w:line="240" w:lineRule="auto"/>
        <w:ind w:left="3402" w:hanging="3260"/>
      </w:pPr>
      <w:r>
        <w:t>zastoupen/jednající:</w:t>
      </w:r>
      <w:r>
        <w:tab/>
      </w:r>
      <w:bookmarkStart w:id="0" w:name="_Hlk219805418"/>
      <w:r w:rsidR="00663A13">
        <w:t>plk. Ing. Ivan Protiva</w:t>
      </w:r>
      <w:r w:rsidRPr="005F1AA0">
        <w:t>, náměstek</w:t>
      </w:r>
      <w:r w:rsidR="00444467" w:rsidRPr="005F1AA0">
        <w:t xml:space="preserve"> ředitel</w:t>
      </w:r>
      <w:r w:rsidRPr="005F1AA0">
        <w:t>e</w:t>
      </w:r>
      <w:r w:rsidR="00444467" w:rsidRPr="005F1AA0">
        <w:t xml:space="preserve"> KŘP</w:t>
      </w:r>
      <w:r w:rsidR="006A1C7D" w:rsidRPr="005F1AA0">
        <w:t xml:space="preserve"> </w:t>
      </w:r>
      <w:r w:rsidR="00444467" w:rsidRPr="005F1AA0">
        <w:t>Ústeckého kraje</w:t>
      </w:r>
      <w:r w:rsidRPr="005F1AA0">
        <w:t xml:space="preserve"> pro ekonomiku</w:t>
      </w:r>
      <w:bookmarkEnd w:id="0"/>
    </w:p>
    <w:p w14:paraId="7BE990D8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Registru ekonomických subjektů</w:t>
      </w:r>
    </w:p>
    <w:p w14:paraId="4A66B2F1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ČNB</w:t>
      </w:r>
    </w:p>
    <w:p w14:paraId="60EBA6C8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0001546881/0710</w:t>
      </w:r>
    </w:p>
    <w:p w14:paraId="4B6A41B0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Krajské ředitelství policie Úst</w:t>
      </w:r>
      <w:r w:rsidR="00184F67">
        <w:t xml:space="preserve">eckého kraje, Lidické náměstí </w:t>
      </w:r>
      <w:r>
        <w:t>899</w:t>
      </w:r>
      <w:r w:rsidR="00184F67">
        <w:t>/9,</w:t>
      </w:r>
    </w:p>
    <w:p w14:paraId="4666E084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401 </w:t>
      </w:r>
      <w:proofErr w:type="gramStart"/>
      <w:r>
        <w:t>79  Ústí</w:t>
      </w:r>
      <w:proofErr w:type="gramEnd"/>
      <w:r>
        <w:t xml:space="preserve"> nad Labem</w:t>
      </w:r>
    </w:p>
    <w:p w14:paraId="73C01126" w14:textId="77777777" w:rsidR="00184F67" w:rsidRDefault="00184F67" w:rsidP="00184F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CNBACZPP</w:t>
      </w:r>
    </w:p>
    <w:p w14:paraId="2A5EDFE8" w14:textId="77777777" w:rsidR="00184F67" w:rsidRDefault="00184F67" w:rsidP="00184F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CZ68 0710 0000 0000 0154 6881</w:t>
      </w:r>
    </w:p>
    <w:p w14:paraId="14C09FED" w14:textId="77777777" w:rsidR="00184F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14:paraId="3CC3F601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</w:t>
      </w:r>
      <w:r w:rsidR="00184F67">
        <w:t>adresát</w:t>
      </w:r>
      <w:r>
        <w:t>"</w:t>
      </w:r>
    </w:p>
    <w:p w14:paraId="44C152F7" w14:textId="77777777" w:rsidR="00444467" w:rsidRDefault="00444467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479895F6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43BDDC1A" w14:textId="0C871D07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</w:t>
      </w:r>
      <w:r w:rsidR="00184F67">
        <w:t>hody se dohodly na změně obsahu</w:t>
      </w:r>
      <w:r w:rsidR="006A1C7D">
        <w:t xml:space="preserve"> Dohody o pronájmu zamykatelné poštovní přihrádky na poště číslo 982407-0115/2009 </w:t>
      </w:r>
      <w:r w:rsidR="00C33A05">
        <w:t xml:space="preserve">ze dne 20.4.2009 </w:t>
      </w:r>
      <w:r>
        <w:t>(dále jen "Dohoda")</w:t>
      </w:r>
      <w:r w:rsidR="000F422A">
        <w:t xml:space="preserve"> ve znění Dodatků č. 1 ze dne 23.9.2009, č. 2 ze dne 3.6.2010, č. 3 ze dne 7.9.2010, č. 4 ze dne 23.3.2011, č. 5 ze dne 6.9.2011, č. 6 ze dne 3.1.2012, č. 7 ze dne 8.1.2014</w:t>
      </w:r>
      <w:r w:rsidR="004C3DFB">
        <w:t xml:space="preserve">, </w:t>
      </w:r>
      <w:r w:rsidR="000F422A">
        <w:t>č. 8 ze dne</w:t>
      </w:r>
      <w:r w:rsidR="0055387E">
        <w:t xml:space="preserve"> 27.2.2014</w:t>
      </w:r>
      <w:r w:rsidR="00663A13">
        <w:t xml:space="preserve">, </w:t>
      </w:r>
      <w:r w:rsidR="004C3DFB">
        <w:t>č. 9 ze dne 3.11.2016</w:t>
      </w:r>
      <w:r w:rsidR="00663A13">
        <w:t xml:space="preserve"> a č. 10 ze dne 5.12.2019</w:t>
      </w:r>
      <w:r>
        <w:t>, a to následujícím způsobem:</w:t>
      </w:r>
    </w:p>
    <w:p w14:paraId="14BF14B6" w14:textId="336F731A" w:rsidR="00663A13" w:rsidRPr="00663A13" w:rsidRDefault="00663A13" w:rsidP="00663A13">
      <w:pPr>
        <w:numPr>
          <w:ilvl w:val="1"/>
          <w:numId w:val="21"/>
        </w:numPr>
        <w:spacing w:after="120"/>
        <w:ind w:left="624" w:hanging="624"/>
        <w:jc w:val="both"/>
      </w:pPr>
      <w:r w:rsidRPr="00663A13">
        <w:t>Strany Dohody se dohodly, že text Přílohy č.</w:t>
      </w:r>
      <w:r>
        <w:t xml:space="preserve"> 1 </w:t>
      </w:r>
      <w:bookmarkStart w:id="1" w:name="_Hlk219805827"/>
      <w:r>
        <w:t xml:space="preserve">Seznam zamykatelných poštovních přihrádek </w:t>
      </w:r>
      <w:bookmarkEnd w:id="1"/>
      <w:r w:rsidRPr="00663A13">
        <w:t xml:space="preserve">Dohody je plně nahrazen textem obsaženým v Příloze č. </w:t>
      </w:r>
      <w:r>
        <w:t>1</w:t>
      </w:r>
      <w:r w:rsidRPr="00663A13">
        <w:t>tohoto Dodatku.</w:t>
      </w:r>
    </w:p>
    <w:p w14:paraId="54FB272E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421AE428" w14:textId="77777777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14:paraId="1CAFA135" w14:textId="02E94DA4" w:rsidR="00C33A05" w:rsidRPr="00C02ECF" w:rsidRDefault="00C33A05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C3DFB">
        <w:t>1</w:t>
      </w:r>
      <w:r w:rsidR="00935C2C">
        <w:t>1</w:t>
      </w:r>
      <w:r>
        <w:t xml:space="preserve"> je platný a účinný dnem jeho podpisu oběma smluvními stranami.</w:t>
      </w:r>
    </w:p>
    <w:p w14:paraId="18C83D75" w14:textId="795E13F0" w:rsid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C3DFB">
        <w:t>1</w:t>
      </w:r>
      <w:r w:rsidR="00935C2C">
        <w:t>1</w:t>
      </w:r>
      <w:r>
        <w:t xml:space="preserve"> je sepsán ve dvou vyhotoveních s platností originálu, z nichž každá ze stran obdrží po jednom výtisku.</w:t>
      </w:r>
    </w:p>
    <w:p w14:paraId="100EC273" w14:textId="65338F2A" w:rsidR="00663A13" w:rsidRDefault="00663A13" w:rsidP="00663A13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14:paraId="2146606A" w14:textId="71AEE51E" w:rsidR="00663A13" w:rsidRDefault="00663A13" w:rsidP="00663A13">
      <w:pPr>
        <w:numPr>
          <w:ilvl w:val="0"/>
          <w:numId w:val="0"/>
        </w:numPr>
        <w:spacing w:after="120"/>
        <w:ind w:left="983" w:hanging="303"/>
        <w:jc w:val="both"/>
      </w:pPr>
      <w:bookmarkStart w:id="2" w:name="_Hlk220311941"/>
      <w:r>
        <w:t xml:space="preserve">Příloha č. 1-   </w:t>
      </w:r>
      <w:r w:rsidRPr="00663A13">
        <w:t>Seznam zamykatelných poštovních přihrádek</w:t>
      </w:r>
      <w:r>
        <w:t xml:space="preserve">   </w:t>
      </w:r>
    </w:p>
    <w:bookmarkEnd w:id="2"/>
    <w:p w14:paraId="3FE49CAA" w14:textId="77777777" w:rsidR="00663A13" w:rsidRPr="00444467" w:rsidRDefault="00663A13" w:rsidP="00663A13">
      <w:pPr>
        <w:numPr>
          <w:ilvl w:val="0"/>
          <w:numId w:val="0"/>
        </w:numPr>
        <w:spacing w:after="120"/>
        <w:ind w:left="624"/>
        <w:jc w:val="both"/>
      </w:pPr>
    </w:p>
    <w:p w14:paraId="54EA64C1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3F28233E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01DCE748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12A15BE6" w14:textId="77777777" w:rsidR="00444467" w:rsidRDefault="00444467" w:rsidP="00444467">
      <w:pPr>
        <w:numPr>
          <w:ilvl w:val="0"/>
          <w:numId w:val="0"/>
        </w:numPr>
        <w:spacing w:after="120"/>
        <w:jc w:val="both"/>
        <w:sectPr w:rsidR="00444467" w:rsidSect="00C668F0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534F3683" w14:textId="2BBF9F43" w:rsidR="00444467" w:rsidRDefault="00444467" w:rsidP="00444467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55387E">
        <w:t>Praze</w:t>
      </w:r>
      <w:r>
        <w:t xml:space="preserve"> dne </w:t>
      </w:r>
    </w:p>
    <w:p w14:paraId="20EB13A9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755E0C97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  <w:r>
        <w:t>Za ČP:</w:t>
      </w:r>
    </w:p>
    <w:p w14:paraId="3415E0A9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46588B23" w14:textId="77777777" w:rsidR="00444467" w:rsidRDefault="00444467" w:rsidP="004444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4DDE8C17" w14:textId="77777777" w:rsidR="00444467" w:rsidRDefault="00444467" w:rsidP="00444467">
      <w:pPr>
        <w:numPr>
          <w:ilvl w:val="0"/>
          <w:numId w:val="0"/>
        </w:numPr>
        <w:spacing w:after="120"/>
        <w:jc w:val="center"/>
      </w:pPr>
    </w:p>
    <w:p w14:paraId="058E6DAF" w14:textId="44128E5E" w:rsidR="00663A13" w:rsidRDefault="00663A13" w:rsidP="00663A13">
      <w:pPr>
        <w:numPr>
          <w:ilvl w:val="0"/>
          <w:numId w:val="0"/>
        </w:numPr>
        <w:spacing w:after="120"/>
        <w:jc w:val="center"/>
      </w:pPr>
      <w:r w:rsidRPr="00663A13">
        <w:t xml:space="preserve">Bc. Pavel Krejčík, DiS. </w:t>
      </w:r>
    </w:p>
    <w:p w14:paraId="2CE389E1" w14:textId="77777777" w:rsidR="00663A13" w:rsidRDefault="00663A13" w:rsidP="00663A13">
      <w:pPr>
        <w:numPr>
          <w:ilvl w:val="0"/>
          <w:numId w:val="0"/>
        </w:numPr>
        <w:spacing w:after="120"/>
        <w:jc w:val="center"/>
      </w:pPr>
      <w:r w:rsidRPr="00663A13">
        <w:t>manažer specializovaného útvaru vnitrostátní obchod</w:t>
      </w:r>
    </w:p>
    <w:p w14:paraId="5451351A" w14:textId="77777777" w:rsidR="00663A13" w:rsidRDefault="00663A13" w:rsidP="00663A13">
      <w:pPr>
        <w:numPr>
          <w:ilvl w:val="0"/>
          <w:numId w:val="0"/>
        </w:numPr>
        <w:spacing w:after="120"/>
        <w:jc w:val="center"/>
      </w:pPr>
    </w:p>
    <w:p w14:paraId="23223763" w14:textId="77777777" w:rsidR="00663A13" w:rsidRDefault="00663A13" w:rsidP="00663A13">
      <w:pPr>
        <w:numPr>
          <w:ilvl w:val="0"/>
          <w:numId w:val="0"/>
        </w:numPr>
        <w:spacing w:after="120"/>
        <w:jc w:val="center"/>
      </w:pPr>
    </w:p>
    <w:p w14:paraId="6E67F824" w14:textId="77777777" w:rsidR="00663A13" w:rsidRDefault="00663A13" w:rsidP="00663A13">
      <w:pPr>
        <w:numPr>
          <w:ilvl w:val="0"/>
          <w:numId w:val="0"/>
        </w:numPr>
        <w:spacing w:after="120"/>
        <w:jc w:val="center"/>
      </w:pPr>
    </w:p>
    <w:p w14:paraId="212E3691" w14:textId="77777777" w:rsidR="00663A13" w:rsidRDefault="00663A13" w:rsidP="00663A13">
      <w:pPr>
        <w:numPr>
          <w:ilvl w:val="0"/>
          <w:numId w:val="0"/>
        </w:numPr>
        <w:spacing w:after="120"/>
        <w:jc w:val="center"/>
      </w:pPr>
    </w:p>
    <w:p w14:paraId="0A790A0A" w14:textId="27C1AF28" w:rsidR="00663A13" w:rsidRDefault="00935C2C" w:rsidP="00663A13">
      <w:pPr>
        <w:numPr>
          <w:ilvl w:val="0"/>
          <w:numId w:val="0"/>
        </w:numPr>
        <w:spacing w:after="120"/>
        <w:jc w:val="center"/>
      </w:pPr>
      <w:r w:rsidRPr="00935C2C">
        <w:t>Příloha č. 1-   Seznam zamykatelných poštovních</w:t>
      </w:r>
      <w:r>
        <w:t xml:space="preserve"> </w:t>
      </w:r>
      <w:r w:rsidRPr="00935C2C">
        <w:t xml:space="preserve">přihrádek   </w:t>
      </w:r>
    </w:p>
    <w:p w14:paraId="15984BF6" w14:textId="76B74228" w:rsidR="00663A13" w:rsidRDefault="00935C2C" w:rsidP="00663A13">
      <w:pPr>
        <w:numPr>
          <w:ilvl w:val="0"/>
          <w:numId w:val="0"/>
        </w:numPr>
        <w:spacing w:after="120"/>
        <w:jc w:val="center"/>
      </w:pPr>
      <w:r>
        <w:t>XXX</w:t>
      </w:r>
    </w:p>
    <w:p w14:paraId="320B7013" w14:textId="77777777" w:rsidR="00663A13" w:rsidRDefault="00663A13" w:rsidP="00663A13">
      <w:pPr>
        <w:numPr>
          <w:ilvl w:val="0"/>
          <w:numId w:val="0"/>
        </w:numPr>
        <w:spacing w:after="120"/>
        <w:jc w:val="center"/>
      </w:pPr>
    </w:p>
    <w:p w14:paraId="405A1818" w14:textId="265BD323" w:rsidR="00444467" w:rsidRDefault="00444467" w:rsidP="00663A13">
      <w:pPr>
        <w:numPr>
          <w:ilvl w:val="0"/>
          <w:numId w:val="0"/>
        </w:numPr>
        <w:spacing w:after="120"/>
      </w:pPr>
      <w:r>
        <w:t xml:space="preserve">V </w:t>
      </w:r>
      <w:r w:rsidR="0055387E">
        <w:t xml:space="preserve">Ústí nad Labem </w:t>
      </w:r>
      <w:r>
        <w:t>dne</w:t>
      </w:r>
    </w:p>
    <w:p w14:paraId="5B5B3259" w14:textId="77777777" w:rsidR="00444467" w:rsidRDefault="00444467" w:rsidP="00444467">
      <w:pPr>
        <w:numPr>
          <w:ilvl w:val="0"/>
          <w:numId w:val="0"/>
        </w:numPr>
        <w:spacing w:after="120"/>
      </w:pPr>
    </w:p>
    <w:p w14:paraId="54A7742C" w14:textId="77777777" w:rsidR="00444467" w:rsidRDefault="00444467" w:rsidP="00444467">
      <w:pPr>
        <w:numPr>
          <w:ilvl w:val="0"/>
          <w:numId w:val="0"/>
        </w:numPr>
        <w:spacing w:after="120"/>
      </w:pPr>
      <w:r>
        <w:t xml:space="preserve">Za </w:t>
      </w:r>
      <w:r w:rsidR="00C33A05">
        <w:t>adresáta</w:t>
      </w:r>
      <w:r>
        <w:t>:</w:t>
      </w:r>
    </w:p>
    <w:p w14:paraId="37208EC8" w14:textId="77777777" w:rsidR="00444467" w:rsidRDefault="00444467" w:rsidP="00444467">
      <w:pPr>
        <w:numPr>
          <w:ilvl w:val="0"/>
          <w:numId w:val="0"/>
        </w:numPr>
        <w:spacing w:after="120"/>
      </w:pPr>
    </w:p>
    <w:p w14:paraId="77125D7A" w14:textId="77777777" w:rsidR="00444467" w:rsidRDefault="00444467" w:rsidP="004444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69914D3" w14:textId="77777777" w:rsidR="00444467" w:rsidRDefault="00444467" w:rsidP="00444467">
      <w:pPr>
        <w:numPr>
          <w:ilvl w:val="0"/>
          <w:numId w:val="0"/>
        </w:numPr>
        <w:spacing w:after="120"/>
        <w:jc w:val="center"/>
      </w:pPr>
    </w:p>
    <w:p w14:paraId="3ADD606C" w14:textId="59C8F2D0" w:rsidR="00663A13" w:rsidRDefault="00663A13" w:rsidP="00663A13">
      <w:pPr>
        <w:numPr>
          <w:ilvl w:val="0"/>
          <w:numId w:val="0"/>
        </w:numPr>
        <w:spacing w:after="120"/>
        <w:ind w:left="1020" w:firstLine="340"/>
      </w:pPr>
      <w:r w:rsidRPr="00663A13">
        <w:t xml:space="preserve">plk. Ing. Ivan Protiva </w:t>
      </w:r>
    </w:p>
    <w:p w14:paraId="3B0A5025" w14:textId="62DC5CB4" w:rsidR="00AA4A4D" w:rsidRPr="00444467" w:rsidRDefault="00663A13" w:rsidP="00663A13">
      <w:pPr>
        <w:numPr>
          <w:ilvl w:val="0"/>
          <w:numId w:val="0"/>
        </w:numPr>
        <w:spacing w:after="120"/>
        <w:jc w:val="center"/>
      </w:pPr>
      <w:r w:rsidRPr="00663A13">
        <w:t>náměstek ředitele KŘP Ústeckého kraje pro ekonomiku</w:t>
      </w:r>
    </w:p>
    <w:sectPr w:rsidR="00AA4A4D" w:rsidRPr="00444467" w:rsidSect="0044446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F6C4" w14:textId="77777777" w:rsidR="00937BE6" w:rsidRDefault="00937BE6">
      <w:r>
        <w:separator/>
      </w:r>
    </w:p>
  </w:endnote>
  <w:endnote w:type="continuationSeparator" w:id="0">
    <w:p w14:paraId="6EE6F36D" w14:textId="77777777" w:rsidR="00937BE6" w:rsidRDefault="0093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3BC3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E138B" w:rsidRPr="00160A6D">
      <w:rPr>
        <w:sz w:val="18"/>
        <w:szCs w:val="18"/>
      </w:rPr>
      <w:fldChar w:fldCharType="separate"/>
    </w:r>
    <w:r w:rsidR="00B43361">
      <w:rPr>
        <w:noProof/>
        <w:sz w:val="18"/>
        <w:szCs w:val="18"/>
      </w:rPr>
      <w:t>1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E138B" w:rsidRPr="00160A6D">
      <w:rPr>
        <w:sz w:val="18"/>
        <w:szCs w:val="18"/>
      </w:rPr>
      <w:fldChar w:fldCharType="separate"/>
    </w:r>
    <w:r w:rsidR="00B43361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C941" w14:textId="77777777" w:rsidR="00937BE6" w:rsidRDefault="00937BE6">
      <w:r>
        <w:separator/>
      </w:r>
    </w:p>
  </w:footnote>
  <w:footnote w:type="continuationSeparator" w:id="0">
    <w:p w14:paraId="78092944" w14:textId="77777777" w:rsidR="00937BE6" w:rsidRDefault="0093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55AA" w14:textId="40B7CF40" w:rsidR="009904AA" w:rsidRDefault="003E7C9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6969447" wp14:editId="7D8410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7010" cy="355600"/>
              <wp:effectExtent l="0" t="0" r="8890" b="6350"/>
              <wp:wrapNone/>
              <wp:docPr id="1286497206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01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F4D45" w14:textId="3D24039E" w:rsidR="003E7C9C" w:rsidRPr="003E7C9C" w:rsidRDefault="003E7C9C" w:rsidP="003E7C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E7C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694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116.3pt;height:28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" filled="f" stroked="f">
              <v:textbox style="mso-fit-shape-to-text:t" inset="20pt,15pt,0,0">
                <w:txbxContent>
                  <w:p w14:paraId="225F4D45" w14:textId="3D24039E" w:rsidR="003E7C9C" w:rsidRPr="003E7C9C" w:rsidRDefault="003E7C9C" w:rsidP="003E7C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E7C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84174C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12C0" w14:textId="6D5E2CB6" w:rsidR="00D0232D" w:rsidRPr="00E6080F" w:rsidRDefault="003E7C9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0E643E4" wp14:editId="29904C8A">
              <wp:simplePos x="6324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477010" cy="355600"/>
              <wp:effectExtent l="0" t="0" r="8890" b="6350"/>
              <wp:wrapNone/>
              <wp:docPr id="85220264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01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52B76" w14:textId="7F711C77" w:rsidR="003E7C9C" w:rsidRPr="003E7C9C" w:rsidRDefault="003E7C9C" w:rsidP="003E7C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E7C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643E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116.3pt;height:28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" filled="f" stroked="f">
              <v:textbox style="mso-fit-shape-to-text:t" inset="20pt,15pt,0,0">
                <w:txbxContent>
                  <w:p w14:paraId="15552B76" w14:textId="7F711C77" w:rsidR="003E7C9C" w:rsidRPr="003E7C9C" w:rsidRDefault="003E7C9C" w:rsidP="003E7C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E7C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387E"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BCFDC" wp14:editId="40721EE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669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1664B4F" w14:textId="0F824610" w:rsidR="00444467" w:rsidRDefault="004444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C3DFB">
      <w:rPr>
        <w:rFonts w:ascii="Arial" w:hAnsi="Arial" w:cs="Arial"/>
        <w:szCs w:val="22"/>
      </w:rPr>
      <w:t>1</w:t>
    </w:r>
    <w:r w:rsidR="00663A13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</w:t>
    </w:r>
    <w:r w:rsidR="006A1C7D">
      <w:rPr>
        <w:rFonts w:ascii="Arial" w:hAnsi="Arial" w:cs="Arial"/>
        <w:szCs w:val="22"/>
      </w:rPr>
      <w:t>pronájmu zamykatelné poštovní přihrádky na poště</w:t>
    </w:r>
  </w:p>
  <w:p w14:paraId="5C63E8F1" w14:textId="77777777" w:rsidR="00D0232D" w:rsidRPr="00D0232D" w:rsidRDefault="006A1C7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444467">
      <w:rPr>
        <w:rFonts w:ascii="Arial" w:hAnsi="Arial" w:cs="Arial"/>
        <w:szCs w:val="22"/>
      </w:rPr>
      <w:t>íslo 982407-</w:t>
    </w:r>
    <w:r>
      <w:rPr>
        <w:rFonts w:ascii="Arial" w:hAnsi="Arial" w:cs="Arial"/>
        <w:szCs w:val="22"/>
      </w:rPr>
      <w:t>0115</w:t>
    </w:r>
    <w:r w:rsidR="00444467">
      <w:rPr>
        <w:rFonts w:ascii="Arial" w:hAnsi="Arial" w:cs="Arial"/>
        <w:szCs w:val="22"/>
      </w:rPr>
      <w:t>/2009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518C861" wp14:editId="52CC151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EC5E2F" w14:textId="77777777"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A52FEAE" wp14:editId="5D0150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E61BD9" w14:textId="77777777" w:rsidR="00EA4519" w:rsidRDefault="00EA4519" w:rsidP="002F6472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EEA5" w14:textId="130E99A3" w:rsidR="003E7C9C" w:rsidRDefault="003E7C9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BD7C" wp14:editId="0E93ED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7010" cy="355600"/>
              <wp:effectExtent l="0" t="0" r="8890" b="6350"/>
              <wp:wrapNone/>
              <wp:docPr id="91874488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01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72367" w14:textId="06E5E0A4" w:rsidR="003E7C9C" w:rsidRPr="003E7C9C" w:rsidRDefault="003E7C9C" w:rsidP="003E7C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E7C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BD7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116.3pt;height:28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" filled="f" stroked="f">
              <v:textbox style="mso-fit-shape-to-text:t" inset="20pt,15pt,0,0">
                <w:txbxContent>
                  <w:p w14:paraId="22072367" w14:textId="06E5E0A4" w:rsidR="003E7C9C" w:rsidRPr="003E7C9C" w:rsidRDefault="003E7C9C" w:rsidP="003E7C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E7C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992CFD"/>
    <w:multiLevelType w:val="multilevel"/>
    <w:tmpl w:val="8D325B36"/>
    <w:numStyleLink w:val="Styl1"/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901187">
    <w:abstractNumId w:val="8"/>
  </w:num>
  <w:num w:numId="2" w16cid:durableId="1299191155">
    <w:abstractNumId w:val="3"/>
  </w:num>
  <w:num w:numId="3" w16cid:durableId="100150213">
    <w:abstractNumId w:val="2"/>
  </w:num>
  <w:num w:numId="4" w16cid:durableId="1851409285">
    <w:abstractNumId w:val="1"/>
  </w:num>
  <w:num w:numId="5" w16cid:durableId="612980889">
    <w:abstractNumId w:val="0"/>
  </w:num>
  <w:num w:numId="6" w16cid:durableId="1801731278">
    <w:abstractNumId w:val="9"/>
  </w:num>
  <w:num w:numId="7" w16cid:durableId="1706829131">
    <w:abstractNumId w:val="7"/>
  </w:num>
  <w:num w:numId="8" w16cid:durableId="1662391536">
    <w:abstractNumId w:val="6"/>
  </w:num>
  <w:num w:numId="9" w16cid:durableId="266622293">
    <w:abstractNumId w:val="5"/>
  </w:num>
  <w:num w:numId="10" w16cid:durableId="1475484122">
    <w:abstractNumId w:val="4"/>
  </w:num>
  <w:num w:numId="11" w16cid:durableId="630210662">
    <w:abstractNumId w:val="12"/>
  </w:num>
  <w:num w:numId="12" w16cid:durableId="1990093829">
    <w:abstractNumId w:val="14"/>
  </w:num>
  <w:num w:numId="13" w16cid:durableId="1361929065">
    <w:abstractNumId w:val="11"/>
  </w:num>
  <w:num w:numId="14" w16cid:durableId="1584802956">
    <w:abstractNumId w:val="15"/>
  </w:num>
  <w:num w:numId="15" w16cid:durableId="1467314582">
    <w:abstractNumId w:val="10"/>
  </w:num>
  <w:num w:numId="16" w16cid:durableId="332418002">
    <w:abstractNumId w:val="16"/>
  </w:num>
  <w:num w:numId="17" w16cid:durableId="1548908466">
    <w:abstractNumId w:val="20"/>
  </w:num>
  <w:num w:numId="18" w16cid:durableId="449933060">
    <w:abstractNumId w:val="17"/>
  </w:num>
  <w:num w:numId="19" w16cid:durableId="226887377">
    <w:abstractNumId w:val="13"/>
  </w:num>
  <w:num w:numId="20" w16cid:durableId="1173371417">
    <w:abstractNumId w:val="19"/>
  </w:num>
  <w:num w:numId="21" w16cid:durableId="160376313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593D"/>
    <w:rsid w:val="00047137"/>
    <w:rsid w:val="00050B8A"/>
    <w:rsid w:val="0006110D"/>
    <w:rsid w:val="000629EC"/>
    <w:rsid w:val="000726CC"/>
    <w:rsid w:val="000A6ADA"/>
    <w:rsid w:val="000A72EB"/>
    <w:rsid w:val="000A78D0"/>
    <w:rsid w:val="000B0E7A"/>
    <w:rsid w:val="000C03B5"/>
    <w:rsid w:val="000C182C"/>
    <w:rsid w:val="000C2313"/>
    <w:rsid w:val="000C3D92"/>
    <w:rsid w:val="000D6448"/>
    <w:rsid w:val="000D6FEC"/>
    <w:rsid w:val="000D7176"/>
    <w:rsid w:val="000D7DB7"/>
    <w:rsid w:val="000E29FE"/>
    <w:rsid w:val="000F08AB"/>
    <w:rsid w:val="000F3383"/>
    <w:rsid w:val="000F417B"/>
    <w:rsid w:val="000F422A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527"/>
    <w:rsid w:val="001651A4"/>
    <w:rsid w:val="0017122B"/>
    <w:rsid w:val="00175561"/>
    <w:rsid w:val="00175CB6"/>
    <w:rsid w:val="00180721"/>
    <w:rsid w:val="00184F67"/>
    <w:rsid w:val="00186357"/>
    <w:rsid w:val="001867EB"/>
    <w:rsid w:val="001A2934"/>
    <w:rsid w:val="001B1415"/>
    <w:rsid w:val="001C2FC5"/>
    <w:rsid w:val="001C6C0D"/>
    <w:rsid w:val="001D1F20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05CF"/>
    <w:rsid w:val="00243BC2"/>
    <w:rsid w:val="00263075"/>
    <w:rsid w:val="002670AD"/>
    <w:rsid w:val="0027585D"/>
    <w:rsid w:val="00276E44"/>
    <w:rsid w:val="00280ADF"/>
    <w:rsid w:val="00284124"/>
    <w:rsid w:val="002A7AF3"/>
    <w:rsid w:val="002A7F7E"/>
    <w:rsid w:val="002B00CC"/>
    <w:rsid w:val="002B0DE8"/>
    <w:rsid w:val="002B4CB5"/>
    <w:rsid w:val="002B4F6F"/>
    <w:rsid w:val="002B5CFB"/>
    <w:rsid w:val="002D0137"/>
    <w:rsid w:val="002E0CC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079"/>
    <w:rsid w:val="003A3142"/>
    <w:rsid w:val="003D2095"/>
    <w:rsid w:val="003D30F2"/>
    <w:rsid w:val="003E2E65"/>
    <w:rsid w:val="003E5CFE"/>
    <w:rsid w:val="003E7C9C"/>
    <w:rsid w:val="003F4EEC"/>
    <w:rsid w:val="003F6467"/>
    <w:rsid w:val="003F6EDC"/>
    <w:rsid w:val="00420226"/>
    <w:rsid w:val="004421D5"/>
    <w:rsid w:val="00444467"/>
    <w:rsid w:val="00445790"/>
    <w:rsid w:val="004468D4"/>
    <w:rsid w:val="00455D11"/>
    <w:rsid w:val="004933A9"/>
    <w:rsid w:val="004B1471"/>
    <w:rsid w:val="004B4030"/>
    <w:rsid w:val="004C1854"/>
    <w:rsid w:val="004C3DFB"/>
    <w:rsid w:val="004D7F66"/>
    <w:rsid w:val="004E138B"/>
    <w:rsid w:val="004E1ABF"/>
    <w:rsid w:val="004E34D6"/>
    <w:rsid w:val="004E362F"/>
    <w:rsid w:val="004E6723"/>
    <w:rsid w:val="0051060F"/>
    <w:rsid w:val="005328F6"/>
    <w:rsid w:val="00541F53"/>
    <w:rsid w:val="00547784"/>
    <w:rsid w:val="0055387E"/>
    <w:rsid w:val="0057375C"/>
    <w:rsid w:val="005903FC"/>
    <w:rsid w:val="0059319D"/>
    <w:rsid w:val="00593D73"/>
    <w:rsid w:val="005960F2"/>
    <w:rsid w:val="005A2863"/>
    <w:rsid w:val="005A4070"/>
    <w:rsid w:val="005B7536"/>
    <w:rsid w:val="005D6EA1"/>
    <w:rsid w:val="005E426D"/>
    <w:rsid w:val="005F1AA0"/>
    <w:rsid w:val="005F7C75"/>
    <w:rsid w:val="00625DA2"/>
    <w:rsid w:val="00630CEC"/>
    <w:rsid w:val="00634A7D"/>
    <w:rsid w:val="00636489"/>
    <w:rsid w:val="00655C5E"/>
    <w:rsid w:val="00655D95"/>
    <w:rsid w:val="00663A13"/>
    <w:rsid w:val="00665E88"/>
    <w:rsid w:val="00666F0C"/>
    <w:rsid w:val="006739B0"/>
    <w:rsid w:val="00681C9F"/>
    <w:rsid w:val="006A1C7D"/>
    <w:rsid w:val="006A1CCC"/>
    <w:rsid w:val="006B0A38"/>
    <w:rsid w:val="006B667A"/>
    <w:rsid w:val="006C06D9"/>
    <w:rsid w:val="006C76EE"/>
    <w:rsid w:val="006E37CD"/>
    <w:rsid w:val="006E645B"/>
    <w:rsid w:val="006E74DE"/>
    <w:rsid w:val="006F70DF"/>
    <w:rsid w:val="007046DB"/>
    <w:rsid w:val="007055C0"/>
    <w:rsid w:val="00706DF4"/>
    <w:rsid w:val="0071238B"/>
    <w:rsid w:val="00715AA0"/>
    <w:rsid w:val="007240C6"/>
    <w:rsid w:val="007300DB"/>
    <w:rsid w:val="007336F3"/>
    <w:rsid w:val="00753269"/>
    <w:rsid w:val="00754ED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4C04"/>
    <w:rsid w:val="008F0B29"/>
    <w:rsid w:val="008F2BFB"/>
    <w:rsid w:val="00907F89"/>
    <w:rsid w:val="009161FD"/>
    <w:rsid w:val="00932FEF"/>
    <w:rsid w:val="00935C2C"/>
    <w:rsid w:val="00937BE6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DBC"/>
    <w:rsid w:val="00A3168F"/>
    <w:rsid w:val="00A4233B"/>
    <w:rsid w:val="00A512D5"/>
    <w:rsid w:val="00A65A84"/>
    <w:rsid w:val="00A704F0"/>
    <w:rsid w:val="00A71A5C"/>
    <w:rsid w:val="00A77387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3361"/>
    <w:rsid w:val="00B4421E"/>
    <w:rsid w:val="00B449CA"/>
    <w:rsid w:val="00B52846"/>
    <w:rsid w:val="00B56780"/>
    <w:rsid w:val="00B67CD1"/>
    <w:rsid w:val="00B742D4"/>
    <w:rsid w:val="00B7476C"/>
    <w:rsid w:val="00B86292"/>
    <w:rsid w:val="00BA477E"/>
    <w:rsid w:val="00BC169F"/>
    <w:rsid w:val="00BE18CC"/>
    <w:rsid w:val="00BE46E9"/>
    <w:rsid w:val="00BE5050"/>
    <w:rsid w:val="00C23B80"/>
    <w:rsid w:val="00C33A05"/>
    <w:rsid w:val="00C56C85"/>
    <w:rsid w:val="00C668F0"/>
    <w:rsid w:val="00C71CB6"/>
    <w:rsid w:val="00C77E06"/>
    <w:rsid w:val="00C8011E"/>
    <w:rsid w:val="00C848AA"/>
    <w:rsid w:val="00C90D0F"/>
    <w:rsid w:val="00CA63A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5AEF"/>
    <w:rsid w:val="00DA6AA7"/>
    <w:rsid w:val="00DB767D"/>
    <w:rsid w:val="00DC78D5"/>
    <w:rsid w:val="00DD6AF3"/>
    <w:rsid w:val="00DD6C0C"/>
    <w:rsid w:val="00DF2BE0"/>
    <w:rsid w:val="00E11B3F"/>
    <w:rsid w:val="00E2097A"/>
    <w:rsid w:val="00E33719"/>
    <w:rsid w:val="00E56801"/>
    <w:rsid w:val="00E57C2B"/>
    <w:rsid w:val="00E63E0B"/>
    <w:rsid w:val="00E70D57"/>
    <w:rsid w:val="00E84C79"/>
    <w:rsid w:val="00EA4519"/>
    <w:rsid w:val="00EA5D34"/>
    <w:rsid w:val="00EA770B"/>
    <w:rsid w:val="00EB1DB9"/>
    <w:rsid w:val="00EB2707"/>
    <w:rsid w:val="00EC2BC2"/>
    <w:rsid w:val="00EE2585"/>
    <w:rsid w:val="00EE4A15"/>
    <w:rsid w:val="00EF14FA"/>
    <w:rsid w:val="00EF4C86"/>
    <w:rsid w:val="00F11E67"/>
    <w:rsid w:val="00F5467A"/>
    <w:rsid w:val="00F6036D"/>
    <w:rsid w:val="00F61BC5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71AD"/>
  <w15:docId w15:val="{41BE0F6D-A847-46EB-8567-5965C05D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15B8-7ADA-4AA2-8EE6-51081C4E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2026-01-20T11:52:00Z</cp:lastPrinted>
  <dcterms:created xsi:type="dcterms:W3CDTF">2026-01-26T08:23:00Z</dcterms:created>
  <dcterms:modified xsi:type="dcterms:W3CDTF">2026-01-26T08:25:00Z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36c2ef37,4cae63b6,32cb9491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2026-01-20T11:41:31Z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e92f13d1-6afd-4b31-b415-b752b2e0dbc9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