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113A40" w:rsidP="00113A4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13A40" w:rsidRDefault="00113A40" w:rsidP="00113A4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982407-0983/2014</w:t>
      </w:r>
    </w:p>
    <w:p w:rsidR="00113A40" w:rsidRDefault="00113A40" w:rsidP="00113A4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</w:p>
    <w:p w:rsidR="00113A40" w:rsidRDefault="00113A40" w:rsidP="00113A4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13A40" w:rsidRDefault="00113A40" w:rsidP="00113A40">
      <w:pPr>
        <w:numPr>
          <w:ilvl w:val="0"/>
          <w:numId w:val="0"/>
        </w:numPr>
        <w:spacing w:after="0" w:line="240" w:lineRule="auto"/>
        <w:ind w:left="142"/>
      </w:pPr>
    </w:p>
    <w:p w:rsidR="00113A40" w:rsidRDefault="00C200D9" w:rsidP="00113A4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200D9">
        <w:rPr>
          <w:b/>
        </w:rPr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rPr>
          <w:b/>
        </w:rPr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200D9">
        <w:t>XXX</w:t>
      </w:r>
    </w:p>
    <w:p w:rsidR="00113A40" w:rsidRDefault="00113A40" w:rsidP="00113A4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13A40" w:rsidRDefault="00113A4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13A40" w:rsidRPr="00113A40" w:rsidRDefault="00113A40" w:rsidP="00113A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13A40" w:rsidRDefault="00113A40" w:rsidP="00113A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982407-0983/2014 ze dne </w:t>
      </w:r>
      <w:proofErr w:type="gramStart"/>
      <w:r>
        <w:t>21.10.2014</w:t>
      </w:r>
      <w:proofErr w:type="gramEnd"/>
      <w:r>
        <w:t xml:space="preserve"> (dále jen "Dohoda"), a to následujícím způsobem:</w:t>
      </w:r>
    </w:p>
    <w:p w:rsidR="00113A40" w:rsidRDefault="00113A40" w:rsidP="00113A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BD6F3F">
        <w:t>změně údajů Odesílatele</w:t>
      </w:r>
      <w:r>
        <w:t>, následujícím textem:</w:t>
      </w:r>
    </w:p>
    <w:p w:rsidR="00BD6F3F" w:rsidRDefault="00BD6F3F" w:rsidP="00BD6F3F">
      <w:pPr>
        <w:numPr>
          <w:ilvl w:val="0"/>
          <w:numId w:val="0"/>
        </w:numPr>
        <w:spacing w:after="120"/>
        <w:ind w:left="624"/>
        <w:jc w:val="both"/>
      </w:pPr>
    </w:p>
    <w:p w:rsidR="00BD6F3F" w:rsidRDefault="00C200D9" w:rsidP="00BD6F3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200D9">
        <w:rPr>
          <w:b/>
        </w:rPr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0D9">
        <w:rPr>
          <w:b/>
        </w:rPr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200D9">
        <w:t>XXX</w:t>
      </w:r>
    </w:p>
    <w:p w:rsidR="00BD6F3F" w:rsidRDefault="00BD6F3F" w:rsidP="00BD6F3F">
      <w:pPr>
        <w:numPr>
          <w:ilvl w:val="0"/>
          <w:numId w:val="0"/>
        </w:numPr>
        <w:spacing w:after="120"/>
        <w:ind w:left="624"/>
        <w:jc w:val="both"/>
      </w:pPr>
    </w:p>
    <w:p w:rsidR="00113A40" w:rsidRPr="00113A40" w:rsidRDefault="00113A40" w:rsidP="00113A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13A40" w:rsidRDefault="00113A40" w:rsidP="00113A4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13A40" w:rsidRDefault="00113A40" w:rsidP="00113A4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113A40" w:rsidRDefault="00113A40" w:rsidP="00113A4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  <w:sectPr w:rsidR="00113A40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13A40" w:rsidRDefault="00113A40" w:rsidP="00113A40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</w:pPr>
      <w:r>
        <w:t>Za ČP:</w:t>
      </w: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113A40" w:rsidRDefault="00113A40" w:rsidP="00113A4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BD6F3F">
        <w:t>e</w:t>
      </w:r>
      <w:r>
        <w:t xml:space="preserve"> </w:t>
      </w:r>
      <w:r w:rsidR="00C200D9">
        <w:t>XXX</w:t>
      </w:r>
      <w:r>
        <w:t xml:space="preserve"> dne </w:t>
      </w: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</w:pPr>
      <w:r>
        <w:t>Za Odesílatele:</w:t>
      </w:r>
    </w:p>
    <w:p w:rsidR="00113A40" w:rsidRDefault="00113A40" w:rsidP="00113A40">
      <w:pPr>
        <w:numPr>
          <w:ilvl w:val="0"/>
          <w:numId w:val="0"/>
        </w:numPr>
        <w:spacing w:after="120"/>
      </w:pP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13A40" w:rsidRDefault="00113A40" w:rsidP="00113A40">
      <w:pPr>
        <w:numPr>
          <w:ilvl w:val="0"/>
          <w:numId w:val="0"/>
        </w:numPr>
        <w:spacing w:after="120"/>
        <w:jc w:val="center"/>
      </w:pPr>
    </w:p>
    <w:p w:rsidR="00113A40" w:rsidRDefault="00C200D9" w:rsidP="00113A40">
      <w:pPr>
        <w:numPr>
          <w:ilvl w:val="0"/>
          <w:numId w:val="0"/>
        </w:numPr>
        <w:spacing w:after="120"/>
        <w:jc w:val="center"/>
      </w:pPr>
      <w:r>
        <w:t>XXX</w:t>
      </w:r>
    </w:p>
    <w:p w:rsidR="00113A40" w:rsidRPr="00113A40" w:rsidRDefault="00C200D9" w:rsidP="00113A40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113A40" w:rsidRPr="00113A40" w:rsidSect="00113A4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BD" w:rsidRDefault="00B13EBD">
      <w:r>
        <w:separator/>
      </w:r>
    </w:p>
  </w:endnote>
  <w:endnote w:type="continuationSeparator" w:id="0">
    <w:p w:rsidR="00B13EBD" w:rsidRDefault="00B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200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200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BD" w:rsidRDefault="00B13EBD">
      <w:r>
        <w:separator/>
      </w:r>
    </w:p>
  </w:footnote>
  <w:footnote w:type="continuationSeparator" w:id="0">
    <w:p w:rsidR="00B13EBD" w:rsidRDefault="00B1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BD653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3FFCC" wp14:editId="6E591F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A3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13A4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0F15E2" wp14:editId="19C773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13A4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982407-0983/2014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3943A4C" wp14:editId="388D20E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292A0F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3A40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553C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EB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6531"/>
    <w:rsid w:val="00BD6F3F"/>
    <w:rsid w:val="00BE18CC"/>
    <w:rsid w:val="00BE46E9"/>
    <w:rsid w:val="00BE5050"/>
    <w:rsid w:val="00C200D9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2055F4-3365-45CB-A00F-3F7F335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2A40-046A-42CC-9DFB-FFD46C09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Kubíková Lenka</cp:lastModifiedBy>
  <cp:revision>2</cp:revision>
  <cp:lastPrinted>2010-01-28T11:34:00Z</cp:lastPrinted>
  <dcterms:created xsi:type="dcterms:W3CDTF">2017-09-15T13:02:00Z</dcterms:created>
  <dcterms:modified xsi:type="dcterms:W3CDTF">2017-09-15T13:02:00Z</dcterms:modified>
</cp:coreProperties>
</file>