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B" w14:textId="74B930F4" w:rsidR="000368E6" w:rsidRDefault="00743523" w:rsidP="7410863F">
      <w:pPr>
        <w:jc w:val="center"/>
        <w:rPr>
          <w:b/>
          <w:bCs/>
        </w:rPr>
      </w:pPr>
      <w:r>
        <w:rPr>
          <w:b/>
          <w:bCs/>
        </w:rPr>
        <w:t>OB</w:t>
      </w:r>
      <w:r w:rsidR="000368E6" w:rsidRPr="7410863F">
        <w:rPr>
          <w:b/>
          <w:bCs/>
        </w:rPr>
        <w:t>JEDNÁVKA</w:t>
      </w:r>
    </w:p>
    <w:p w14:paraId="0701C989" w14:textId="175F152C" w:rsidR="7410863F" w:rsidRDefault="7410863F" w:rsidP="7410863F">
      <w:pPr>
        <w:tabs>
          <w:tab w:val="left" w:pos="1701"/>
        </w:tabs>
        <w:ind w:left="-284" w:right="-284"/>
        <w:rPr>
          <w:rFonts w:ascii="Arial" w:hAnsi="Arial" w:cs="Arial"/>
          <w:sz w:val="20"/>
        </w:rPr>
      </w:pPr>
    </w:p>
    <w:p w14:paraId="42E25084" w14:textId="2409F62E" w:rsidR="7410863F" w:rsidRDefault="7410863F" w:rsidP="7410863F">
      <w:pPr>
        <w:tabs>
          <w:tab w:val="left" w:pos="1701"/>
        </w:tabs>
        <w:ind w:left="-284" w:right="-284"/>
        <w:rPr>
          <w:rFonts w:ascii="Arial" w:hAnsi="Arial" w:cs="Arial"/>
          <w:sz w:val="20"/>
        </w:rPr>
      </w:pPr>
    </w:p>
    <w:p w14:paraId="2F96B52A" w14:textId="34AC015D" w:rsidR="7410863F" w:rsidRPr="007355F6" w:rsidRDefault="7410863F" w:rsidP="7410863F">
      <w:pPr>
        <w:tabs>
          <w:tab w:val="left" w:pos="1701"/>
        </w:tabs>
        <w:ind w:left="-284" w:right="-284"/>
        <w:rPr>
          <w:rFonts w:ascii="Arial" w:hAnsi="Arial" w:cs="Arial"/>
          <w:sz w:val="22"/>
          <w:szCs w:val="22"/>
        </w:rPr>
      </w:pPr>
    </w:p>
    <w:p w14:paraId="08F18D1C" w14:textId="1DAA60CF" w:rsidR="006A7BD6" w:rsidRPr="007355F6" w:rsidRDefault="000368E6">
      <w:pPr>
        <w:tabs>
          <w:tab w:val="left" w:pos="1701"/>
        </w:tabs>
        <w:ind w:left="-284" w:right="-284"/>
        <w:rPr>
          <w:rFonts w:ascii="Arial" w:hAnsi="Arial" w:cs="Arial"/>
          <w:color w:val="FF0000"/>
          <w:sz w:val="22"/>
          <w:szCs w:val="22"/>
        </w:rPr>
      </w:pPr>
      <w:r w:rsidRPr="007355F6">
        <w:rPr>
          <w:rFonts w:ascii="Arial" w:hAnsi="Arial" w:cs="Arial"/>
          <w:sz w:val="22"/>
          <w:szCs w:val="22"/>
        </w:rPr>
        <w:t>ze dne:</w:t>
      </w:r>
      <w:r w:rsidR="00587107" w:rsidRPr="007355F6">
        <w:rPr>
          <w:rFonts w:ascii="Arial" w:hAnsi="Arial" w:cs="Arial"/>
          <w:sz w:val="22"/>
          <w:szCs w:val="22"/>
        </w:rPr>
        <w:t xml:space="preserve"> </w:t>
      </w:r>
      <w:r w:rsidR="007355F6">
        <w:rPr>
          <w:rFonts w:ascii="Arial" w:hAnsi="Arial" w:cs="Arial"/>
          <w:sz w:val="22"/>
          <w:szCs w:val="22"/>
        </w:rPr>
        <w:t>0</w:t>
      </w:r>
      <w:r w:rsidR="00F83089" w:rsidRPr="007355F6">
        <w:rPr>
          <w:rFonts w:ascii="Arial" w:hAnsi="Arial" w:cs="Arial"/>
          <w:sz w:val="22"/>
          <w:szCs w:val="22"/>
        </w:rPr>
        <w:t>5</w:t>
      </w:r>
      <w:r w:rsidR="005C04EB" w:rsidRPr="007355F6">
        <w:rPr>
          <w:rFonts w:ascii="Arial" w:hAnsi="Arial" w:cs="Arial"/>
          <w:sz w:val="22"/>
          <w:szCs w:val="22"/>
        </w:rPr>
        <w:t>.</w:t>
      </w:r>
      <w:r w:rsidR="007355F6">
        <w:rPr>
          <w:rFonts w:ascii="Arial" w:hAnsi="Arial" w:cs="Arial"/>
          <w:sz w:val="22"/>
          <w:szCs w:val="22"/>
        </w:rPr>
        <w:t>0</w:t>
      </w:r>
      <w:r w:rsidR="005C04EB" w:rsidRPr="007355F6">
        <w:rPr>
          <w:rFonts w:ascii="Arial" w:hAnsi="Arial" w:cs="Arial"/>
          <w:sz w:val="22"/>
          <w:szCs w:val="22"/>
        </w:rPr>
        <w:t>1.202</w:t>
      </w:r>
      <w:r w:rsidR="00F83089" w:rsidRPr="007355F6">
        <w:rPr>
          <w:rFonts w:ascii="Arial" w:hAnsi="Arial" w:cs="Arial"/>
          <w:sz w:val="22"/>
          <w:szCs w:val="22"/>
        </w:rPr>
        <w:t>6</w:t>
      </w:r>
    </w:p>
    <w:p w14:paraId="08F18D1D" w14:textId="36257ACF" w:rsidR="006A7BD6" w:rsidRPr="007355F6" w:rsidRDefault="000368E6">
      <w:pPr>
        <w:tabs>
          <w:tab w:val="left" w:pos="1701"/>
        </w:tabs>
        <w:ind w:left="-284"/>
        <w:rPr>
          <w:rFonts w:ascii="Arial" w:hAnsi="Arial" w:cs="Arial"/>
          <w:color w:val="FF0000"/>
          <w:sz w:val="22"/>
          <w:szCs w:val="22"/>
        </w:rPr>
      </w:pPr>
      <w:r w:rsidRPr="007355F6">
        <w:rPr>
          <w:rFonts w:ascii="Arial" w:hAnsi="Arial" w:cs="Arial"/>
          <w:sz w:val="22"/>
          <w:szCs w:val="22"/>
        </w:rPr>
        <w:t xml:space="preserve">vyřizuje: </w:t>
      </w:r>
      <w:r w:rsidR="00D142D4" w:rsidRPr="007355F6">
        <w:rPr>
          <w:rFonts w:ascii="Arial" w:hAnsi="Arial" w:cs="Arial"/>
          <w:sz w:val="22"/>
          <w:szCs w:val="22"/>
        </w:rPr>
        <w:t>Iveta Šimáčková</w:t>
      </w:r>
    </w:p>
    <w:p w14:paraId="1740A1AD" w14:textId="312DB893" w:rsidR="00861DD3" w:rsidRPr="007355F6" w:rsidRDefault="000368E6" w:rsidP="00861DD3">
      <w:pPr>
        <w:tabs>
          <w:tab w:val="left" w:pos="1701"/>
        </w:tabs>
        <w:ind w:left="-284"/>
        <w:rPr>
          <w:rFonts w:ascii="Arial" w:hAnsi="Arial" w:cs="Arial"/>
          <w:sz w:val="22"/>
          <w:szCs w:val="22"/>
        </w:rPr>
      </w:pPr>
      <w:r w:rsidRPr="007355F6">
        <w:rPr>
          <w:rFonts w:ascii="Arial" w:hAnsi="Arial" w:cs="Arial"/>
          <w:sz w:val="22"/>
          <w:szCs w:val="22"/>
        </w:rPr>
        <w:t>telefon/email</w:t>
      </w:r>
      <w:r w:rsidR="00FE7B6C" w:rsidRPr="007355F6">
        <w:rPr>
          <w:rFonts w:ascii="Arial" w:hAnsi="Arial" w:cs="Arial"/>
          <w:sz w:val="22"/>
          <w:szCs w:val="22"/>
        </w:rPr>
        <w:t>:</w:t>
      </w:r>
      <w:r w:rsidRPr="007355F6">
        <w:rPr>
          <w:rFonts w:ascii="Arial" w:hAnsi="Arial" w:cs="Arial"/>
          <w:sz w:val="22"/>
          <w:szCs w:val="22"/>
        </w:rPr>
        <w:t xml:space="preserve"> </w:t>
      </w:r>
      <w:r w:rsidR="007355F6" w:rsidRPr="007355F6">
        <w:rPr>
          <w:rFonts w:ascii="Arial" w:hAnsi="Arial" w:cs="Arial"/>
          <w:sz w:val="22"/>
          <w:szCs w:val="22"/>
        </w:rPr>
        <w:t>xxx</w:t>
      </w:r>
    </w:p>
    <w:p w14:paraId="2587318E" w14:textId="48277865" w:rsidR="00861DD3" w:rsidRPr="007355F6" w:rsidRDefault="00861DD3" w:rsidP="00861DD3">
      <w:pPr>
        <w:tabs>
          <w:tab w:val="left" w:pos="1701"/>
        </w:tabs>
        <w:ind w:left="-284"/>
        <w:rPr>
          <w:rFonts w:ascii="Arial" w:hAnsi="Arial" w:cs="Arial"/>
          <w:sz w:val="22"/>
          <w:szCs w:val="22"/>
        </w:rPr>
      </w:pPr>
    </w:p>
    <w:p w14:paraId="08F18D1F" w14:textId="77777777" w:rsidR="006A7BD6" w:rsidRPr="007355F6" w:rsidRDefault="006A7BD6">
      <w:pPr>
        <w:rPr>
          <w:rFonts w:ascii="Arial" w:hAnsi="Arial" w:cs="Arial"/>
          <w:sz w:val="22"/>
          <w:szCs w:val="22"/>
        </w:rPr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:rsidRPr="007355F6" w14:paraId="08F18D22" w14:textId="77777777" w:rsidTr="7410863F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9E03388" w:rsidR="006A7BD6" w:rsidRPr="007355F6" w:rsidRDefault="000368E6" w:rsidP="741086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5F6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Pr="007355F6" w:rsidRDefault="000368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55F6">
              <w:rPr>
                <w:rFonts w:ascii="Arial" w:hAnsi="Arial" w:cs="Arial"/>
                <w:b/>
                <w:sz w:val="22"/>
                <w:szCs w:val="22"/>
              </w:rPr>
              <w:t>Odběratel (fakturační adresa):</w:t>
            </w:r>
          </w:p>
        </w:tc>
      </w:tr>
      <w:tr w:rsidR="00751F82" w:rsidRPr="007355F6" w14:paraId="08F18D32" w14:textId="77777777" w:rsidTr="7410863F">
        <w:trPr>
          <w:trHeight w:val="216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0C86" w14:textId="42ECC594" w:rsidR="005C04EB" w:rsidRPr="007355F6" w:rsidRDefault="00F520E7" w:rsidP="005C04EB">
            <w:pPr>
              <w:suppressAutoHyphens w:val="0"/>
              <w:overflowPunct/>
              <w:autoSpaceDE/>
              <w:autoSpaceDN/>
              <w:spacing w:before="100" w:beforeAutospacing="1" w:after="100" w:afterAutospacing="1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7355F6">
              <w:rPr>
                <w:rFonts w:ascii="Arial" w:eastAsia="Aptos" w:hAnsi="Arial" w:cs="Arial"/>
                <w:b/>
                <w:bCs/>
                <w:sz w:val="22"/>
                <w:szCs w:val="22"/>
              </w:rPr>
              <w:br/>
            </w:r>
            <w:r w:rsidR="005C04EB" w:rsidRPr="007355F6">
              <w:rPr>
                <w:rFonts w:ascii="Arial" w:eastAsia="Aptos" w:hAnsi="Arial" w:cs="Arial"/>
                <w:b/>
                <w:bCs/>
                <w:sz w:val="22"/>
                <w:szCs w:val="22"/>
              </w:rPr>
              <w:t>David Juračka </w:t>
            </w:r>
            <w:r w:rsidR="007355F6" w:rsidRPr="007355F6">
              <w:rPr>
                <w:rFonts w:ascii="Arial" w:eastAsia="Aptos" w:hAnsi="Arial" w:cs="Arial"/>
                <w:b/>
                <w:bCs/>
                <w:sz w:val="22"/>
                <w:szCs w:val="22"/>
              </w:rPr>
              <w:br/>
            </w:r>
            <w:r w:rsidR="005C04EB" w:rsidRPr="007355F6">
              <w:rPr>
                <w:rFonts w:ascii="Arial" w:eastAsia="Aptos" w:hAnsi="Arial" w:cs="Arial"/>
                <w:b/>
                <w:bCs/>
                <w:sz w:val="22"/>
                <w:szCs w:val="22"/>
              </w:rPr>
              <w:t>Hostětín 2 </w:t>
            </w:r>
            <w:r w:rsidR="007355F6" w:rsidRPr="007355F6">
              <w:rPr>
                <w:rFonts w:ascii="Arial" w:eastAsia="Aptos" w:hAnsi="Arial" w:cs="Arial"/>
                <w:b/>
                <w:bCs/>
                <w:sz w:val="22"/>
                <w:szCs w:val="22"/>
              </w:rPr>
              <w:br/>
            </w:r>
            <w:r w:rsidR="005C04EB" w:rsidRPr="007355F6">
              <w:rPr>
                <w:rFonts w:ascii="Arial" w:eastAsia="Aptos" w:hAnsi="Arial" w:cs="Arial"/>
                <w:b/>
                <w:bCs/>
                <w:sz w:val="22"/>
                <w:szCs w:val="22"/>
              </w:rPr>
              <w:t>68771 Bojkovice </w:t>
            </w:r>
          </w:p>
          <w:p w14:paraId="268743A1" w14:textId="77777777" w:rsidR="005C04EB" w:rsidRPr="007355F6" w:rsidRDefault="005C04EB" w:rsidP="005C04EB">
            <w:pPr>
              <w:suppressAutoHyphens w:val="0"/>
              <w:overflowPunct/>
              <w:autoSpaceDE/>
              <w:autoSpaceDN/>
              <w:spacing w:before="100" w:beforeAutospacing="1" w:after="100" w:afterAutospacing="1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7355F6">
              <w:rPr>
                <w:rFonts w:ascii="Arial" w:eastAsia="Aptos" w:hAnsi="Arial" w:cs="Arial"/>
                <w:b/>
                <w:bCs/>
                <w:sz w:val="22"/>
                <w:szCs w:val="22"/>
              </w:rPr>
              <w:t>IČO 06382924</w:t>
            </w:r>
          </w:p>
          <w:p w14:paraId="08F18D26" w14:textId="2E3A2DE3" w:rsidR="006A7BD6" w:rsidRPr="007355F6" w:rsidRDefault="006A7BD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DCEF" w14:textId="77777777" w:rsidR="00F520E7" w:rsidRPr="007355F6" w:rsidRDefault="00F520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18D28" w14:textId="14AC1838" w:rsidR="006A7BD6" w:rsidRPr="007355F6" w:rsidRDefault="000368E6">
            <w:pPr>
              <w:rPr>
                <w:rFonts w:ascii="Arial" w:hAnsi="Arial" w:cs="Arial"/>
                <w:sz w:val="22"/>
                <w:szCs w:val="22"/>
              </w:rPr>
            </w:pPr>
            <w:r w:rsidRPr="007355F6">
              <w:rPr>
                <w:rFonts w:ascii="Arial" w:hAnsi="Arial" w:cs="Arial"/>
                <w:sz w:val="22"/>
                <w:szCs w:val="22"/>
              </w:rPr>
              <w:t>Sociální služby Haná, p. o.</w:t>
            </w:r>
          </w:p>
          <w:p w14:paraId="08F18D29" w14:textId="77777777" w:rsidR="006A7BD6" w:rsidRPr="007355F6" w:rsidRDefault="000368E6">
            <w:pPr>
              <w:rPr>
                <w:rFonts w:ascii="Arial" w:hAnsi="Arial" w:cs="Arial"/>
                <w:sz w:val="22"/>
                <w:szCs w:val="22"/>
              </w:rPr>
            </w:pPr>
            <w:r w:rsidRPr="007355F6">
              <w:rPr>
                <w:rFonts w:ascii="Arial" w:hAnsi="Arial" w:cs="Arial"/>
                <w:sz w:val="22"/>
                <w:szCs w:val="22"/>
              </w:rPr>
              <w:t>Parková 21</w:t>
            </w:r>
          </w:p>
          <w:p w14:paraId="08F18D2A" w14:textId="77777777" w:rsidR="006A7BD6" w:rsidRPr="007355F6" w:rsidRDefault="000368E6">
            <w:pPr>
              <w:rPr>
                <w:rFonts w:ascii="Arial" w:hAnsi="Arial" w:cs="Arial"/>
                <w:sz w:val="22"/>
                <w:szCs w:val="22"/>
              </w:rPr>
            </w:pPr>
            <w:r w:rsidRPr="007355F6">
              <w:rPr>
                <w:rFonts w:ascii="Arial" w:hAnsi="Arial" w:cs="Arial"/>
                <w:sz w:val="22"/>
                <w:szCs w:val="22"/>
              </w:rPr>
              <w:t>768 21 Kvasice</w:t>
            </w:r>
          </w:p>
          <w:p w14:paraId="0D7E6167" w14:textId="77777777" w:rsidR="00F520E7" w:rsidRPr="007355F6" w:rsidRDefault="00F520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18D2C" w14:textId="77777777" w:rsidR="006A7BD6" w:rsidRPr="007355F6" w:rsidRDefault="000368E6">
            <w:pPr>
              <w:rPr>
                <w:rFonts w:ascii="Arial" w:hAnsi="Arial" w:cs="Arial"/>
                <w:sz w:val="22"/>
                <w:szCs w:val="22"/>
              </w:rPr>
            </w:pPr>
            <w:r w:rsidRPr="007355F6">
              <w:rPr>
                <w:rFonts w:ascii="Arial" w:hAnsi="Arial" w:cs="Arial"/>
                <w:sz w:val="22"/>
                <w:szCs w:val="22"/>
              </w:rPr>
              <w:t>IČ: 17330947</w:t>
            </w:r>
          </w:p>
          <w:p w14:paraId="08F18D2D" w14:textId="77777777" w:rsidR="006A7BD6" w:rsidRPr="007355F6" w:rsidRDefault="000368E6">
            <w:pPr>
              <w:rPr>
                <w:rFonts w:ascii="Arial" w:hAnsi="Arial" w:cs="Arial"/>
                <w:sz w:val="22"/>
                <w:szCs w:val="22"/>
              </w:rPr>
            </w:pPr>
            <w:r w:rsidRPr="007355F6">
              <w:rPr>
                <w:rFonts w:ascii="Arial" w:hAnsi="Arial" w:cs="Arial"/>
                <w:sz w:val="22"/>
                <w:szCs w:val="22"/>
              </w:rPr>
              <w:t>DIČ: CZ17330947</w:t>
            </w:r>
          </w:p>
          <w:p w14:paraId="6961224C" w14:textId="77777777" w:rsidR="00F520E7" w:rsidRPr="007355F6" w:rsidRDefault="00F520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18D2F" w14:textId="0A167B42" w:rsidR="006A7BD6" w:rsidRPr="007355F6" w:rsidRDefault="000368E6">
            <w:pPr>
              <w:rPr>
                <w:rFonts w:ascii="Arial" w:hAnsi="Arial" w:cs="Arial"/>
                <w:sz w:val="22"/>
                <w:szCs w:val="22"/>
              </w:rPr>
            </w:pPr>
            <w:r w:rsidRPr="007355F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  <w:p w14:paraId="38662DE8" w14:textId="177363FE" w:rsidR="006A7BD6" w:rsidRDefault="007355F6" w:rsidP="00735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08F18D31" w14:textId="6B992D63" w:rsidR="007355F6" w:rsidRPr="007355F6" w:rsidRDefault="007355F6" w:rsidP="007355F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51F82" w:rsidRPr="007355F6" w14:paraId="08F18D3C" w14:textId="77777777" w:rsidTr="7410863F">
        <w:trPr>
          <w:trHeight w:val="105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4" w14:textId="4569E63E" w:rsidR="006A7BD6" w:rsidRPr="007355F6" w:rsidRDefault="000368E6">
            <w:pPr>
              <w:pStyle w:val="IM-Nadpis4"/>
              <w:rPr>
                <w:rFonts w:cs="Arial"/>
                <w:sz w:val="22"/>
                <w:szCs w:val="22"/>
              </w:rPr>
            </w:pPr>
            <w:r w:rsidRPr="007355F6">
              <w:rPr>
                <w:rFonts w:cs="Arial"/>
                <w:sz w:val="22"/>
                <w:szCs w:val="22"/>
              </w:rPr>
              <w:t>Dodací lhůta:</w:t>
            </w:r>
            <w:r w:rsidR="00861DD3" w:rsidRPr="007355F6">
              <w:rPr>
                <w:rFonts w:cs="Arial"/>
                <w:sz w:val="22"/>
                <w:szCs w:val="22"/>
              </w:rPr>
              <w:t xml:space="preserve"> </w:t>
            </w:r>
            <w:r w:rsidR="00F83089" w:rsidRPr="007355F6">
              <w:rPr>
                <w:rFonts w:cs="Arial"/>
                <w:b w:val="0"/>
                <w:bCs w:val="0"/>
                <w:sz w:val="22"/>
                <w:szCs w:val="22"/>
              </w:rPr>
              <w:t>31.1.2026</w:t>
            </w:r>
            <w:r w:rsidRPr="007355F6">
              <w:rPr>
                <w:rFonts w:cs="Arial"/>
                <w:sz w:val="22"/>
                <w:szCs w:val="22"/>
              </w:rPr>
              <w:t xml:space="preserve"> </w:t>
            </w:r>
          </w:p>
          <w:p w14:paraId="08F18D35" w14:textId="0CAEE759" w:rsidR="006A7BD6" w:rsidRPr="007355F6" w:rsidRDefault="000368E6" w:rsidP="00861DD3">
            <w:pPr>
              <w:pStyle w:val="IM-Nadpis4"/>
              <w:rPr>
                <w:rFonts w:cs="Arial"/>
                <w:color w:val="FF0000"/>
                <w:sz w:val="22"/>
                <w:szCs w:val="22"/>
              </w:rPr>
            </w:pPr>
            <w:r w:rsidRPr="007355F6">
              <w:rPr>
                <w:rFonts w:cs="Arial"/>
                <w:sz w:val="22"/>
                <w:szCs w:val="22"/>
              </w:rPr>
              <w:t>Místo dodání:</w:t>
            </w:r>
            <w:r w:rsidRPr="007355F6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861DD3" w:rsidRPr="007355F6">
              <w:rPr>
                <w:rFonts w:cs="Arial"/>
                <w:b w:val="0"/>
                <w:bCs w:val="0"/>
                <w:sz w:val="22"/>
                <w:szCs w:val="22"/>
              </w:rPr>
              <w:t>Parková 21; 768 21 Kvasice</w:t>
            </w:r>
          </w:p>
          <w:p w14:paraId="08F18D36" w14:textId="77777777" w:rsidR="006A7BD6" w:rsidRPr="007355F6" w:rsidRDefault="000368E6">
            <w:pPr>
              <w:pStyle w:val="IM-Nadpis4"/>
              <w:rPr>
                <w:rFonts w:cs="Arial"/>
                <w:sz w:val="22"/>
                <w:szCs w:val="22"/>
              </w:rPr>
            </w:pPr>
            <w:r w:rsidRPr="007355F6">
              <w:rPr>
                <w:rFonts w:cs="Arial"/>
                <w:sz w:val="22"/>
                <w:szCs w:val="22"/>
              </w:rPr>
              <w:t>Způsob úhrady: faktura</w:t>
            </w:r>
          </w:p>
          <w:p w14:paraId="08F18D37" w14:textId="77777777" w:rsidR="006A7BD6" w:rsidRPr="007355F6" w:rsidRDefault="006A7B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3BF1" w14:textId="500187B0" w:rsidR="00861DD3" w:rsidRPr="007355F6" w:rsidRDefault="000368E6" w:rsidP="00861DD3">
            <w:pPr>
              <w:pStyle w:val="IM-Nadpis4"/>
              <w:rPr>
                <w:rFonts w:cs="Arial"/>
                <w:b w:val="0"/>
                <w:bCs w:val="0"/>
                <w:iCs w:val="0"/>
                <w:sz w:val="22"/>
                <w:szCs w:val="22"/>
              </w:rPr>
            </w:pPr>
            <w:r w:rsidRPr="007355F6">
              <w:rPr>
                <w:rFonts w:cs="Arial"/>
                <w:sz w:val="22"/>
                <w:szCs w:val="22"/>
              </w:rPr>
              <w:t>Zařízení:</w:t>
            </w:r>
            <w:r w:rsidR="002B0C36" w:rsidRPr="007355F6">
              <w:rPr>
                <w:rFonts w:cs="Arial"/>
                <w:i/>
                <w:sz w:val="22"/>
                <w:szCs w:val="22"/>
              </w:rPr>
              <w:t xml:space="preserve"> </w:t>
            </w:r>
            <w:r w:rsidR="002B0C36" w:rsidRPr="007355F6">
              <w:rPr>
                <w:rFonts w:cs="Arial"/>
                <w:b w:val="0"/>
                <w:bCs w:val="0"/>
                <w:iCs w:val="0"/>
                <w:sz w:val="22"/>
                <w:szCs w:val="22"/>
              </w:rPr>
              <w:t xml:space="preserve">Sociální služby Haná, příspěvková organizace; </w:t>
            </w:r>
            <w:r w:rsidR="00B83B47" w:rsidRPr="007355F6">
              <w:rPr>
                <w:rFonts w:cs="Arial"/>
                <w:b w:val="0"/>
                <w:bCs w:val="0"/>
                <w:iCs w:val="0"/>
                <w:sz w:val="22"/>
                <w:szCs w:val="22"/>
              </w:rPr>
              <w:t>Parková 21, Kvasice</w:t>
            </w:r>
          </w:p>
          <w:p w14:paraId="08F18D3B" w14:textId="673D10A1" w:rsidR="006A7BD6" w:rsidRPr="007355F6" w:rsidRDefault="006A7BD6" w:rsidP="00861DD3">
            <w:pPr>
              <w:pStyle w:val="IM-Nadpis4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14:paraId="08F18D3D" w14:textId="77777777" w:rsidR="006A7BD6" w:rsidRPr="007355F6" w:rsidRDefault="006A7BD6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1418"/>
        <w:gridCol w:w="1559"/>
        <w:gridCol w:w="709"/>
        <w:gridCol w:w="1787"/>
      </w:tblGrid>
      <w:tr w:rsidR="00751F82" w:rsidRPr="007355F6" w14:paraId="08F18D45" w14:textId="77777777" w:rsidTr="007355F6">
        <w:trPr>
          <w:trHeight w:val="53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7355F6" w:rsidRDefault="00CB6A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5F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0368E6" w:rsidRPr="007355F6">
              <w:rPr>
                <w:rFonts w:ascii="Arial" w:hAnsi="Arial" w:cs="Arial"/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7355F6" w:rsidRDefault="00CB6A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5F6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C168A3" w:rsidRPr="007355F6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7355F6" w:rsidRDefault="00CB6A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5F6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0368E6" w:rsidRPr="007355F6">
              <w:rPr>
                <w:rFonts w:ascii="Arial" w:hAnsi="Arial" w:cs="Arial"/>
                <w:b/>
                <w:sz w:val="22"/>
                <w:szCs w:val="22"/>
              </w:rPr>
              <w:t>nožství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7355F6" w:rsidRDefault="00CB6A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5F6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0368E6" w:rsidRPr="007355F6">
              <w:rPr>
                <w:rFonts w:ascii="Arial" w:hAnsi="Arial" w:cs="Arial"/>
                <w:b/>
                <w:sz w:val="22"/>
                <w:szCs w:val="22"/>
              </w:rPr>
              <w:t>ena/jedn. bez DPH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7355F6" w:rsidRDefault="000368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5F6">
              <w:rPr>
                <w:rFonts w:ascii="Arial" w:hAnsi="Arial" w:cs="Arial"/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4" w14:textId="3BB88D8F" w:rsidR="006A7BD6" w:rsidRPr="007355F6" w:rsidRDefault="00A735DB">
            <w:pPr>
              <w:rPr>
                <w:rFonts w:ascii="Arial" w:hAnsi="Arial" w:cs="Arial"/>
                <w:sz w:val="22"/>
                <w:szCs w:val="22"/>
              </w:rPr>
            </w:pPr>
            <w:r w:rsidRPr="007355F6">
              <w:rPr>
                <w:rFonts w:ascii="Arial" w:hAnsi="Arial" w:cs="Arial"/>
                <w:sz w:val="22"/>
                <w:szCs w:val="22"/>
              </w:rPr>
              <w:t>Cena celkem</w:t>
            </w:r>
          </w:p>
        </w:tc>
      </w:tr>
      <w:tr w:rsidR="00751F82" w:rsidRPr="007355F6" w14:paraId="08F18D5E" w14:textId="77777777" w:rsidTr="007355F6">
        <w:trPr>
          <w:trHeight w:val="135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5D1D0" w14:textId="3DE20152" w:rsidR="005C04EB" w:rsidRPr="007355F6" w:rsidRDefault="00F83089" w:rsidP="741086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55F6">
              <w:rPr>
                <w:rFonts w:ascii="Arial" w:hAnsi="Arial" w:cs="Arial"/>
                <w:color w:val="000000" w:themeColor="text1"/>
                <w:sz w:val="22"/>
                <w:szCs w:val="22"/>
              </w:rPr>
              <w:t>Výměna žaluzií a sítí na DOZP Kvasice a DOZP Zborovice</w:t>
            </w:r>
          </w:p>
          <w:p w14:paraId="08F18D4C" w14:textId="468FAB1A" w:rsidR="004E21CF" w:rsidRPr="007355F6" w:rsidRDefault="004E21CF" w:rsidP="00AE589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7355F6" w:rsidRDefault="00C168A3" w:rsidP="00003B5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405D" w14:textId="77777777" w:rsidR="007355F6" w:rsidRDefault="007355F6" w:rsidP="00603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382A91" w14:textId="53CDA20A" w:rsidR="00FA1DC1" w:rsidRPr="007355F6" w:rsidRDefault="009F4FCD" w:rsidP="00603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5F6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8F18D4E" w14:textId="6D868417" w:rsidR="00C168A3" w:rsidRPr="007355F6" w:rsidRDefault="00E11B73" w:rsidP="00AE589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355F6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7113" w14:textId="77777777" w:rsidR="007355F6" w:rsidRDefault="007355F6" w:rsidP="00003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1F589C" w14:textId="0D87E463" w:rsidR="00003B54" w:rsidRPr="007355F6" w:rsidRDefault="00F83089" w:rsidP="00003B5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355F6">
              <w:rPr>
                <w:rFonts w:ascii="Arial" w:hAnsi="Arial" w:cs="Arial"/>
                <w:sz w:val="22"/>
                <w:szCs w:val="22"/>
              </w:rPr>
              <w:t>66.000,00</w:t>
            </w:r>
          </w:p>
          <w:p w14:paraId="08F18D53" w14:textId="3B9353D1" w:rsidR="00C168A3" w:rsidRPr="007355F6" w:rsidRDefault="00C168A3" w:rsidP="00003B5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6" w14:textId="1C6BA7D7" w:rsidR="006A7BD6" w:rsidRPr="007355F6" w:rsidRDefault="006A7B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18D57" w14:textId="77777777" w:rsidR="006A7BD6" w:rsidRPr="007355F6" w:rsidRDefault="006A7B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18D58" w14:textId="6248441E" w:rsidR="006A7BD6" w:rsidRPr="007355F6" w:rsidRDefault="006A7B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6BEF" w14:textId="77777777" w:rsidR="007355F6" w:rsidRDefault="00735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F18D5B" w14:textId="6912B6F3" w:rsidR="006A7BD6" w:rsidRPr="007355F6" w:rsidRDefault="00F8308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355F6">
              <w:rPr>
                <w:rFonts w:ascii="Arial" w:hAnsi="Arial" w:cs="Arial"/>
                <w:sz w:val="22"/>
                <w:szCs w:val="22"/>
              </w:rPr>
              <w:t>6</w:t>
            </w:r>
            <w:r w:rsidR="00A735DB" w:rsidRPr="007355F6">
              <w:rPr>
                <w:rFonts w:ascii="Arial" w:hAnsi="Arial" w:cs="Arial"/>
                <w:sz w:val="22"/>
                <w:szCs w:val="22"/>
              </w:rPr>
              <w:t>6.000  Kč</w:t>
            </w:r>
          </w:p>
          <w:p w14:paraId="00134C51" w14:textId="77777777" w:rsidR="00C168A3" w:rsidRPr="007355F6" w:rsidRDefault="00C168A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8F18D5C" w14:textId="65D721BF" w:rsidR="006A7BD6" w:rsidRPr="007355F6" w:rsidRDefault="006A7BD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8F18D5D" w14:textId="30D6BB8F" w:rsidR="006A7BD6" w:rsidRPr="007355F6" w:rsidRDefault="006A7BD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51F82" w:rsidRPr="007355F6" w14:paraId="08F18D65" w14:textId="77777777" w:rsidTr="007355F6">
        <w:trPr>
          <w:trHeight w:val="33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7355F6" w:rsidRDefault="00C168A3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355F6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7355F6" w:rsidRDefault="006A7B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7355F6" w:rsidRDefault="006A7B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7355F6" w:rsidRDefault="006A7BD6" w:rsidP="007615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7355F6" w:rsidRDefault="006A7B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74EEA4CC" w:rsidR="006A7BD6" w:rsidRPr="007355F6" w:rsidRDefault="00F8308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355F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A735DB" w:rsidRPr="007355F6">
              <w:rPr>
                <w:rFonts w:ascii="Arial" w:hAnsi="Arial" w:cs="Arial"/>
                <w:b/>
                <w:bCs/>
                <w:sz w:val="22"/>
                <w:szCs w:val="22"/>
              </w:rPr>
              <w:t>6.000</w:t>
            </w:r>
            <w:r w:rsidR="00C304FE" w:rsidRPr="007355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18B4587D" w14:textId="1C87A0E4" w:rsidR="00655F20" w:rsidRPr="007355F6" w:rsidRDefault="00655F20" w:rsidP="00C168A3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8F18D68" w14:textId="006452F4" w:rsidR="006A7BD6" w:rsidRPr="007355F6" w:rsidRDefault="000368E6" w:rsidP="003D7B0F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355F6">
        <w:rPr>
          <w:rFonts w:ascii="Arial" w:hAnsi="Arial" w:cs="Arial"/>
          <w:sz w:val="22"/>
          <w:szCs w:val="22"/>
        </w:rPr>
        <w:tab/>
        <w:t xml:space="preserve">    </w:t>
      </w:r>
      <w:r w:rsidR="00B61E5D" w:rsidRPr="007355F6">
        <w:rPr>
          <w:rFonts w:ascii="Arial" w:hAnsi="Arial" w:cs="Arial"/>
          <w:sz w:val="22"/>
          <w:szCs w:val="22"/>
        </w:rPr>
        <w:t xml:space="preserve"> </w:t>
      </w:r>
      <w:r w:rsidRPr="007355F6">
        <w:rPr>
          <w:rFonts w:ascii="Arial" w:hAnsi="Arial" w:cs="Arial"/>
          <w:sz w:val="22"/>
          <w:szCs w:val="22"/>
        </w:rPr>
        <w:t xml:space="preserve">  </w:t>
      </w:r>
      <w:r w:rsidRPr="007355F6">
        <w:rPr>
          <w:rFonts w:ascii="Arial" w:hAnsi="Arial" w:cs="Arial"/>
          <w:sz w:val="22"/>
          <w:szCs w:val="22"/>
          <w:u w:val="single"/>
        </w:rPr>
        <w:t>Podpis a razítko:</w:t>
      </w:r>
    </w:p>
    <w:p w14:paraId="08F18D69" w14:textId="2E6D8EF2" w:rsidR="006A7BD6" w:rsidRPr="007355F6" w:rsidRDefault="000368E6">
      <w:pPr>
        <w:tabs>
          <w:tab w:val="left" w:pos="4536"/>
        </w:tabs>
        <w:ind w:left="-284"/>
        <w:rPr>
          <w:rFonts w:ascii="Arial" w:hAnsi="Arial" w:cs="Arial"/>
          <w:color w:val="FF0000"/>
          <w:sz w:val="22"/>
          <w:szCs w:val="22"/>
        </w:rPr>
      </w:pPr>
      <w:r w:rsidRPr="007355F6">
        <w:rPr>
          <w:rFonts w:ascii="Arial" w:hAnsi="Arial" w:cs="Arial"/>
          <w:sz w:val="22"/>
          <w:szCs w:val="22"/>
        </w:rPr>
        <w:t>Ve </w:t>
      </w:r>
      <w:r w:rsidR="00655F20" w:rsidRPr="007355F6">
        <w:rPr>
          <w:rFonts w:ascii="Arial" w:hAnsi="Arial" w:cs="Arial"/>
          <w:sz w:val="22"/>
          <w:szCs w:val="22"/>
        </w:rPr>
        <w:t>Kvasicích</w:t>
      </w:r>
      <w:r w:rsidRPr="007355F6">
        <w:rPr>
          <w:rFonts w:ascii="Arial" w:hAnsi="Arial" w:cs="Arial"/>
          <w:sz w:val="22"/>
          <w:szCs w:val="22"/>
        </w:rPr>
        <w:t xml:space="preserve"> dne</w:t>
      </w:r>
      <w:r w:rsidR="00A735DB" w:rsidRPr="007355F6">
        <w:rPr>
          <w:rFonts w:ascii="Arial" w:hAnsi="Arial" w:cs="Arial"/>
          <w:sz w:val="22"/>
          <w:szCs w:val="22"/>
        </w:rPr>
        <w:t xml:space="preserve"> </w:t>
      </w:r>
      <w:r w:rsidR="007355F6">
        <w:rPr>
          <w:rFonts w:ascii="Arial" w:hAnsi="Arial" w:cs="Arial"/>
          <w:sz w:val="22"/>
          <w:szCs w:val="22"/>
        </w:rPr>
        <w:t>0</w:t>
      </w:r>
      <w:r w:rsidR="00F83089" w:rsidRPr="007355F6">
        <w:rPr>
          <w:rFonts w:ascii="Arial" w:hAnsi="Arial" w:cs="Arial"/>
          <w:sz w:val="22"/>
          <w:szCs w:val="22"/>
        </w:rPr>
        <w:t>5.</w:t>
      </w:r>
      <w:r w:rsidR="007355F6">
        <w:rPr>
          <w:rFonts w:ascii="Arial" w:hAnsi="Arial" w:cs="Arial"/>
          <w:sz w:val="22"/>
          <w:szCs w:val="22"/>
        </w:rPr>
        <w:t>0</w:t>
      </w:r>
      <w:r w:rsidR="00F83089" w:rsidRPr="007355F6">
        <w:rPr>
          <w:rFonts w:ascii="Arial" w:hAnsi="Arial" w:cs="Arial"/>
          <w:sz w:val="22"/>
          <w:szCs w:val="22"/>
        </w:rPr>
        <w:t>1.2026</w:t>
      </w:r>
      <w:r w:rsidRPr="007355F6">
        <w:rPr>
          <w:rFonts w:ascii="Arial" w:hAnsi="Arial" w:cs="Arial"/>
          <w:sz w:val="22"/>
          <w:szCs w:val="22"/>
        </w:rPr>
        <w:tab/>
      </w:r>
      <w:r w:rsidRPr="007355F6">
        <w:rPr>
          <w:rFonts w:ascii="Arial" w:hAnsi="Arial" w:cs="Arial"/>
          <w:sz w:val="22"/>
          <w:szCs w:val="22"/>
        </w:rPr>
        <w:tab/>
        <w:t xml:space="preserve">Příkazce operace: </w:t>
      </w:r>
      <w:r w:rsidR="007355F6">
        <w:rPr>
          <w:rFonts w:ascii="Arial" w:hAnsi="Arial" w:cs="Arial"/>
          <w:sz w:val="22"/>
          <w:szCs w:val="22"/>
        </w:rPr>
        <w:t>xxx</w:t>
      </w:r>
    </w:p>
    <w:p w14:paraId="1838DD21" w14:textId="77777777" w:rsidR="00B61E5D" w:rsidRPr="007355F6" w:rsidRDefault="00B61E5D">
      <w:pPr>
        <w:tabs>
          <w:tab w:val="left" w:pos="4536"/>
        </w:tabs>
        <w:ind w:left="-284"/>
        <w:rPr>
          <w:rFonts w:ascii="Arial" w:hAnsi="Arial" w:cs="Arial"/>
          <w:color w:val="FF0000"/>
          <w:sz w:val="22"/>
          <w:szCs w:val="22"/>
        </w:rPr>
      </w:pPr>
    </w:p>
    <w:p w14:paraId="760A13E7" w14:textId="77777777" w:rsidR="00B61E5D" w:rsidRPr="007355F6" w:rsidRDefault="00B61E5D">
      <w:pPr>
        <w:tabs>
          <w:tab w:val="left" w:pos="4536"/>
        </w:tabs>
        <w:ind w:left="-284"/>
        <w:rPr>
          <w:rFonts w:ascii="Arial" w:hAnsi="Arial" w:cs="Arial"/>
          <w:sz w:val="22"/>
          <w:szCs w:val="22"/>
        </w:rPr>
      </w:pPr>
    </w:p>
    <w:p w14:paraId="20957E11" w14:textId="77777777" w:rsidR="004271D0" w:rsidRPr="007355F6" w:rsidRDefault="000368E6">
      <w:pPr>
        <w:ind w:left="708"/>
        <w:rPr>
          <w:rFonts w:ascii="Arial" w:hAnsi="Arial" w:cs="Arial"/>
          <w:sz w:val="22"/>
          <w:szCs w:val="22"/>
        </w:rPr>
      </w:pPr>
      <w:r w:rsidRPr="007355F6">
        <w:rPr>
          <w:rFonts w:ascii="Arial" w:hAnsi="Arial" w:cs="Arial"/>
          <w:sz w:val="22"/>
          <w:szCs w:val="22"/>
        </w:rPr>
        <w:tab/>
      </w:r>
      <w:r w:rsidRPr="007355F6">
        <w:rPr>
          <w:rFonts w:ascii="Arial" w:hAnsi="Arial" w:cs="Arial"/>
          <w:sz w:val="22"/>
          <w:szCs w:val="22"/>
        </w:rPr>
        <w:tab/>
      </w:r>
      <w:r w:rsidRPr="007355F6">
        <w:rPr>
          <w:rFonts w:ascii="Arial" w:hAnsi="Arial" w:cs="Arial"/>
          <w:sz w:val="22"/>
          <w:szCs w:val="22"/>
        </w:rPr>
        <w:tab/>
      </w:r>
      <w:r w:rsidRPr="007355F6">
        <w:rPr>
          <w:rFonts w:ascii="Arial" w:hAnsi="Arial" w:cs="Arial"/>
          <w:sz w:val="22"/>
          <w:szCs w:val="22"/>
        </w:rPr>
        <w:tab/>
        <w:t xml:space="preserve">  </w:t>
      </w:r>
      <w:r w:rsidRPr="007355F6">
        <w:rPr>
          <w:rFonts w:ascii="Arial" w:hAnsi="Arial" w:cs="Arial"/>
          <w:sz w:val="22"/>
          <w:szCs w:val="22"/>
        </w:rPr>
        <w:tab/>
      </w:r>
      <w:r w:rsidRPr="007355F6">
        <w:rPr>
          <w:rFonts w:ascii="Arial" w:hAnsi="Arial" w:cs="Arial"/>
          <w:sz w:val="22"/>
          <w:szCs w:val="22"/>
        </w:rPr>
        <w:tab/>
      </w:r>
    </w:p>
    <w:p w14:paraId="1D7CE016" w14:textId="77777777" w:rsidR="00F520E7" w:rsidRPr="007355F6" w:rsidRDefault="00F520E7">
      <w:pPr>
        <w:ind w:left="708"/>
        <w:rPr>
          <w:rFonts w:ascii="Arial" w:hAnsi="Arial" w:cs="Arial"/>
          <w:sz w:val="22"/>
          <w:szCs w:val="22"/>
        </w:rPr>
      </w:pPr>
    </w:p>
    <w:p w14:paraId="2C74BB0B" w14:textId="77777777" w:rsidR="004271D0" w:rsidRPr="007355F6" w:rsidRDefault="004271D0" w:rsidP="004271D0">
      <w:pPr>
        <w:ind w:left="4248" w:firstLine="708"/>
        <w:rPr>
          <w:rFonts w:ascii="Arial" w:hAnsi="Arial" w:cs="Arial"/>
          <w:sz w:val="22"/>
          <w:szCs w:val="22"/>
        </w:rPr>
      </w:pPr>
    </w:p>
    <w:p w14:paraId="2E4EF874" w14:textId="77777777" w:rsidR="004271D0" w:rsidRPr="007355F6" w:rsidRDefault="004271D0" w:rsidP="004271D0">
      <w:pPr>
        <w:ind w:left="4248" w:firstLine="708"/>
        <w:rPr>
          <w:rFonts w:ascii="Arial" w:hAnsi="Arial" w:cs="Arial"/>
          <w:sz w:val="22"/>
          <w:szCs w:val="22"/>
        </w:rPr>
      </w:pPr>
    </w:p>
    <w:p w14:paraId="08F18D6B" w14:textId="06E2516A" w:rsidR="006A7BD6" w:rsidRPr="007355F6" w:rsidRDefault="000368E6" w:rsidP="004271D0">
      <w:pPr>
        <w:ind w:left="4248" w:firstLine="708"/>
        <w:rPr>
          <w:rFonts w:ascii="Arial" w:hAnsi="Arial" w:cs="Arial"/>
          <w:sz w:val="22"/>
          <w:szCs w:val="22"/>
        </w:rPr>
      </w:pPr>
      <w:r w:rsidRPr="007355F6">
        <w:rPr>
          <w:rFonts w:ascii="Arial" w:hAnsi="Arial" w:cs="Arial"/>
          <w:sz w:val="22"/>
          <w:szCs w:val="22"/>
        </w:rPr>
        <w:t>Správce rozpočtu:</w:t>
      </w:r>
      <w:r w:rsidR="005957E8" w:rsidRPr="007355F6">
        <w:rPr>
          <w:rFonts w:ascii="Arial" w:hAnsi="Arial" w:cs="Arial"/>
          <w:sz w:val="22"/>
          <w:szCs w:val="22"/>
        </w:rPr>
        <w:t xml:space="preserve">  </w:t>
      </w:r>
      <w:r w:rsidR="007355F6">
        <w:rPr>
          <w:rFonts w:ascii="Arial" w:hAnsi="Arial" w:cs="Arial"/>
          <w:sz w:val="22"/>
          <w:szCs w:val="22"/>
        </w:rPr>
        <w:t>xxx</w:t>
      </w:r>
    </w:p>
    <w:sectPr w:rsidR="006A7BD6" w:rsidRPr="007355F6">
      <w:headerReference w:type="default" r:id="rId11"/>
      <w:footerReference w:type="default" r:id="rId12"/>
      <w:headerReference w:type="first" r:id="rId13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2477" w14:textId="77777777" w:rsidR="00BB1F08" w:rsidRDefault="00BB1F08">
      <w:r>
        <w:separator/>
      </w:r>
    </w:p>
  </w:endnote>
  <w:endnote w:type="continuationSeparator" w:id="0">
    <w:p w14:paraId="6A91D26A" w14:textId="77777777" w:rsidR="00BB1F08" w:rsidRDefault="00BB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84AC" w14:textId="77777777" w:rsidR="00BB1F08" w:rsidRDefault="00BB1F08">
      <w:r>
        <w:rPr>
          <w:color w:val="000000"/>
        </w:rPr>
        <w:separator/>
      </w:r>
    </w:p>
  </w:footnote>
  <w:footnote w:type="continuationSeparator" w:id="0">
    <w:p w14:paraId="2F27145E" w14:textId="77777777" w:rsidR="00BB1F08" w:rsidRDefault="00BB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897301" w:rsidP="7410863F">
    <w:pPr>
      <w:rPr>
        <w:rFonts w:ascii="Arial" w:hAnsi="Arial" w:cs="Arial"/>
        <w:b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5CB"/>
    <w:rsid w:val="00015A16"/>
    <w:rsid w:val="000276BE"/>
    <w:rsid w:val="0003136F"/>
    <w:rsid w:val="000368E6"/>
    <w:rsid w:val="00051E16"/>
    <w:rsid w:val="00060733"/>
    <w:rsid w:val="00066C95"/>
    <w:rsid w:val="00081EAB"/>
    <w:rsid w:val="000B182E"/>
    <w:rsid w:val="000B38C2"/>
    <w:rsid w:val="000D1105"/>
    <w:rsid w:val="000D6442"/>
    <w:rsid w:val="000D77F8"/>
    <w:rsid w:val="001338E4"/>
    <w:rsid w:val="0014084A"/>
    <w:rsid w:val="00181A02"/>
    <w:rsid w:val="00182D58"/>
    <w:rsid w:val="00193037"/>
    <w:rsid w:val="001A767E"/>
    <w:rsid w:val="001B4BE0"/>
    <w:rsid w:val="001C5412"/>
    <w:rsid w:val="001E12B1"/>
    <w:rsid w:val="00212D15"/>
    <w:rsid w:val="0021371E"/>
    <w:rsid w:val="00214066"/>
    <w:rsid w:val="00226401"/>
    <w:rsid w:val="00236F53"/>
    <w:rsid w:val="00237C82"/>
    <w:rsid w:val="002568D1"/>
    <w:rsid w:val="00283305"/>
    <w:rsid w:val="00287C6D"/>
    <w:rsid w:val="002B0C36"/>
    <w:rsid w:val="002B79D2"/>
    <w:rsid w:val="002D2AC7"/>
    <w:rsid w:val="00306CF0"/>
    <w:rsid w:val="003129B7"/>
    <w:rsid w:val="00373CE7"/>
    <w:rsid w:val="00384028"/>
    <w:rsid w:val="00397FBA"/>
    <w:rsid w:val="003A4B3C"/>
    <w:rsid w:val="003B1123"/>
    <w:rsid w:val="003B66B8"/>
    <w:rsid w:val="003C1B04"/>
    <w:rsid w:val="003C73C5"/>
    <w:rsid w:val="003D79AB"/>
    <w:rsid w:val="003D7B0F"/>
    <w:rsid w:val="003F255A"/>
    <w:rsid w:val="003F43AA"/>
    <w:rsid w:val="003F6181"/>
    <w:rsid w:val="00406388"/>
    <w:rsid w:val="00421474"/>
    <w:rsid w:val="00424C7F"/>
    <w:rsid w:val="00426DA0"/>
    <w:rsid w:val="004271D0"/>
    <w:rsid w:val="00436223"/>
    <w:rsid w:val="00436B3C"/>
    <w:rsid w:val="00441B81"/>
    <w:rsid w:val="00446D65"/>
    <w:rsid w:val="00483877"/>
    <w:rsid w:val="00485532"/>
    <w:rsid w:val="00486018"/>
    <w:rsid w:val="00492BC7"/>
    <w:rsid w:val="00497C1B"/>
    <w:rsid w:val="004A56DC"/>
    <w:rsid w:val="004B06FD"/>
    <w:rsid w:val="004D3D4F"/>
    <w:rsid w:val="004D4CCA"/>
    <w:rsid w:val="004E21CF"/>
    <w:rsid w:val="00534F38"/>
    <w:rsid w:val="005623FC"/>
    <w:rsid w:val="00563DB8"/>
    <w:rsid w:val="00565AC1"/>
    <w:rsid w:val="00570094"/>
    <w:rsid w:val="00580A5A"/>
    <w:rsid w:val="00587107"/>
    <w:rsid w:val="005957E8"/>
    <w:rsid w:val="005A0009"/>
    <w:rsid w:val="005C0189"/>
    <w:rsid w:val="005C04EB"/>
    <w:rsid w:val="005D5C51"/>
    <w:rsid w:val="005E326C"/>
    <w:rsid w:val="005F09E1"/>
    <w:rsid w:val="00603731"/>
    <w:rsid w:val="00604FA2"/>
    <w:rsid w:val="00620F6E"/>
    <w:rsid w:val="00636B9C"/>
    <w:rsid w:val="006558A0"/>
    <w:rsid w:val="00655F20"/>
    <w:rsid w:val="006575B4"/>
    <w:rsid w:val="00657C7F"/>
    <w:rsid w:val="006641D1"/>
    <w:rsid w:val="00674E28"/>
    <w:rsid w:val="00676B6B"/>
    <w:rsid w:val="00686E1A"/>
    <w:rsid w:val="00690312"/>
    <w:rsid w:val="00693ED6"/>
    <w:rsid w:val="006A4F98"/>
    <w:rsid w:val="006A7BD6"/>
    <w:rsid w:val="006B04FB"/>
    <w:rsid w:val="006B3AA2"/>
    <w:rsid w:val="006D1E9E"/>
    <w:rsid w:val="006F00B3"/>
    <w:rsid w:val="00700E5D"/>
    <w:rsid w:val="007355F6"/>
    <w:rsid w:val="0073668E"/>
    <w:rsid w:val="00737308"/>
    <w:rsid w:val="00743523"/>
    <w:rsid w:val="00751F82"/>
    <w:rsid w:val="00761500"/>
    <w:rsid w:val="00777EF8"/>
    <w:rsid w:val="00791A17"/>
    <w:rsid w:val="007C6C65"/>
    <w:rsid w:val="007C738C"/>
    <w:rsid w:val="007D20EC"/>
    <w:rsid w:val="007D2DAF"/>
    <w:rsid w:val="007D6207"/>
    <w:rsid w:val="008524F7"/>
    <w:rsid w:val="008533D8"/>
    <w:rsid w:val="00860026"/>
    <w:rsid w:val="00861DD3"/>
    <w:rsid w:val="00883C26"/>
    <w:rsid w:val="00884006"/>
    <w:rsid w:val="00891DCE"/>
    <w:rsid w:val="00892D14"/>
    <w:rsid w:val="00895B1D"/>
    <w:rsid w:val="00897301"/>
    <w:rsid w:val="008C35E6"/>
    <w:rsid w:val="008D193A"/>
    <w:rsid w:val="008D26B1"/>
    <w:rsid w:val="008D6440"/>
    <w:rsid w:val="008F020A"/>
    <w:rsid w:val="009132DE"/>
    <w:rsid w:val="00923F46"/>
    <w:rsid w:val="00924D36"/>
    <w:rsid w:val="00937558"/>
    <w:rsid w:val="009411A3"/>
    <w:rsid w:val="00942A06"/>
    <w:rsid w:val="00954EB1"/>
    <w:rsid w:val="00963EF4"/>
    <w:rsid w:val="00965EE3"/>
    <w:rsid w:val="0099058C"/>
    <w:rsid w:val="009A2FDD"/>
    <w:rsid w:val="009B0D1D"/>
    <w:rsid w:val="009C6457"/>
    <w:rsid w:val="009E4895"/>
    <w:rsid w:val="009E6E9D"/>
    <w:rsid w:val="009F47C0"/>
    <w:rsid w:val="009F4965"/>
    <w:rsid w:val="009F4FCD"/>
    <w:rsid w:val="00A12F44"/>
    <w:rsid w:val="00A21379"/>
    <w:rsid w:val="00A272CA"/>
    <w:rsid w:val="00A330D9"/>
    <w:rsid w:val="00A3700D"/>
    <w:rsid w:val="00A40B57"/>
    <w:rsid w:val="00A44D9A"/>
    <w:rsid w:val="00A63B73"/>
    <w:rsid w:val="00A643CA"/>
    <w:rsid w:val="00A735DB"/>
    <w:rsid w:val="00A75F12"/>
    <w:rsid w:val="00A917F5"/>
    <w:rsid w:val="00AA0F1D"/>
    <w:rsid w:val="00AA5DB0"/>
    <w:rsid w:val="00AB4970"/>
    <w:rsid w:val="00AB6E23"/>
    <w:rsid w:val="00AD00A9"/>
    <w:rsid w:val="00AD2C3B"/>
    <w:rsid w:val="00AD5152"/>
    <w:rsid w:val="00AE5893"/>
    <w:rsid w:val="00B269B5"/>
    <w:rsid w:val="00B47780"/>
    <w:rsid w:val="00B5497A"/>
    <w:rsid w:val="00B57DCA"/>
    <w:rsid w:val="00B61E5D"/>
    <w:rsid w:val="00B66850"/>
    <w:rsid w:val="00B83B47"/>
    <w:rsid w:val="00B864FC"/>
    <w:rsid w:val="00B928AF"/>
    <w:rsid w:val="00B9658A"/>
    <w:rsid w:val="00BB1F08"/>
    <w:rsid w:val="00BC649B"/>
    <w:rsid w:val="00BE48F1"/>
    <w:rsid w:val="00BE4954"/>
    <w:rsid w:val="00BF66B9"/>
    <w:rsid w:val="00C1548B"/>
    <w:rsid w:val="00C168A3"/>
    <w:rsid w:val="00C2244C"/>
    <w:rsid w:val="00C2581B"/>
    <w:rsid w:val="00C267DE"/>
    <w:rsid w:val="00C304FE"/>
    <w:rsid w:val="00C62535"/>
    <w:rsid w:val="00C62F61"/>
    <w:rsid w:val="00C857E5"/>
    <w:rsid w:val="00C95677"/>
    <w:rsid w:val="00CB6A9A"/>
    <w:rsid w:val="00CC6139"/>
    <w:rsid w:val="00CD2BED"/>
    <w:rsid w:val="00CD66EA"/>
    <w:rsid w:val="00CE1FEE"/>
    <w:rsid w:val="00D001D8"/>
    <w:rsid w:val="00D130C9"/>
    <w:rsid w:val="00D142D4"/>
    <w:rsid w:val="00D40388"/>
    <w:rsid w:val="00D4110D"/>
    <w:rsid w:val="00D440FB"/>
    <w:rsid w:val="00D507C7"/>
    <w:rsid w:val="00D617FA"/>
    <w:rsid w:val="00D6612B"/>
    <w:rsid w:val="00D80576"/>
    <w:rsid w:val="00D8617B"/>
    <w:rsid w:val="00D9622D"/>
    <w:rsid w:val="00D97D94"/>
    <w:rsid w:val="00DB5BDB"/>
    <w:rsid w:val="00DC4AA3"/>
    <w:rsid w:val="00DD5FD9"/>
    <w:rsid w:val="00E117B6"/>
    <w:rsid w:val="00E11B73"/>
    <w:rsid w:val="00E15622"/>
    <w:rsid w:val="00E2334B"/>
    <w:rsid w:val="00E379A0"/>
    <w:rsid w:val="00E557A0"/>
    <w:rsid w:val="00E57429"/>
    <w:rsid w:val="00E6110A"/>
    <w:rsid w:val="00E624F0"/>
    <w:rsid w:val="00E671E5"/>
    <w:rsid w:val="00E71429"/>
    <w:rsid w:val="00E8482F"/>
    <w:rsid w:val="00E924B7"/>
    <w:rsid w:val="00E94C20"/>
    <w:rsid w:val="00EA0172"/>
    <w:rsid w:val="00EB3E61"/>
    <w:rsid w:val="00EB7BC5"/>
    <w:rsid w:val="00EE256D"/>
    <w:rsid w:val="00EF376F"/>
    <w:rsid w:val="00F22826"/>
    <w:rsid w:val="00F24599"/>
    <w:rsid w:val="00F24D65"/>
    <w:rsid w:val="00F520E7"/>
    <w:rsid w:val="00F5789C"/>
    <w:rsid w:val="00F6590F"/>
    <w:rsid w:val="00F71FFB"/>
    <w:rsid w:val="00F753BD"/>
    <w:rsid w:val="00F7732A"/>
    <w:rsid w:val="00F83089"/>
    <w:rsid w:val="00F837A5"/>
    <w:rsid w:val="00F83CF8"/>
    <w:rsid w:val="00F90B1F"/>
    <w:rsid w:val="00F946A2"/>
    <w:rsid w:val="00FA1DC1"/>
    <w:rsid w:val="00FA51AF"/>
    <w:rsid w:val="00FB3D50"/>
    <w:rsid w:val="00FD2ED0"/>
    <w:rsid w:val="00FD4F1B"/>
    <w:rsid w:val="00FE7B6C"/>
    <w:rsid w:val="00FF203E"/>
    <w:rsid w:val="0A4DAF53"/>
    <w:rsid w:val="13095238"/>
    <w:rsid w:val="15403BC4"/>
    <w:rsid w:val="1C4F8876"/>
    <w:rsid w:val="1F0A6C0B"/>
    <w:rsid w:val="249DF4C6"/>
    <w:rsid w:val="3D191C4C"/>
    <w:rsid w:val="3D510338"/>
    <w:rsid w:val="3E09BCA3"/>
    <w:rsid w:val="46CD196A"/>
    <w:rsid w:val="488BD73D"/>
    <w:rsid w:val="48AB1A71"/>
    <w:rsid w:val="4C96C09E"/>
    <w:rsid w:val="5104D638"/>
    <w:rsid w:val="55C379FE"/>
    <w:rsid w:val="56EE067A"/>
    <w:rsid w:val="575BE412"/>
    <w:rsid w:val="5C76B4C4"/>
    <w:rsid w:val="7410863F"/>
    <w:rsid w:val="7900F916"/>
    <w:rsid w:val="7976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8248B187-5632-4666-B942-B512F88E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B3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26B5903D8F340AEC4253F008B4049" ma:contentTypeVersion="15" ma:contentTypeDescription="Vytvoří nový dokument" ma:contentTypeScope="" ma:versionID="4f700b98979089ffb4375307a8c2fbb1">
  <xsd:schema xmlns:xsd="http://www.w3.org/2001/XMLSchema" xmlns:xs="http://www.w3.org/2001/XMLSchema" xmlns:p="http://schemas.microsoft.com/office/2006/metadata/properties" xmlns:ns2="465fc0ec-1a91-4d34-bd04-43c821ac7329" xmlns:ns3="993f0794-c965-4f34-982f-261b595632b3" targetNamespace="http://schemas.microsoft.com/office/2006/metadata/properties" ma:root="true" ma:fieldsID="7c6f8e2e2b441ca5e90b7178a3688891" ns2:_="" ns3:_="">
    <xsd:import namespace="465fc0ec-1a91-4d34-bd04-43c821ac7329"/>
    <xsd:import namespace="993f0794-c965-4f34-982f-261b59563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c0ec-1a91-4d34-bd04-43c821ac73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701b174-e853-4023-9d1b-92e2771daa4c}" ma:internalName="TaxCatchAll" ma:showField="CatchAllData" ma:web="465fc0ec-1a91-4d34-bd04-43c821ac7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0794-c965-4f34-982f-261b5956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7161f50-a82e-48c8-bf74-ba93949c9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5fc0ec-1a91-4d34-bd04-43c821ac7329">SCINT-1263951500-28114</_dlc_DocId>
    <lcf76f155ced4ddcb4097134ff3c332f xmlns="993f0794-c965-4f34-982f-261b595632b3">
      <Terms xmlns="http://schemas.microsoft.com/office/infopath/2007/PartnerControls"/>
    </lcf76f155ced4ddcb4097134ff3c332f>
    <TaxCatchAll xmlns="465fc0ec-1a91-4d34-bd04-43c821ac7329" xsi:nil="true"/>
    <_dlc_DocIdUrl xmlns="465fc0ec-1a91-4d34-bd04-43c821ac7329">
      <Url>https://sslhana.sharepoint.com/_layouts/15/DocIdRedir.aspx?ID=SCINT-1263951500-28114</Url>
      <Description>SCINT-1263951500-28114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99DF5-DDFE-422F-9AE1-49EFC977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c0ec-1a91-4d34-bd04-43c821ac7329"/>
    <ds:schemaRef ds:uri="993f0794-c965-4f34-982f-261b59563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8F43E-6DE0-45A9-BF76-871F8F776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9625BB-7E8E-4E43-89F4-D1A9A2857269}">
  <ds:schemaRefs>
    <ds:schemaRef ds:uri="http://schemas.microsoft.com/office/2006/metadata/properties"/>
    <ds:schemaRef ds:uri="http://schemas.microsoft.com/office/infopath/2007/PartnerControls"/>
    <ds:schemaRef ds:uri="465fc0ec-1a91-4d34-bd04-43c821ac7329"/>
    <ds:schemaRef ds:uri="993f0794-c965-4f34-982f-261b595632b3"/>
  </ds:schemaRefs>
</ds:datastoreItem>
</file>

<file path=customXml/itemProps4.xml><?xml version="1.0" encoding="utf-8"?>
<ds:datastoreItem xmlns:ds="http://schemas.openxmlformats.org/officeDocument/2006/customXml" ds:itemID="{1ABDBEAC-8290-4C71-A4ED-92F6C7859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391082-78E7-47E4-A655-744B6F0AB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keywords/>
  <cp:lastModifiedBy>Hajduková Monika | Sociální služby Haná</cp:lastModifiedBy>
  <cp:revision>4</cp:revision>
  <cp:lastPrinted>2026-01-21T07:29:00Z</cp:lastPrinted>
  <dcterms:created xsi:type="dcterms:W3CDTF">2025-12-01T09:32:00Z</dcterms:created>
  <dcterms:modified xsi:type="dcterms:W3CDTF">2026-01-21T08:23:00Z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0x01010025226B5903D8F340AEC4253F008B4049</vt:lpwstr>
  </property>
  <property fmtid="{D5CDD505-2E9C-101B-9397-08002B2CF9AE}" pid="3" name="_dlc_DocIdItemGuid">
    <vt:lpwstr>d1b565d1-ca6b-4b01-b0c8-164677aaf183</vt:lpwstr>
  </property>
  <property fmtid="{D5CDD505-2E9C-101B-9397-08002B2CF9AE}" pid="4" name="MediaServiceImageTags">
    <vt:lpwstr/>
  </property>
</Properties>
</file>