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c.JH334046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9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8669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7526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B. Braun Medical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V Parku 2335/20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148 00 Praha 4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18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09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22" w:right="40" w:firstLine="0"/>
        <w:jc w:val="right"/>
      </w:pPr>
      <w:r>
        <w:drawing>
          <wp:anchor simplePos="0" relativeHeight="251658321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48586285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271 091 300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271 091 112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340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prodej.cz@bbraun.com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415122-01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Ventil bezjehlový Caresite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4251128-01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Kanyla intravenózní Introcan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-1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Safety 3, 0.9x25 (modrá)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uzavřený systém, fixační křídla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4269217S-01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Kanyla intravenózní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bezpečnostní s portem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VASOFIX Safety G20, 1.1x25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mm (růžová) fixační křídla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41" w:space="2358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180100CT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SOL-M 100 ml CATHETER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TIP SYRINGE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4238010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Uzávěr IN, žlutý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415122-01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Ventil bezjehlový Caresite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4269098S-01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Kanyla intravenózní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bezpečnostní s portem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VASOFIX Safety G22, 0.9x25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mm (modrá) fixační křídla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41" w:space="2358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4269217S-01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53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Kanyla intravenózní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bezpečnostní s portem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VASOFIX Safety G20, 1.1x25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mm (růžová) fixační křídla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345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3600556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Roztok NHC 8,4% 100 ml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C0935468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DAFILON modrý DS30 3/0 75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C0932132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DAFILON modrý DS16 4/0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0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(1.5) 45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82" w:space="249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13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4063000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4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Souprava infúzní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bezpečnostními prvky Intrafix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518" w:line="176" w:lineRule="exact"/>
              <w:ind w:left="-48" w:right="57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SAFESET LL, 180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918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9167006V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Omnifix-F Luer Lock Solo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4253540-01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-66" w:right="9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Kanyla intravenózní Introcan-s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kř. W Safety Pur,G22 (modrá)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4253574-01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Kanyla intravenózní Introcan-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kř. W Safety Pur,G20,1.1x25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mm (růžová)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328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4269098S-01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53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Kanyla intravenózní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bezpečnostní s portem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VASOFIX Safety G22, 0.9x25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mm (modrá) fixační křídla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4500059-13	</w:t>
      </w:r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Jehla zaváděcí Spinocan G22,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35 mm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9" w:space="2430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4505000-13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Jehla pro spinální anestézii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5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Spinocan G20, 35 mm,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4637100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Stříkačka Perifix Lor 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9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ml,Luer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38" w:space="2761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4238010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Uzávěr IN, žlutý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4269330S-01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Kanyla intravenózní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bezpečnostní s portem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VASOFIX Safety G18, 1.3x33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mm (zelená) fixační křídla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41" w:space="2358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783100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Kožní stapler MANIPLER AZ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35W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B0041119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MONOMAX fial. 1(4) 150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HR48 LOOP (M)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5" w:space="232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C0068095N1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Novosyn violet 2/0 (3) 70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HR37S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C2023624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MONOSYN UNDYED 4/0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(1.5) 45 cm DSMP19 (M) RCP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7" w:space="228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G0058716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NOVOSYN VIOLET 2/0 (3)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7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250 cm ARO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G0058719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NOVOSYN VIOLET 1 (4) 250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cm ARO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0" w:space="228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U2111000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Drén Redon, PVC 50 cm CH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345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FB99833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Uro-Tainer NaCl 0.9% 100 ml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400416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Prontosan sterilní lahvička 350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4269098S-01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Kanyla intravenózní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bezpečnostní s portem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VASOFIX Safety G22, 0.9x25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mm (modrá) fixační křídla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41" w:space="2358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437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4269110S-01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53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Kanyla intravenózní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bezpečnostní s portem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617" w:line="200" w:lineRule="exact"/>
              <w:ind w:left="14" w:right="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VASOFIX Safety G20, 1.1x33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mm (růžová) fixační křídla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1217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345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FB99833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Uro-Tainer NaCl 0.9% 100 ml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19374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SOFTA-MAN ViscoRub 500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6933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156 577,90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2026-01-20 12:22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26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2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3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4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5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6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7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0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1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2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3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4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5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6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7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8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9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0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1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2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3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4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5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6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7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8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9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0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1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2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3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4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5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85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5" Type="http://schemas.openxmlformats.org/officeDocument/2006/relationships/hyperlink" TargetMode="External" Target="mailto:prodej.cz@bbraun.com"/><Relationship Id="rId109" Type="http://schemas.openxmlformats.org/officeDocument/2006/relationships/hyperlink" TargetMode="External" Target="mailto:fakturace@nemjh.cz"/><Relationship Id="rId185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2026-01-20T12:37:47Z</dcterms:created>
  <dcterms:modified xsi:type="dcterms:W3CDTF">2026-01-20T12:37:47Z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