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c.JH334056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476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362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EDOMED a.s.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U vinohradské nemocnice 2075/3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13000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7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3" w:after="0" w:line="225" w:lineRule="exact"/>
        <w:ind w:left="102" w:right="-40" w:firstLine="0"/>
      </w:pPr>
      <w:r>
        <w:drawing>
          <wp:anchor simplePos="0" relativeHeight="2516582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19757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MÍSTO DODÁNÍ: CENTRÁLNÍ SKLAD (384 376 357)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63673169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CZ63673169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222 135 186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292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pacing w:val="-1"/>
            <w:sz w:val="20"/>
            <w:szCs w:val="20"/>
          </w:rPr>
          <w:t>edomed@edomed.cz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2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87548783 CENT-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DS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4336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Denní set Centargo 1 bal = 4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049" w:space="88"/>
            <w:col w:w="7682" w:space="0"/>
          </w:cols>
          <w:docGrid w:linePitch="360"/>
        </w:sectPr>
        <w:spacing w:before="0" w:after="0" w:line="220" w:lineRule="exact"/>
        <w:ind w:left="379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158 994,00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" w:after="0" w:line="225" w:lineRule="exact"/>
        <w:ind w:left="103" w:right="5317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MÍSTO DODÁNÍ: CENTRÁLNÍ SKLAD (384 376 357)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2026-01-20 12:44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edomed@edomed.cz"/><Relationship Id="rId110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2026-01-20T12:37:53Z</dcterms:created>
  <dcterms:modified xsi:type="dcterms:W3CDTF">2026-01-20T12:37:53Z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