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c.JH334058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Fresenius Kabi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1702/65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225270275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47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czech-info@fresenius-kabi.com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K802221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ml-PE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1X1000 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K805221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RINGERS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5" w:space="2278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K805221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RINGERS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K806221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HARTMANN´S SOLUTION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BP 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1X500 ml II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59" w:space="241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2680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2680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2680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2680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2680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2680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2680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51" w:space="45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PK41XE025C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Benelyte 20x250 ml KP CZ,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infuzní roztok 1 bal =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7" w:space="248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ml-PE,20 ks v balení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PK132E050C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10% GLUCOSE IN WATER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K805221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RINGERS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278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ml-PE,20 ks v balení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60465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60465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71" w:space="53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ml-PE,20 ks v balení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2902802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Trn aspirační Extra Spike Plus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(Zelený)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34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833061330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SmofKabiven Extra Nitrogen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1012 ml 1 bal = 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ml-PE,20 ks v balení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K802221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ml-PE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8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009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ml-PE,20 ks v balení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60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K802221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ml-PE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PK132E050C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10% GLUCOSE IN WATER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456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12:45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7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67 593,97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7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8031855</wp:posOffset>
            </wp:positionV>
            <wp:extent cx="25174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8031855</wp:posOffset>
            </wp:positionV>
            <wp:extent cx="50349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8031855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8031855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8031855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8031855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8031855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8031855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8031855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8031855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8031855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8031855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8031855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8031855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8031855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8031855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8031855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8031855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8031855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8031855</wp:posOffset>
            </wp:positionV>
            <wp:extent cx="2517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8031855</wp:posOffset>
            </wp:positionV>
            <wp:extent cx="50349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8031855</wp:posOffset>
            </wp:positionV>
            <wp:extent cx="75525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8031855</wp:posOffset>
            </wp:positionV>
            <wp:extent cx="25174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8031855</wp:posOffset>
            </wp:positionV>
            <wp:extent cx="5035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8031855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8031855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3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s.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zech-info@fresenius-kabi.com"/><Relationship Id="rId110" Type="http://schemas.openxmlformats.org/officeDocument/2006/relationships/hyperlink" TargetMode="External" Target="mailto:fakturace@nemjh.cz"/><Relationship Id="rId223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2026-01-20T12:38:00Z</dcterms:created>
  <dcterms:modified xsi:type="dcterms:W3CDTF">2026-01-20T12:38:00Z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