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c.JH334074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0955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981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Lohmann &amp; Rauscher,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Bučovická 256/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68401 Slavkov u Brna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57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1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3" w:after="0" w:line="225" w:lineRule="exact"/>
        <w:ind w:left="102" w:right="-40" w:firstLine="0"/>
      </w:pPr>
      <w:r>
        <w:drawing>
          <wp:anchor simplePos="0" relativeHeight="25165831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19757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NÁHRADNÍ PLNĚNÍ 11550754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18825869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CZ18825869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4119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odbyt.slavkov@cz.lrmed.com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2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18506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Gazin 10x10 cm - komprese 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gázy, 100% bavlna, 17 nití, 8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vrstev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7" w:space="238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24252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Elastický síťový tubulární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obvaz TG-FIX, vel. C (silnější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končetina, malá hlava, paže)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18506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Gazin 10x10 cm - komprese 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gázy, 100% bavlna, 17 nití, 8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vrstev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7" w:space="238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30625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Náplast Curaplast 2x4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5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poinjekční v roli ,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náplastí v roli/bal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13521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Gazin 7,5 x 7,5 cm 8 vrstev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sterilní , 2 steril. ks v 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 ( 50 x 2 ks),na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91" w:space="240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149762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bez pudru Sempercare® nitrile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safe plus vel M, 300 mm, 13N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24253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Elastický síťový tubulární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obvaz TG-FIX, vel. D (větší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0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hlava, slabší trup)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61" w:space="253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39437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8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Elastické obinadlo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LENKELAST, 8/5 1 bal =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39438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Elastické obinadlo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LENKELAST, 10/5 1 bal =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4" w:space="233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6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13696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Gazin ster.kompresy 7,5 x 7,5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46" w:line="200" w:lineRule="exact"/>
              <w:ind w:left="14" w:right="-1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 ,12 vrstev , 5 steril. ks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1bal 1 bal = 100 ks ( 20 x 5 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6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34655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latexové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pudru, mikrozdrsněné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Sempermed® supreme Plus 8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1 bal = 50 párů,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76"/>
            <w:col w:w="244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2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34656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latexové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7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pudru, mikrozdrsněné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Sempermed® supreme Plus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8,5 1 bal = 50 párů, min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0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149763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bez pudru Sempercare® nitrile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safe plus vel L, 300 mm, 13N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6" w:space="231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8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336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edition 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9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3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bez pudru Sempercare® 9N,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23314	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TYL STERILNI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LOMATUELL 5x5 cm , bal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7" w:space="229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9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24252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Elastický síťový tubulární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obvaz TG-FIX, vel. C (silnější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7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končetina, malá hlava, paže)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1" w:space="238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24253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8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Elastický síťový tubulární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obvaz TG-FIX, vel. D (větší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0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hlava, slabší trup)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24254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Elastický síťový tubulární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obvaz TG-FIX, vel. E (silnější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trup, kyčel, podpaží)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39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33725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bez pudru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Sempermed® supreme green 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50 párů, 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33721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bez pudru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Sempermed® supreme green 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0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bal = 50 párů,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7" w:space="2311"/>
            <w:col w:w="244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30433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24" w:right="11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Vliwazell 15x25 cm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komprese se savým jádrem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nepropustnou folií 1 bal = 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3" w:after="0" w:line="200" w:lineRule="exact"/>
        <w:ind w:left="1280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33722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bez pudru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Sempermed® supreme green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6,5 1 bal = 50 párů, min 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83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131584</wp:posOffset>
            </wp:positionV>
            <wp:extent cx="50349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131584</wp:posOffset>
            </wp:positionV>
            <wp:extent cx="25174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131584</wp:posOffset>
            </wp:positionV>
            <wp:extent cx="2517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131584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131584</wp:posOffset>
            </wp:positionV>
            <wp:extent cx="50349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131584</wp:posOffset>
            </wp:positionV>
            <wp:extent cx="7552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131584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131584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131584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131584</wp:posOffset>
            </wp:positionV>
            <wp:extent cx="50350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131584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131584</wp:posOffset>
            </wp:positionV>
            <wp:extent cx="7552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131584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131584</wp:posOffset>
            </wp:positionV>
            <wp:extent cx="2517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131584</wp:posOffset>
            </wp:positionV>
            <wp:extent cx="7552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131584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131584</wp:posOffset>
            </wp:positionV>
            <wp:extent cx="2517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131584</wp:posOffset>
            </wp:positionV>
            <wp:extent cx="7552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131584</wp:posOffset>
            </wp:positionV>
            <wp:extent cx="2517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131584</wp:posOffset>
            </wp:positionV>
            <wp:extent cx="7552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131584</wp:posOffset>
            </wp:positionV>
            <wp:extent cx="50350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131584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131584</wp:posOffset>
            </wp:positionV>
            <wp:extent cx="50350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131584</wp:posOffset>
            </wp:positionV>
            <wp:extent cx="7552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131584</wp:posOffset>
            </wp:positionV>
            <wp:extent cx="50349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131584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131584</wp:posOffset>
            </wp:positionV>
            <wp:extent cx="7552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131584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131584</wp:posOffset>
            </wp:positionV>
            <wp:extent cx="7552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131584</wp:posOffset>
            </wp:positionV>
            <wp:extent cx="2517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131584</wp:posOffset>
            </wp:positionV>
            <wp:extent cx="50349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131584</wp:posOffset>
            </wp:positionV>
            <wp:extent cx="75525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131584</wp:posOffset>
            </wp:positionV>
            <wp:extent cx="25174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131584</wp:posOffset>
            </wp:positionV>
            <wp:extent cx="5035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131584</wp:posOffset>
            </wp:positionV>
            <wp:extent cx="18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131584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178" w:space="52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33724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0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bez pudru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Sempermed® supreme green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7,5 1 bal = 50 párů, min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13696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Gazin ster.kompresy 7,5 x 7,5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cm ,12 vrstev , 5 steril. ks v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1bal 1 bal = 100 ks ( 20 x 5 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13697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Gazin ster.kompresy 10 x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1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 , 12 vrstev , 5 steril.ks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1bal 1 bal = 100 ks ( 20 x 5 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13699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Gazin ster.kompresy 10 x 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cm , 12 vrstev , 5 steril. ks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1bal 1 bal = 100 ks ( 20 x 5 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18507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2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Gazin 10x10 cm - komprese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gázy, 100% bavlna, 17 nití, 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vrstev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33721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bez pudru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Sempermed® supreme green 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0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bal = 50 párů,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7" w:space="2311"/>
            <w:col w:w="244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8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336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edition 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9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17424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Čepice operační Sentinex®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Nova, čepice zavazovací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19362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Operační plášť zavinovací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SMMS 150 cm 1 bal = 44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7" w:space="249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235544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Set Halux JH sterilní , bal = ks,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min obj= 6bal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9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4"/>
                <w:sz w:val="16"/>
                <w:szCs w:val="16"/>
              </w:rPr>
              <w:t>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235545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Set Laparoskopický JH sterilní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3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, bal = ks, min obj= 7bal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7" w:space="2345"/>
            <w:col w:w="215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set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243825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TEP Kyčle , bal = ks, min obj=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33310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Set univerzální s nástřihem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bal = 12 setů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8" w:space="249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33801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Set univerzální 1 bal = 13 setů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12064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Vliwasoft 10 x 10 cm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komprese z netkané textilie, 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1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vrstvy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2" w:space="239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13697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Gazin ster.kompresy 10 x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1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 , 12 vrstev , 5 steril.ks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1bal 1 bal = 100 ks ( 20 x 5 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175010</wp:posOffset>
            </wp:positionV>
            <wp:extent cx="6840006" cy="180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321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M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57925</wp:posOffset>
            </wp:positionV>
            <wp:extent cx="50349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57925</wp:posOffset>
            </wp:positionV>
            <wp:extent cx="25174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57925</wp:posOffset>
            </wp:positionV>
            <wp:extent cx="2517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57925</wp:posOffset>
            </wp:positionV>
            <wp:extent cx="2517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57925</wp:posOffset>
            </wp:positionV>
            <wp:extent cx="50349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57925</wp:posOffset>
            </wp:positionV>
            <wp:extent cx="7552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57925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57925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57925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57925</wp:posOffset>
            </wp:positionV>
            <wp:extent cx="50350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57925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57925</wp:posOffset>
            </wp:positionV>
            <wp:extent cx="7552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57925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57925</wp:posOffset>
            </wp:positionV>
            <wp:extent cx="2517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57925</wp:posOffset>
            </wp:positionV>
            <wp:extent cx="75525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57925</wp:posOffset>
            </wp:positionV>
            <wp:extent cx="50350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57925</wp:posOffset>
            </wp:positionV>
            <wp:extent cx="2517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57925</wp:posOffset>
            </wp:positionV>
            <wp:extent cx="7552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57925</wp:posOffset>
            </wp:positionV>
            <wp:extent cx="25175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57925</wp:posOffset>
            </wp:positionV>
            <wp:extent cx="75524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57925</wp:posOffset>
            </wp:positionV>
            <wp:extent cx="50350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57925</wp:posOffset>
            </wp:positionV>
            <wp:extent cx="75524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57925</wp:posOffset>
            </wp:positionV>
            <wp:extent cx="50350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57925</wp:posOffset>
            </wp:positionV>
            <wp:extent cx="7552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57925</wp:posOffset>
            </wp:positionV>
            <wp:extent cx="50349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57925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57925</wp:posOffset>
            </wp:positionV>
            <wp:extent cx="7552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57925</wp:posOffset>
            </wp:positionV>
            <wp:extent cx="5034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57925</wp:posOffset>
            </wp:positionV>
            <wp:extent cx="7552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57925</wp:posOffset>
            </wp:positionV>
            <wp:extent cx="2517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57925</wp:posOffset>
            </wp:positionV>
            <wp:extent cx="50349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57925</wp:posOffset>
            </wp:positionV>
            <wp:extent cx="75525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57925</wp:posOffset>
            </wp:positionV>
            <wp:extent cx="25174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57925</wp:posOffset>
            </wp:positionV>
            <wp:extent cx="5035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57925</wp:posOffset>
            </wp:positionV>
            <wp:extent cx="18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57925</wp:posOffset>
            </wp:positionV>
            <wp:extent cx="18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46" w:space="460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16653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45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latexové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pudru Sempermed® supreme 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50 párů, 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19343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Operační plášť zavinovací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SMMS 170 cm 1 bal = 40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7" w:space="249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33653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Operační plášť zavinovací SMS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9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150 cm 1 bal = 44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 9N,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7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18506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Gazin 10x10 cm - komprese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0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gázy, 100% bavlna, 17 nití, 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vrstev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67 851,57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225" w:lineRule="exact"/>
        <w:ind w:left="103" w:right="5096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NÁHRADNÍ PLNĚNÍ 11550754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2026-01-20 12:57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9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222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odbyt.slavkov@cz.lrmed.com"/><Relationship Id="rId109" Type="http://schemas.openxmlformats.org/officeDocument/2006/relationships/hyperlink" TargetMode="External" Target="mailto:fakturace@nemjh.cz"/><Relationship Id="rId222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2026-01-20T12:38:06Z</dcterms:created>
  <dcterms:modified xsi:type="dcterms:W3CDTF">2026-01-20T12:38:06Z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