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MR Diagnostic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Višňovkou 1662/21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245005648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226015394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6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cerna@mr-diagnostic.cz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12-1850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Senzor pro přístroj NIOX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VERO, bal.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8" w:space="26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Jednorázový snímač vč. nosní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klapky Spiraflow&amp;Softclip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110 896,80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12:58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erna@mr-diagnostic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2026-01-20T12:38:12Z</dcterms:created>
  <dcterms:modified xsi:type="dcterms:W3CDTF">2026-01-20T12:38:12Z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