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c.JH334078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jaroslava.jonakova@mediservis.cz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michal.klima@mediservis.cz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SRE36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36 cm, SR7 Series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12:57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5534131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5534131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5534131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5534131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5534131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5534131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5534131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5534131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5534131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5534131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5534131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5534131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michal.klima@mediservis.cz"/><Relationship Id="rId110" Type="http://schemas.openxmlformats.org/officeDocument/2006/relationships/hyperlink" TargetMode="External" Target="mailto:fakturace@nemjh.cz"/><Relationship Id="rId112" Type="http://schemas.openxmlformats.org/officeDocument/2006/relationships/hyperlink" TargetMode="External" Target="mailto:jaroslava.jonakova@mediserv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2026-01-20T12:38:18Z</dcterms:created>
  <dcterms:modified xsi:type="dcterms:W3CDTF">2026-01-20T12:38:18Z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