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c.JH334087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628900" cy="7175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514600" cy="6032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Olympus Czech Group, s.r.o., člen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koncernu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Evropská 16/176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MÍSTO DODÁNÍ: CENTRÁLNÍ SKLAD (384 376 357)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5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27068641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CZ27068641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221985111-211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9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objednavky-msd@olympus.cz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N6139950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NM-400U-0525 InjectorForce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Max Disp. injection needle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1" w:space="2321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029421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52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Filtry do odsávací pumpy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Keyvac/SSU (náhradní)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MH-481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591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WA22302D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Elektroda resekční, 12 ks, 24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Fr., medium, 12° steril.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 (384 376 357)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13:00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4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86 025,41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4309851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4309851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4309851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4309851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4309851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4309851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4309851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4309851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4309851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4309851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4309851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4309851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4309851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4309851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4309851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4309851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4309851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4309851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4309851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4309851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4309851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4309851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4309851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4309851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4309851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4309851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4309851</wp:posOffset>
            </wp:positionV>
            <wp:extent cx="10070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4309851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4309851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4309851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4309851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4309851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4309851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4309851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-msd@olympus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2026-01-20T12:38:29Z</dcterms:created>
  <dcterms:modified xsi:type="dcterms:W3CDTF">2026-01-20T12:38:29Z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